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B4" w:rsidRPr="007A3BB4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науки </w:t>
      </w:r>
      <w:r w:rsidR="001F3EE3"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7A3BB4" w:rsidRPr="007A3BB4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7A3BB4" w:rsidRPr="007A3BB4" w:rsidRDefault="007A3BB4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84AB0" w:rsidRDefault="00E84AB0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C0" w:rsidRPr="00E84AB0" w:rsidRDefault="00E84AB0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84AB0">
        <w:rPr>
          <w:rFonts w:ascii="Times New Roman" w:hAnsi="Times New Roman"/>
          <w:b/>
          <w:sz w:val="24"/>
          <w:szCs w:val="24"/>
          <w:lang w:val="ru-RU"/>
        </w:rPr>
        <w:t>Кафедра общеобразовательных дисциплин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24532A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67861" w:rsidRDefault="00F67861" w:rsidP="00F67861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7861">
        <w:rPr>
          <w:rFonts w:ascii="Times New Roman" w:hAnsi="Times New Roman"/>
          <w:b/>
          <w:bCs/>
          <w:sz w:val="24"/>
          <w:szCs w:val="24"/>
          <w:lang w:val="ru-RU"/>
        </w:rPr>
        <w:t>Б1.В.Д</w:t>
      </w:r>
      <w:r w:rsidR="001F3EE3">
        <w:rPr>
          <w:rFonts w:ascii="Times New Roman" w:hAnsi="Times New Roman"/>
          <w:b/>
          <w:bCs/>
          <w:sz w:val="24"/>
          <w:szCs w:val="24"/>
          <w:lang w:val="ru-RU"/>
        </w:rPr>
        <w:t>В.01.03 Спортивная подготовка</w:t>
      </w:r>
    </w:p>
    <w:p w:rsidR="00F2602A" w:rsidRPr="001F3EE3" w:rsidRDefault="001F3EE3" w:rsidP="00F67861">
      <w:pPr>
        <w:jc w:val="center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1F3EE3">
        <w:rPr>
          <w:rFonts w:ascii="Times New Roman" w:hAnsi="Times New Roman"/>
          <w:bCs/>
          <w:i/>
          <w:sz w:val="24"/>
          <w:szCs w:val="24"/>
          <w:lang w:val="ru-RU"/>
        </w:rPr>
        <w:t>(</w:t>
      </w:r>
      <w:r w:rsidR="002A1BB2" w:rsidRPr="001F3EE3">
        <w:rPr>
          <w:rFonts w:ascii="Times New Roman" w:hAnsi="Times New Roman"/>
          <w:bCs/>
          <w:i/>
          <w:sz w:val="24"/>
          <w:szCs w:val="24"/>
          <w:lang w:val="ru-RU"/>
        </w:rPr>
        <w:t xml:space="preserve">легкая атлетика, </w:t>
      </w:r>
      <w:r w:rsidR="00F2602A" w:rsidRPr="001F3EE3">
        <w:rPr>
          <w:rFonts w:ascii="Times New Roman" w:hAnsi="Times New Roman"/>
          <w:bCs/>
          <w:i/>
          <w:sz w:val="24"/>
          <w:szCs w:val="24"/>
          <w:lang w:val="ru-RU"/>
        </w:rPr>
        <w:t>пауэрлифтинг</w:t>
      </w:r>
      <w:r w:rsidR="002A1BB2" w:rsidRPr="001F3EE3">
        <w:rPr>
          <w:rFonts w:ascii="Times New Roman" w:hAnsi="Times New Roman"/>
          <w:bCs/>
          <w:i/>
          <w:sz w:val="24"/>
          <w:szCs w:val="24"/>
          <w:lang w:val="ru-RU"/>
        </w:rPr>
        <w:t>,</w:t>
      </w:r>
      <w:r w:rsidR="00F2602A" w:rsidRPr="001F3EE3">
        <w:rPr>
          <w:rFonts w:ascii="Times New Roman" w:hAnsi="Times New Roman"/>
          <w:bCs/>
          <w:i/>
          <w:sz w:val="24"/>
          <w:szCs w:val="24"/>
          <w:lang w:val="ru-RU"/>
        </w:rPr>
        <w:t xml:space="preserve"> футбол</w:t>
      </w:r>
      <w:r w:rsidRPr="001F3EE3">
        <w:rPr>
          <w:rFonts w:ascii="Times New Roman" w:hAnsi="Times New Roman"/>
          <w:bCs/>
          <w:i/>
          <w:sz w:val="24"/>
          <w:szCs w:val="24"/>
          <w:lang w:val="ru-RU"/>
        </w:rPr>
        <w:t>)</w:t>
      </w:r>
    </w:p>
    <w:p w:rsidR="005753FB" w:rsidRPr="005753FB" w:rsidRDefault="001F3EE3" w:rsidP="005753F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Направление подготовки</w:t>
      </w:r>
      <w:r w:rsidR="005753FB" w:rsidRPr="005753F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44.03.05 </w:t>
      </w:r>
      <w:r w:rsidRPr="001F3EE3">
        <w:rPr>
          <w:rFonts w:ascii="Times New Roman" w:hAnsi="Times New Roman"/>
          <w:sz w:val="24"/>
          <w:szCs w:val="24"/>
          <w:lang w:val="ru-RU"/>
        </w:rPr>
        <w:t>Педагогическое образование (с двумя профилями подготовки)</w:t>
      </w:r>
      <w:r w:rsidR="00DE7687" w:rsidRPr="005753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53FB" w:rsidRPr="005753FB">
        <w:rPr>
          <w:rFonts w:ascii="Times New Roman" w:hAnsi="Times New Roman"/>
          <w:sz w:val="24"/>
          <w:szCs w:val="24"/>
          <w:lang w:val="ru-RU"/>
        </w:rPr>
        <w:cr/>
        <w:t xml:space="preserve">Профиль: </w:t>
      </w:r>
      <w:r w:rsidRPr="001F3EE3">
        <w:rPr>
          <w:rFonts w:ascii="Times New Roman" w:hAnsi="Times New Roman"/>
          <w:sz w:val="24"/>
          <w:szCs w:val="24"/>
          <w:lang w:val="ru-RU"/>
        </w:rPr>
        <w:t>Дошкольное образование и начальное образование</w:t>
      </w:r>
    </w:p>
    <w:p w:rsidR="007A3BB4" w:rsidRPr="007A3BB4" w:rsidRDefault="007A3BB4" w:rsidP="00054840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A3BB4" w:rsidRPr="007A3BB4" w:rsidRDefault="007A3BB4" w:rsidP="007A3BB4">
      <w:pPr>
        <w:widowControl w:val="0"/>
        <w:spacing w:after="0"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Форма обучения – очная</w:t>
      </w: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F3EE3" w:rsidRPr="007A3BB4" w:rsidRDefault="001F3EE3" w:rsidP="001F3EE3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гр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уппа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 Б-</w:t>
      </w:r>
      <w:r>
        <w:rPr>
          <w:rFonts w:ascii="Times New Roman" w:hAnsi="Times New Roman"/>
          <w:sz w:val="24"/>
          <w:szCs w:val="24"/>
          <w:lang w:val="ru-RU" w:eastAsia="ru-RU"/>
        </w:rPr>
        <w:t>ПО-</w:t>
      </w:r>
      <w:r w:rsidR="00391377">
        <w:rPr>
          <w:rFonts w:ascii="Times New Roman" w:hAnsi="Times New Roman"/>
          <w:sz w:val="24"/>
          <w:szCs w:val="24"/>
          <w:lang w:val="ru-RU" w:eastAsia="ru-RU"/>
        </w:rPr>
        <w:t>22</w:t>
      </w: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3C34C0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Нерюнгри</w:t>
      </w:r>
      <w:r w:rsidR="007A3BB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 w:rsidR="00391377">
        <w:rPr>
          <w:rFonts w:ascii="Times New Roman" w:hAnsi="Times New Roman"/>
          <w:sz w:val="24"/>
          <w:szCs w:val="24"/>
          <w:lang w:val="ru-RU"/>
        </w:rPr>
        <w:t>2</w:t>
      </w: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C34C0" w:rsidRPr="006D3326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3C34C0" w:rsidRPr="006D3326" w:rsidRDefault="00270433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17"/>
      <w:bookmarkStart w:id="1" w:name="_GoBack"/>
      <w:bookmarkEnd w:id="0"/>
      <w:r w:rsidRPr="00270433">
        <w:rPr>
          <w:rFonts w:ascii="Times New Roman" w:hAnsi="Times New Roman"/>
          <w:noProof/>
          <w:sz w:val="24"/>
          <w:szCs w:val="24"/>
          <w:lang w:val="ru-RU" w:eastAsia="ja-JP"/>
        </w:rPr>
        <w:lastRenderedPageBreak/>
        <w:drawing>
          <wp:anchor distT="0" distB="0" distL="114300" distR="114300" simplePos="0" relativeHeight="251658240" behindDoc="0" locked="0" layoutInCell="1" allowOverlap="1" wp14:anchorId="61506AE2" wp14:editId="652142EE">
            <wp:simplePos x="0" y="0"/>
            <wp:positionH relativeFrom="page">
              <wp:align>right</wp:align>
            </wp:positionH>
            <wp:positionV relativeFrom="paragraph">
              <wp:posOffset>-425450</wp:posOffset>
            </wp:positionV>
            <wp:extent cx="7531444" cy="10515600"/>
            <wp:effectExtent l="0" t="0" r="0" b="0"/>
            <wp:wrapNone/>
            <wp:docPr id="1" name="Рисунок 1" descr="D:\Clouds\YandexDisk\Работа\ДИСЦИПЛИНЫ\ФОСы СП-20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louds\YandexDisk\Работа\ДИСЦИПЛИНЫ\ФОСы СП-2022-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444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FE7BAD">
        <w:rPr>
          <w:noProof/>
          <w:lang w:val="ru-RU" w:eastAsia="ja-JP"/>
        </w:rPr>
        <w:drawing>
          <wp:anchor distT="0" distB="0" distL="114300" distR="114300" simplePos="0" relativeHeight="251656704" behindDoc="1" locked="0" layoutInCell="0" allowOverlap="1" wp14:anchorId="614691C5" wp14:editId="6B531A6A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84B" w:rsidRPr="00714804" w:rsidRDefault="007B584B" w:rsidP="007B58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sz w:val="24"/>
          <w:szCs w:val="24"/>
          <w:lang w:val="ru-RU"/>
        </w:rPr>
        <w:t xml:space="preserve">УТВЕРЖДЕНО на заседании </w:t>
      </w:r>
      <w:r w:rsidRPr="00714804">
        <w:rPr>
          <w:rFonts w:ascii="Times New Roman" w:hAnsi="Times New Roman"/>
          <w:sz w:val="24"/>
          <w:szCs w:val="24"/>
          <w:lang w:val="ru-RU"/>
        </w:rPr>
        <w:t>выпускающей кафедры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3EE3">
        <w:rPr>
          <w:rFonts w:ascii="Times New Roman" w:hAnsi="Times New Roman"/>
          <w:sz w:val="24"/>
          <w:szCs w:val="24"/>
          <w:lang w:val="ru-RU"/>
        </w:rPr>
        <w:t>ПиМНО</w:t>
      </w:r>
    </w:p>
    <w:p w:rsidR="007B584B" w:rsidRPr="003C34C0" w:rsidRDefault="007B584B" w:rsidP="007B58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7B584B" w:rsidRPr="003C34C0" w:rsidRDefault="007B584B" w:rsidP="007B584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sz w:val="24"/>
          <w:szCs w:val="24"/>
          <w:lang w:val="ru-RU"/>
        </w:rPr>
        <w:t>«___»__________</w:t>
      </w:r>
      <w:r w:rsidR="00F678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34C0">
        <w:rPr>
          <w:rFonts w:ascii="Times New Roman" w:hAnsi="Times New Roman"/>
          <w:sz w:val="24"/>
          <w:szCs w:val="24"/>
          <w:lang w:val="ru-RU"/>
        </w:rPr>
        <w:t>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 w:rsidR="00391377">
        <w:rPr>
          <w:rFonts w:ascii="Times New Roman" w:hAnsi="Times New Roman"/>
          <w:sz w:val="24"/>
          <w:szCs w:val="24"/>
          <w:lang w:val="ru-RU"/>
        </w:rPr>
        <w:t>2</w:t>
      </w:r>
      <w:r w:rsidRPr="003C34C0">
        <w:rPr>
          <w:rFonts w:ascii="Times New Roman" w:hAnsi="Times New Roman"/>
          <w:sz w:val="24"/>
          <w:szCs w:val="24"/>
          <w:lang w:val="ru-RU"/>
        </w:rPr>
        <w:t xml:space="preserve"> г.,  протокол №___</w:t>
      </w:r>
    </w:p>
    <w:p w:rsidR="007B584B" w:rsidRPr="003C34C0" w:rsidRDefault="007B584B" w:rsidP="007B584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sz w:val="24"/>
          <w:szCs w:val="24"/>
          <w:lang w:val="ru-RU"/>
        </w:rPr>
        <w:t>Заведующий кафедрой</w:t>
      </w:r>
      <w:r w:rsidR="00F67861" w:rsidRPr="00F678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78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3EE3">
        <w:rPr>
          <w:rFonts w:ascii="Times New Roman" w:hAnsi="Times New Roman"/>
          <w:sz w:val="24"/>
          <w:szCs w:val="24"/>
          <w:lang w:val="ru-RU"/>
        </w:rPr>
        <w:t>ПиМНО</w:t>
      </w:r>
    </w:p>
    <w:p w:rsidR="007B584B" w:rsidRPr="003C34C0" w:rsidRDefault="007B584B" w:rsidP="007B58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7B584B" w:rsidRPr="0024532A" w:rsidRDefault="007B584B" w:rsidP="00F6786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42" w:right="4320" w:hanging="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</w:t>
      </w:r>
      <w:r w:rsidR="00C1631B">
        <w:rPr>
          <w:rFonts w:ascii="Times New Roman" w:hAnsi="Times New Roman"/>
          <w:sz w:val="24"/>
          <w:szCs w:val="24"/>
          <w:lang w:val="ru-RU"/>
        </w:rPr>
        <w:t>_</w:t>
      </w:r>
      <w:r w:rsidR="001F3EE3">
        <w:rPr>
          <w:rFonts w:ascii="Times New Roman" w:hAnsi="Times New Roman"/>
          <w:sz w:val="24"/>
          <w:szCs w:val="24"/>
          <w:lang w:val="ru-RU"/>
        </w:rPr>
        <w:t>Л.В. Мамедова</w:t>
      </w:r>
      <w:r w:rsidRPr="0024532A">
        <w:rPr>
          <w:rFonts w:ascii="Times New Roman" w:hAnsi="Times New Roman"/>
          <w:sz w:val="24"/>
          <w:szCs w:val="24"/>
          <w:lang w:val="ru-RU"/>
        </w:rPr>
        <w:t xml:space="preserve"> «___»_________________20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 w:rsidR="00391377">
        <w:rPr>
          <w:rFonts w:ascii="Times New Roman" w:hAnsi="Times New Roman"/>
          <w:sz w:val="24"/>
          <w:szCs w:val="24"/>
          <w:lang w:val="ru-RU"/>
        </w:rPr>
        <w:t>2</w:t>
      </w:r>
      <w:r w:rsidR="001F3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/>
          <w:sz w:val="24"/>
          <w:szCs w:val="24"/>
          <w:lang w:val="ru-RU"/>
        </w:rPr>
        <w:t>г.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BC549B" w:rsidRDefault="00BC549B" w:rsidP="00BC549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40" w:right="5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УТВЕРЖДЕНО на заседании обеспечивающей кафедры ОД</w:t>
      </w:r>
    </w:p>
    <w:p w:rsidR="00BC549B" w:rsidRDefault="00BC549B" w:rsidP="00BC54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C549B" w:rsidRDefault="00BC549B" w:rsidP="00BC549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 </w:t>
      </w:r>
      <w:r w:rsidR="00F6786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1F3EE3"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="00391377">
        <w:rPr>
          <w:rFonts w:ascii="Times New Roman" w:hAnsi="Times New Roman"/>
          <w:sz w:val="24"/>
          <w:szCs w:val="24"/>
          <w:u w:val="single"/>
          <w:lang w:val="ru-RU"/>
        </w:rPr>
        <w:t>6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  <w:r w:rsidR="00F67861">
        <w:rPr>
          <w:rFonts w:ascii="Times New Roman" w:hAnsi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 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 w:rsidR="00391377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г.,  протокол № </w:t>
      </w:r>
      <w:r w:rsidR="00391377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BC549B" w:rsidRDefault="001F3EE3" w:rsidP="00BC549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И.о. заведующего</w:t>
      </w:r>
      <w:r w:rsidR="00BC549B">
        <w:rPr>
          <w:rFonts w:ascii="Times New Roman" w:hAnsi="Times New Roman"/>
          <w:sz w:val="24"/>
          <w:szCs w:val="24"/>
          <w:lang w:val="ru-RU"/>
        </w:rPr>
        <w:t xml:space="preserve"> кафедрой</w:t>
      </w:r>
      <w:r w:rsidR="00F67861">
        <w:rPr>
          <w:rFonts w:ascii="Times New Roman" w:hAnsi="Times New Roman"/>
          <w:sz w:val="24"/>
          <w:szCs w:val="24"/>
          <w:lang w:val="ru-RU"/>
        </w:rPr>
        <w:t xml:space="preserve">  ОД </w:t>
      </w:r>
    </w:p>
    <w:p w:rsidR="00BC549B" w:rsidRDefault="00BC549B" w:rsidP="00BC549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F67861" w:rsidRDefault="00BC549B" w:rsidP="00BC549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020" w:right="4320" w:hanging="8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</w:t>
      </w:r>
      <w:r w:rsidR="001F3EE3">
        <w:rPr>
          <w:rFonts w:ascii="Times New Roman" w:hAnsi="Times New Roman"/>
          <w:sz w:val="24"/>
          <w:szCs w:val="24"/>
          <w:lang w:val="ru-RU"/>
        </w:rPr>
        <w:t>И.А. Погуляева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753FB" w:rsidRDefault="00F67861" w:rsidP="00F67861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0" w:line="199" w:lineRule="auto"/>
        <w:ind w:left="140" w:right="5617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</w:t>
      </w:r>
      <w:r w:rsidR="00391377">
        <w:rPr>
          <w:rFonts w:ascii="Times New Roman" w:hAnsi="Times New Roman"/>
          <w:sz w:val="24"/>
          <w:szCs w:val="24"/>
          <w:u w:val="single"/>
          <w:lang w:val="ru-RU"/>
        </w:rPr>
        <w:t>6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апреля  </w:t>
      </w:r>
      <w:r w:rsidR="001F3EE3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="001F3EE3" w:rsidRPr="001F3EE3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1F3EE3">
        <w:rPr>
          <w:rFonts w:ascii="Times New Roman" w:hAnsi="Times New Roman"/>
          <w:sz w:val="24"/>
          <w:szCs w:val="24"/>
          <w:lang w:val="ru-RU"/>
        </w:rPr>
        <w:t>2</w:t>
      </w:r>
      <w:r w:rsidR="00391377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г.  </w:t>
      </w:r>
    </w:p>
    <w:p w:rsidR="00BC549B" w:rsidRDefault="00BC549B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3"/>
          <w:szCs w:val="23"/>
          <w:lang w:val="ru-RU"/>
        </w:rPr>
      </w:pPr>
    </w:p>
    <w:p w:rsidR="00BC549B" w:rsidRDefault="00BC549B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3"/>
          <w:szCs w:val="23"/>
          <w:lang w:val="ru-RU"/>
        </w:rPr>
      </w:pPr>
    </w:p>
    <w:p w:rsidR="00F67861" w:rsidRDefault="00F67861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3"/>
          <w:szCs w:val="23"/>
          <w:lang w:val="ru-RU"/>
        </w:rPr>
      </w:pPr>
    </w:p>
    <w:p w:rsidR="00BC549B" w:rsidRDefault="00BC549B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3"/>
          <w:szCs w:val="23"/>
          <w:lang w:val="ru-RU"/>
        </w:rPr>
      </w:pPr>
    </w:p>
    <w:p w:rsidR="003C34C0" w:rsidRPr="0024532A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40" w:right="756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23"/>
          <w:szCs w:val="23"/>
          <w:lang w:val="ru-RU"/>
        </w:rPr>
        <w:t>СОГЛАСОВАНО: Эксперты: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3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24"/>
          <w:szCs w:val="24"/>
          <w:lang w:val="ru-RU"/>
        </w:rPr>
        <w:t>_________________</w:t>
      </w:r>
      <w:r w:rsidR="00A07752"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23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16"/>
          <w:szCs w:val="16"/>
          <w:lang w:val="ru-RU"/>
        </w:rPr>
        <w:t>Ф.И.О., должность, организация, подпись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1F3EE3" w:rsidP="003C34C0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Погуляева И.А</w:t>
      </w:r>
      <w:r w:rsidR="00A07752" w:rsidRPr="00A07752">
        <w:rPr>
          <w:rFonts w:ascii="Times New Roman" w:hAnsi="Times New Roman"/>
          <w:sz w:val="24"/>
          <w:szCs w:val="24"/>
          <w:u w:val="single"/>
          <w:lang w:val="ru-RU"/>
        </w:rPr>
        <w:t xml:space="preserve">.,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и.о. </w:t>
      </w:r>
      <w:r w:rsidR="00A07752" w:rsidRPr="00A07752">
        <w:rPr>
          <w:rFonts w:ascii="Times New Roman" w:hAnsi="Times New Roman"/>
          <w:sz w:val="24"/>
          <w:szCs w:val="24"/>
          <w:u w:val="single"/>
          <w:lang w:val="ru-RU"/>
        </w:rPr>
        <w:t xml:space="preserve">зав.кафедрой ОД </w:t>
      </w:r>
      <w:r w:rsidR="00A07752" w:rsidRPr="007A3BB4">
        <w:rPr>
          <w:rFonts w:ascii="Times New Roman" w:hAnsi="Times New Roman"/>
          <w:sz w:val="24"/>
          <w:szCs w:val="24"/>
          <w:u w:val="single"/>
          <w:lang w:val="ru-RU"/>
        </w:rPr>
        <w:t>ТИ (ф) СВФУ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22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16"/>
          <w:szCs w:val="16"/>
          <w:lang w:val="ru-RU"/>
        </w:rPr>
        <w:t>Ф.И.О., должность, организация, подпись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sz w:val="24"/>
          <w:szCs w:val="24"/>
          <w:lang w:val="ru-RU"/>
        </w:rPr>
        <w:t>СОСТАВИТЕЛИ:</w:t>
      </w:r>
    </w:p>
    <w:p w:rsidR="000E7B68" w:rsidRDefault="000E7B68" w:rsidP="003C34C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A709C1" w:rsidRPr="007A3BB4" w:rsidRDefault="00A709C1" w:rsidP="00A709C1">
      <w:pPr>
        <w:widowControl w:val="0"/>
        <w:autoSpaceDE w:val="0"/>
        <w:autoSpaceDN w:val="0"/>
        <w:adjustRightInd w:val="0"/>
        <w:spacing w:after="0" w:line="221" w:lineRule="auto"/>
        <w:ind w:left="14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Алексеев В.Г., преподаватель-почасовик кафедры ОД</w:t>
      </w:r>
      <w:r w:rsidRPr="007A3BB4">
        <w:rPr>
          <w:rFonts w:ascii="Times New Roman" w:hAnsi="Times New Roman"/>
          <w:sz w:val="24"/>
          <w:szCs w:val="24"/>
          <w:u w:val="single"/>
          <w:lang w:val="ru-RU"/>
        </w:rPr>
        <w:t>, ТИ (ф) СВФУ</w:t>
      </w:r>
    </w:p>
    <w:p w:rsidR="00A709C1" w:rsidRPr="0024532A" w:rsidRDefault="00A709C1" w:rsidP="00A709C1">
      <w:pPr>
        <w:widowControl w:val="0"/>
        <w:autoSpaceDE w:val="0"/>
        <w:autoSpaceDN w:val="0"/>
        <w:adjustRightInd w:val="0"/>
        <w:spacing w:after="0" w:line="200" w:lineRule="exact"/>
        <w:ind w:left="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4532A">
        <w:rPr>
          <w:rFonts w:ascii="Times New Roman" w:hAnsi="Times New Roman"/>
          <w:sz w:val="16"/>
          <w:szCs w:val="16"/>
          <w:lang w:val="ru-RU"/>
        </w:rPr>
        <w:t>Ф.И.О., должность, организация, подпись</w:t>
      </w:r>
    </w:p>
    <w:p w:rsidR="00A709C1" w:rsidRPr="0024532A" w:rsidRDefault="00A709C1" w:rsidP="00A709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09C1" w:rsidRPr="007A3BB4" w:rsidRDefault="00A709C1" w:rsidP="00A709C1">
      <w:pPr>
        <w:widowControl w:val="0"/>
        <w:autoSpaceDE w:val="0"/>
        <w:autoSpaceDN w:val="0"/>
        <w:adjustRightInd w:val="0"/>
        <w:spacing w:after="0" w:line="221" w:lineRule="auto"/>
        <w:ind w:left="14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Мулер И.Ю., преподаватель-почасовик кафедры ОД</w:t>
      </w:r>
      <w:r w:rsidRPr="007A3BB4">
        <w:rPr>
          <w:rFonts w:ascii="Times New Roman" w:hAnsi="Times New Roman"/>
          <w:sz w:val="24"/>
          <w:szCs w:val="24"/>
          <w:u w:val="single"/>
          <w:lang w:val="ru-RU"/>
        </w:rPr>
        <w:t>, ТИ (ф) СВФУ</w:t>
      </w:r>
    </w:p>
    <w:p w:rsidR="00A709C1" w:rsidRDefault="00A709C1" w:rsidP="00A709C1">
      <w:pPr>
        <w:widowControl w:val="0"/>
        <w:autoSpaceDE w:val="0"/>
        <w:autoSpaceDN w:val="0"/>
        <w:adjustRightInd w:val="0"/>
        <w:spacing w:after="0" w:line="200" w:lineRule="exact"/>
        <w:ind w:left="14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4532A">
        <w:rPr>
          <w:rFonts w:ascii="Times New Roman" w:hAnsi="Times New Roman"/>
          <w:sz w:val="16"/>
          <w:szCs w:val="16"/>
          <w:lang w:val="ru-RU"/>
        </w:rPr>
        <w:t>Ф.И.О., должность, организация, подпись</w:t>
      </w:r>
    </w:p>
    <w:p w:rsidR="00A709C1" w:rsidRPr="0024532A" w:rsidRDefault="00A709C1" w:rsidP="00A709C1">
      <w:pPr>
        <w:widowControl w:val="0"/>
        <w:autoSpaceDE w:val="0"/>
        <w:autoSpaceDN w:val="0"/>
        <w:adjustRightInd w:val="0"/>
        <w:spacing w:after="0" w:line="200" w:lineRule="exact"/>
        <w:ind w:left="140"/>
        <w:rPr>
          <w:rFonts w:ascii="Times New Roman" w:hAnsi="Times New Roman"/>
          <w:sz w:val="24"/>
          <w:szCs w:val="24"/>
          <w:lang w:val="ru-RU"/>
        </w:rPr>
      </w:pPr>
    </w:p>
    <w:p w:rsidR="00A709C1" w:rsidRPr="007A3BB4" w:rsidRDefault="00A709C1" w:rsidP="00A709C1">
      <w:pPr>
        <w:widowControl w:val="0"/>
        <w:autoSpaceDE w:val="0"/>
        <w:autoSpaceDN w:val="0"/>
        <w:adjustRightInd w:val="0"/>
        <w:spacing w:after="0" w:line="221" w:lineRule="auto"/>
        <w:ind w:left="14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Шелепень В.Н., преподаватель-почасовик кафедры ОД</w:t>
      </w:r>
      <w:r w:rsidRPr="007A3BB4">
        <w:rPr>
          <w:rFonts w:ascii="Times New Roman" w:hAnsi="Times New Roman"/>
          <w:sz w:val="24"/>
          <w:szCs w:val="24"/>
          <w:u w:val="single"/>
          <w:lang w:val="ru-RU"/>
        </w:rPr>
        <w:t>, ТИ (ф) СВФУ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07752" w:rsidRDefault="00A07752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07752" w:rsidRDefault="00A07752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C045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19"/>
      <w:bookmarkEnd w:id="2"/>
    </w:p>
    <w:p w:rsidR="00391377" w:rsidRDefault="003913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br w:type="page"/>
      </w:r>
    </w:p>
    <w:p w:rsidR="003C34C0" w:rsidRPr="0099288F" w:rsidRDefault="003C34C0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9288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Паспорт фонда оценочных средств</w:t>
      </w:r>
    </w:p>
    <w:p w:rsidR="00825AAF" w:rsidRPr="0099288F" w:rsidRDefault="00825AAF" w:rsidP="003C34C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63B2" w:rsidRDefault="003C34C0" w:rsidP="006463B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9288F">
        <w:rPr>
          <w:rFonts w:ascii="Times New Roman" w:hAnsi="Times New Roman"/>
          <w:sz w:val="24"/>
          <w:szCs w:val="24"/>
          <w:lang w:val="ru-RU"/>
        </w:rPr>
        <w:t xml:space="preserve">по дисциплине (модулю) </w:t>
      </w:r>
    </w:p>
    <w:p w:rsidR="006463B2" w:rsidRPr="00F67861" w:rsidRDefault="006463B2" w:rsidP="006463B2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7861">
        <w:rPr>
          <w:rFonts w:ascii="Times New Roman" w:hAnsi="Times New Roman"/>
          <w:b/>
          <w:bCs/>
          <w:sz w:val="24"/>
          <w:szCs w:val="24"/>
          <w:lang w:val="ru-RU"/>
        </w:rPr>
        <w:t>Б1.В.Д</w:t>
      </w:r>
      <w:r w:rsidR="001F3EE3">
        <w:rPr>
          <w:rFonts w:ascii="Times New Roman" w:hAnsi="Times New Roman"/>
          <w:b/>
          <w:bCs/>
          <w:sz w:val="24"/>
          <w:szCs w:val="24"/>
          <w:lang w:val="ru-RU"/>
        </w:rPr>
        <w:t>В.01.03 Спортивная подготовка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2126"/>
        <w:gridCol w:w="2835"/>
        <w:gridCol w:w="1985"/>
      </w:tblGrid>
      <w:tr w:rsidR="003A7CE6" w:rsidRPr="00FA0ED7" w:rsidTr="00F2602A">
        <w:trPr>
          <w:trHeight w:val="70"/>
        </w:trPr>
        <w:tc>
          <w:tcPr>
            <w:tcW w:w="445" w:type="dxa"/>
            <w:vAlign w:val="center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0E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90" w:type="dxa"/>
            <w:vAlign w:val="center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A0E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Контролируемые разделы (темы)</w:t>
            </w:r>
          </w:p>
        </w:tc>
        <w:tc>
          <w:tcPr>
            <w:tcW w:w="2126" w:type="dxa"/>
            <w:vAlign w:val="center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A0E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2835" w:type="dxa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A0E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Требования к уровню усвоения компетенции</w:t>
            </w:r>
          </w:p>
        </w:tc>
        <w:tc>
          <w:tcPr>
            <w:tcW w:w="1985" w:type="dxa"/>
            <w:vAlign w:val="center"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A0E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оценочного средства</w:t>
            </w:r>
          </w:p>
        </w:tc>
      </w:tr>
      <w:tr w:rsidR="003A7CE6" w:rsidRPr="00270433" w:rsidTr="00F2602A">
        <w:tc>
          <w:tcPr>
            <w:tcW w:w="445" w:type="dxa"/>
          </w:tcPr>
          <w:p w:rsidR="003A7CE6" w:rsidRPr="00FA0ED7" w:rsidRDefault="003A7CE6" w:rsidP="00F2602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0E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0" w:type="dxa"/>
          </w:tcPr>
          <w:p w:rsidR="003A7CE6" w:rsidRPr="00FA0ED7" w:rsidRDefault="003A7CE6" w:rsidP="003A7CE6">
            <w:pPr>
              <w:widowControl w:val="0"/>
              <w:spacing w:after="0" w:line="240" w:lineRule="auto"/>
              <w:ind w:firstLine="32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Спортивно-техническая подготовка по видам спорта</w:t>
            </w:r>
          </w:p>
        </w:tc>
        <w:tc>
          <w:tcPr>
            <w:tcW w:w="2126" w:type="dxa"/>
            <w:vMerge w:val="restart"/>
          </w:tcPr>
          <w:p w:rsidR="003A7CE6" w:rsidRPr="00FA0ED7" w:rsidRDefault="003A7CE6" w:rsidP="001F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УК-7</w:t>
            </w:r>
            <w:r w:rsidR="001F3EE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(УК-7.1-7.5)</w:t>
            </w:r>
          </w:p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Merge w:val="restart"/>
          </w:tcPr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/>
                <w:bCs/>
                <w:iCs/>
                <w:sz w:val="20"/>
                <w:szCs w:val="20"/>
              </w:rPr>
              <w:t>Знать</w:t>
            </w:r>
            <w:r>
              <w:rPr>
                <w:bCs/>
                <w:iCs/>
                <w:sz w:val="20"/>
                <w:szCs w:val="20"/>
              </w:rPr>
              <w:t>:</w:t>
            </w:r>
            <w:r w:rsidRPr="001F3EE3">
              <w:rPr>
                <w:bCs/>
                <w:iCs/>
                <w:sz w:val="20"/>
                <w:szCs w:val="20"/>
              </w:rPr>
              <w:t xml:space="preserve"> в соответствии с избранным видом спорта или системой физических упражнений: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основные термины и понятия;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основы техники выполнения упражнений;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средства, методы и особенности развития основных физических качеств;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основные правила соревнований;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 xml:space="preserve">- требования и  нормативы Всероссийского физкультурно-спортивного комплекса ГТО.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/>
                <w:bCs/>
                <w:iCs/>
                <w:sz w:val="20"/>
                <w:szCs w:val="20"/>
              </w:rPr>
            </w:pPr>
            <w:r w:rsidRPr="001F3EE3">
              <w:rPr>
                <w:b/>
                <w:bCs/>
                <w:iCs/>
                <w:sz w:val="20"/>
                <w:szCs w:val="20"/>
              </w:rPr>
              <w:t>Уметь: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составлять и проводить комплексы физических упражнений с различной направленностью;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проводить самостоятельные занятия физическими упражнениями с общей развивающей, профессионально-прикладной и оздоровительно-корригирующей направленностью;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применять современные здоровьесберегающие технологии для поддержания здорового образа жизни;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применять правила соревнований в учебной группе.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/>
                <w:bCs/>
                <w:iCs/>
                <w:sz w:val="20"/>
                <w:szCs w:val="20"/>
              </w:rPr>
              <w:t>Владеть методами и средствами</w:t>
            </w:r>
            <w:r w:rsidRPr="001F3EE3">
              <w:rPr>
                <w:bCs/>
                <w:iCs/>
                <w:sz w:val="20"/>
                <w:szCs w:val="20"/>
              </w:rPr>
              <w:t xml:space="preserve"> самосовершенствования по: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 xml:space="preserve">- развитию основных физических качеств, поддержанию должного уровня физической подготовленности;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укреплению здоровья, оптимизации работоспособности;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проведению самоконтроля состояния здоровья и физического развития.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/>
                <w:bCs/>
                <w:iCs/>
                <w:sz w:val="20"/>
                <w:szCs w:val="20"/>
              </w:rPr>
            </w:pPr>
            <w:r w:rsidRPr="001F3EE3">
              <w:rPr>
                <w:b/>
                <w:bCs/>
                <w:iCs/>
                <w:sz w:val="20"/>
                <w:szCs w:val="20"/>
              </w:rPr>
              <w:t>Владеть практическими навыками: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 xml:space="preserve">- навыками и техникой выполнения упражнений, тактическими действиями в </w:t>
            </w:r>
            <w:r w:rsidRPr="001F3EE3">
              <w:rPr>
                <w:bCs/>
                <w:iCs/>
                <w:sz w:val="20"/>
                <w:szCs w:val="20"/>
              </w:rPr>
              <w:lastRenderedPageBreak/>
              <w:t xml:space="preserve">избранном виде спорта или системе физических упражнений; </w:t>
            </w:r>
          </w:p>
          <w:p w:rsidR="001F3EE3" w:rsidRPr="001F3EE3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rPr>
                <w:bCs/>
                <w:iCs/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системой практических умений и навыков, обеспечивающих сохранение и укрепление здоровья, психическое благополучие;</w:t>
            </w:r>
          </w:p>
          <w:p w:rsidR="003A7CE6" w:rsidRPr="00D8102A" w:rsidRDefault="001F3EE3" w:rsidP="001F3EE3">
            <w:pPr>
              <w:pStyle w:val="af1"/>
              <w:tabs>
                <w:tab w:val="clear" w:pos="720"/>
                <w:tab w:val="clear" w:pos="756"/>
              </w:tabs>
              <w:spacing w:line="240" w:lineRule="auto"/>
              <w:ind w:left="34" w:firstLine="0"/>
              <w:jc w:val="left"/>
              <w:rPr>
                <w:sz w:val="20"/>
                <w:szCs w:val="20"/>
              </w:rPr>
            </w:pPr>
            <w:r w:rsidRPr="001F3EE3">
              <w:rPr>
                <w:bCs/>
                <w:iCs/>
                <w:sz w:val="20"/>
                <w:szCs w:val="20"/>
              </w:rPr>
              <w:t>- участия в соревнованиях различного уровня.</w:t>
            </w:r>
          </w:p>
        </w:tc>
        <w:tc>
          <w:tcPr>
            <w:tcW w:w="1985" w:type="dxa"/>
          </w:tcPr>
          <w:p w:rsidR="003A7CE6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Контрольные упражнения по видам спорта </w:t>
            </w:r>
          </w:p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(5 упр.)</w:t>
            </w:r>
          </w:p>
        </w:tc>
      </w:tr>
      <w:tr w:rsidR="003A7CE6" w:rsidRPr="00E84AB0" w:rsidTr="00F2602A">
        <w:tc>
          <w:tcPr>
            <w:tcW w:w="445" w:type="dxa"/>
          </w:tcPr>
          <w:p w:rsidR="003A7CE6" w:rsidRPr="00FA0ED7" w:rsidRDefault="003A7CE6" w:rsidP="00F2602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0E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90" w:type="dxa"/>
          </w:tcPr>
          <w:p w:rsidR="003A7CE6" w:rsidRPr="00FA0ED7" w:rsidRDefault="003A7CE6" w:rsidP="00F2602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Общефизическая подготовка</w:t>
            </w:r>
          </w:p>
        </w:tc>
        <w:tc>
          <w:tcPr>
            <w:tcW w:w="2126" w:type="dxa"/>
            <w:vMerge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Merge/>
          </w:tcPr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</w:tcPr>
          <w:p w:rsidR="003A7CE6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Контрольные упражнения ОФП</w:t>
            </w:r>
          </w:p>
          <w:p w:rsidR="003A7CE6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(</w:t>
            </w:r>
            <w:r w:rsidR="001F3EE3">
              <w:rPr>
                <w:rFonts w:ascii="Times New Roman" w:hAnsi="Times New Roman"/>
                <w:sz w:val="20"/>
                <w:szCs w:val="20"/>
                <w:lang w:val="ru-RU" w:eastAsia="ru-RU"/>
              </w:rPr>
              <w:t>4-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 упр.)</w:t>
            </w:r>
          </w:p>
          <w:p w:rsidR="003A7CE6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3A7CE6" w:rsidRPr="00FA0ED7" w:rsidRDefault="003A7CE6" w:rsidP="00F2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5753FB" w:rsidRPr="005753FB" w:rsidRDefault="005753FB" w:rsidP="005753FB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040CD" w:rsidRDefault="008040CD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040CD" w:rsidRPr="0024532A" w:rsidRDefault="008040CD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040CD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FA0ED7" w:rsidRPr="007A3BB4" w:rsidRDefault="00FA0ED7" w:rsidP="00FA0ED7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3" w:name="page21"/>
      <w:bookmarkEnd w:id="3"/>
      <w:r w:rsidRPr="007A3BB4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науки </w:t>
      </w:r>
      <w:r w:rsidR="001F3EE3">
        <w:rPr>
          <w:rFonts w:ascii="Times New Roman" w:hAnsi="Times New Roman"/>
          <w:sz w:val="24"/>
          <w:szCs w:val="24"/>
          <w:lang w:val="ru-RU" w:eastAsia="ru-RU"/>
        </w:rPr>
        <w:t>и высшего об</w:t>
      </w:r>
      <w:r w:rsidR="001F3EE3" w:rsidRPr="007A3BB4">
        <w:rPr>
          <w:rFonts w:ascii="Times New Roman" w:hAnsi="Times New Roman"/>
          <w:sz w:val="24"/>
          <w:szCs w:val="24"/>
          <w:lang w:val="ru-RU" w:eastAsia="ru-RU"/>
        </w:rPr>
        <w:t xml:space="preserve">разования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0C70C2" w:rsidRDefault="00FA0ED7" w:rsidP="00FA0ED7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</w:t>
      </w:r>
    </w:p>
    <w:p w:rsidR="000C70C2" w:rsidRPr="007A3BB4" w:rsidRDefault="000C70C2" w:rsidP="000C70C2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0C70C2" w:rsidRPr="00825AAF" w:rsidRDefault="000C70C2" w:rsidP="000C70C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25AA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0C70C2" w:rsidRPr="0024532A" w:rsidRDefault="000C70C2" w:rsidP="000C70C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70C2" w:rsidRPr="0024532A" w:rsidRDefault="000C70C2" w:rsidP="000C70C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0C70C2" w:rsidRPr="00825AAF" w:rsidRDefault="000C70C2" w:rsidP="000C70C2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5AAF">
        <w:rPr>
          <w:rFonts w:ascii="Times New Roman" w:hAnsi="Times New Roman"/>
          <w:b/>
          <w:sz w:val="24"/>
          <w:szCs w:val="24"/>
          <w:lang w:val="ru-RU"/>
        </w:rPr>
        <w:t>Контрольные упражнения по видам спорта</w:t>
      </w:r>
    </w:p>
    <w:p w:rsidR="000C70C2" w:rsidRDefault="000C70C2" w:rsidP="000C70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709C1" w:rsidRPr="00AF7A1E" w:rsidRDefault="00A709C1" w:rsidP="00A7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7A1E">
        <w:rPr>
          <w:rFonts w:ascii="Times New Roman" w:hAnsi="Times New Roman"/>
          <w:b/>
          <w:sz w:val="24"/>
          <w:szCs w:val="24"/>
          <w:lang w:val="ru-RU"/>
        </w:rPr>
        <w:t>Модуль – легкая атлетика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34"/>
        <w:gridCol w:w="4910"/>
        <w:gridCol w:w="1567"/>
      </w:tblGrid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A709C1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№</w:t>
            </w:r>
          </w:p>
        </w:tc>
        <w:tc>
          <w:tcPr>
            <w:tcW w:w="4910" w:type="dxa"/>
          </w:tcPr>
          <w:p w:rsidR="00A709C1" w:rsidRPr="003A076C" w:rsidRDefault="00A709C1" w:rsidP="00A709C1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Контрольные тесты  </w:t>
            </w:r>
          </w:p>
        </w:tc>
        <w:tc>
          <w:tcPr>
            <w:tcW w:w="1567" w:type="dxa"/>
          </w:tcPr>
          <w:p w:rsidR="00A709C1" w:rsidRPr="003A076C" w:rsidRDefault="00A709C1" w:rsidP="00A709C1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Баллы 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Осенний, весенний  семестры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Бег 100 м, с (ю., дев.)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ю -   13,2с.,  дев -  15,7 с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ю -  14,0 с.,  дев -  17,0 с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ю -   </w:t>
            </w: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14,6 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с.,  дев -  </w:t>
            </w: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18,7 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270433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A076C">
                <w:rPr>
                  <w:rFonts w:ascii="Times New Roman" w:hAnsi="Times New Roman"/>
                  <w:b/>
                  <w:i/>
                  <w:color w:val="000000"/>
                  <w:sz w:val="16"/>
                  <w:szCs w:val="16"/>
                  <w:lang w:val="ru-RU"/>
                </w:rPr>
                <w:t>1000 м</w:t>
              </w:r>
            </w:smartTag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, мин (ю., дев.)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ю – 3,5с.,  дев -  4,3 с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ю – 4,2 с.,  дев – 5,1 с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ю -   5,0с.,  дев -  6,0 с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270433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0 м"/>
              </w:smartTagPr>
              <w:smartTag w:uri="urn:schemas-microsoft-com:office:smarttags" w:element="metricconverter">
                <w:smartTagPr>
                  <w:attr w:name="ProductID" w:val="3000 м"/>
                </w:smartTagPr>
                <w:r w:rsidRPr="003A076C">
                  <w:rPr>
                    <w:rFonts w:ascii="Times New Roman" w:hAnsi="Times New Roman"/>
                    <w:b/>
                    <w:i/>
                    <w:color w:val="000000"/>
                    <w:sz w:val="16"/>
                    <w:szCs w:val="16"/>
                    <w:lang w:val="ru-RU"/>
                  </w:rPr>
                  <w:t>3000 м</w:t>
                </w:r>
              </w:smartTag>
              <w:r w:rsidRPr="003A076C">
                <w:rPr>
                  <w:rFonts w:ascii="Times New Roman" w:hAnsi="Times New Roman"/>
                  <w:b/>
                  <w:i/>
                  <w:color w:val="000000"/>
                  <w:sz w:val="16"/>
                  <w:szCs w:val="16"/>
                  <w:lang w:val="ru-RU"/>
                </w:rPr>
                <w:t>, мин</w:t>
              </w:r>
            </w:smartTag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(ю)/ 2000м, мин (дев)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 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12.00м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дев -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10.15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 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13.10м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дев -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11.20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ю -  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14.30м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дев - </w:t>
            </w:r>
            <w:r w:rsidRPr="003A076C">
              <w:rPr>
                <w:rFonts w:ascii="Times New Roman" w:hAnsi="Times New Roman"/>
                <w:sz w:val="16"/>
                <w:szCs w:val="16"/>
              </w:rPr>
              <w:t>12.15м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270433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Якутский национальный прыжок (</w:t>
            </w:r>
            <w:r w:rsidRPr="003A076C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3 прыжка на двух ногах)</w:t>
            </w: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, м 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ю – 7,5  м.,  дев – 6,5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ю - 6  м.,  дев - 5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ю - 5  м.,  дев -  4 м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5.</w:t>
            </w: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Прыжки через нарты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ю - 120 нарт,  дев -  60 нарт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ю - 70 нарт,  дев -  40 нарт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534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4910" w:type="dxa"/>
          </w:tcPr>
          <w:p w:rsidR="00A709C1" w:rsidRPr="003A076C" w:rsidRDefault="00A709C1" w:rsidP="00F260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76C">
              <w:rPr>
                <w:rFonts w:ascii="Times New Roman" w:hAnsi="Times New Roman"/>
                <w:color w:val="000000"/>
                <w:sz w:val="16"/>
                <w:szCs w:val="16"/>
              </w:rPr>
              <w:t>ю - 50 нарт,  дев – 30 нарт</w:t>
            </w:r>
          </w:p>
        </w:tc>
        <w:tc>
          <w:tcPr>
            <w:tcW w:w="1567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</w:tbl>
    <w:p w:rsidR="00A709C1" w:rsidRDefault="00A709C1" w:rsidP="00A709C1">
      <w:pPr>
        <w:spacing w:after="0" w:line="240" w:lineRule="auto"/>
        <w:rPr>
          <w:rFonts w:ascii="Times New Roman" w:hAnsi="Times New Roman"/>
          <w:lang w:val="ru-RU"/>
        </w:rPr>
      </w:pPr>
    </w:p>
    <w:p w:rsidR="00A709C1" w:rsidRDefault="00A709C1" w:rsidP="00A709C1">
      <w:pPr>
        <w:spacing w:after="0" w:line="240" w:lineRule="auto"/>
        <w:rPr>
          <w:rFonts w:ascii="Times New Roman" w:hAnsi="Times New Roman"/>
          <w:b/>
          <w:lang w:val="ru-RU"/>
        </w:rPr>
      </w:pPr>
      <w:r w:rsidRPr="00AF7A1E">
        <w:rPr>
          <w:rFonts w:ascii="Times New Roman" w:hAnsi="Times New Roman"/>
          <w:b/>
          <w:lang w:val="ru-RU"/>
        </w:rPr>
        <w:t>Модуль – пауэрлифтинг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31"/>
        <w:gridCol w:w="5703"/>
        <w:gridCol w:w="1653"/>
      </w:tblGrid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№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Контрольные тесты  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Осенний, весенний семестры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Баллы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076C">
              <w:rPr>
                <w:rFonts w:ascii="Times New Roman" w:hAnsi="Times New Roman"/>
                <w:b/>
                <w:sz w:val="16"/>
                <w:szCs w:val="16"/>
              </w:rPr>
              <w:t xml:space="preserve">Приседание со штангой 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50% от веса студента – 1 подход 10 раз.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40% от веса студента – 1 подход 10 раз.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30% от веса студента – 1 подход 10 раз.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  <w:tr w:rsidR="00A709C1" w:rsidRPr="00270433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Жим штанги лежа на спине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100%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80%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70%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076C">
              <w:rPr>
                <w:rFonts w:ascii="Times New Roman" w:hAnsi="Times New Roman"/>
                <w:b/>
                <w:sz w:val="16"/>
                <w:szCs w:val="16"/>
              </w:rPr>
              <w:t>Становая тяга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100%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80%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Вес штанги составляет 70% от веса студента – 1 подход 10 раз</w:t>
            </w:r>
          </w:p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Оценивается техника выполнения упражнений и относительная сила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Комплекс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Приседание со штангой на спине. 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Вес штанги составляет 100% от веса студента +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A076C">
                <w:rPr>
                  <w:rFonts w:ascii="Times New Roman" w:hAnsi="Times New Roman"/>
                  <w:color w:val="000000"/>
                  <w:sz w:val="16"/>
                  <w:szCs w:val="16"/>
                  <w:lang w:val="ru-RU"/>
                </w:rPr>
                <w:t>10 кг</w:t>
              </w:r>
            </w:smartTag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3 подхода 5 раз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>Жим штанги лежа на спине.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Вес штанги составляет 100% от веса студента +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3A076C">
                <w:rPr>
                  <w:rFonts w:ascii="Times New Roman" w:hAnsi="Times New Roman"/>
                  <w:color w:val="000000"/>
                  <w:sz w:val="16"/>
                  <w:szCs w:val="16"/>
                  <w:lang w:val="ru-RU"/>
                </w:rPr>
                <w:t>5 кг</w:t>
              </w:r>
            </w:smartTag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3 подхода 5 раз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>Становая тяга.</w:t>
            </w:r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Вес штанги составляет 100% от веса студента +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3A076C">
                <w:rPr>
                  <w:rFonts w:ascii="Times New Roman" w:hAnsi="Times New Roman"/>
                  <w:color w:val="000000"/>
                  <w:sz w:val="16"/>
                  <w:szCs w:val="16"/>
                  <w:lang w:val="ru-RU"/>
                </w:rPr>
                <w:t>20 кг</w:t>
              </w:r>
            </w:smartTag>
            <w:r w:rsidRPr="003A076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3 подхода 5 раз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703" w:type="dxa"/>
          </w:tcPr>
          <w:p w:rsidR="00A709C1" w:rsidRPr="003A076C" w:rsidRDefault="00A709C1" w:rsidP="00F260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076C">
              <w:rPr>
                <w:rFonts w:ascii="Times New Roman" w:hAnsi="Times New Roman"/>
                <w:sz w:val="16"/>
                <w:szCs w:val="16"/>
                <w:lang w:val="ru-RU"/>
              </w:rPr>
              <w:t>Участие в групповых соревнованиях  - 1-3 место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Участие в групповых соревнованиях  - 4-5 место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jc w:val="center"/>
        </w:trPr>
        <w:tc>
          <w:tcPr>
            <w:tcW w:w="431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0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Участие в групповых соревнованиях  - 6-7 место</w:t>
            </w:r>
          </w:p>
        </w:tc>
        <w:tc>
          <w:tcPr>
            <w:tcW w:w="1653" w:type="dxa"/>
          </w:tcPr>
          <w:p w:rsidR="00A709C1" w:rsidRPr="003A076C" w:rsidRDefault="00A709C1" w:rsidP="00F2602A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3A076C">
              <w:rPr>
                <w:color w:val="000000"/>
                <w:sz w:val="16"/>
                <w:szCs w:val="16"/>
              </w:rPr>
              <w:t>5</w:t>
            </w:r>
          </w:p>
        </w:tc>
      </w:tr>
    </w:tbl>
    <w:p w:rsidR="00A709C1" w:rsidRDefault="00A709C1" w:rsidP="00A709C1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1F3EE3" w:rsidRDefault="001F3EE3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A709C1" w:rsidRDefault="00A709C1" w:rsidP="00A709C1">
      <w:pPr>
        <w:spacing w:after="0" w:line="240" w:lineRule="auto"/>
        <w:rPr>
          <w:rFonts w:ascii="Times New Roman" w:hAnsi="Times New Roman"/>
          <w:b/>
          <w:lang w:val="ru-RU"/>
        </w:rPr>
      </w:pPr>
      <w:r w:rsidRPr="004C6EB8">
        <w:rPr>
          <w:rFonts w:ascii="Times New Roman" w:hAnsi="Times New Roman"/>
          <w:b/>
          <w:lang w:val="ru-RU"/>
        </w:rPr>
        <w:lastRenderedPageBreak/>
        <w:t>Модуль – футбол</w:t>
      </w:r>
    </w:p>
    <w:p w:rsidR="00A709C1" w:rsidRPr="004C6EB8" w:rsidRDefault="00A709C1" w:rsidP="00A709C1">
      <w:pPr>
        <w:spacing w:after="0" w:line="240" w:lineRule="auto"/>
        <w:rPr>
          <w:rFonts w:ascii="Times New Roman" w:hAnsi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"/>
        <w:gridCol w:w="164"/>
        <w:gridCol w:w="302"/>
        <w:gridCol w:w="5724"/>
        <w:gridCol w:w="229"/>
        <w:gridCol w:w="727"/>
        <w:gridCol w:w="243"/>
      </w:tblGrid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A709C1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№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A709C1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Контрольные упражнения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A709C1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Оценка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Осенний семестр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270433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Передачи мяча в парах:  </w:t>
            </w:r>
            <w:r w:rsidRPr="003A076C">
              <w:rPr>
                <w:i/>
                <w:sz w:val="16"/>
                <w:szCs w:val="16"/>
              </w:rPr>
              <w:t>короткие передачи (3-6м)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15 передач - точно в ноги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 передач - отклонение в  пол. шага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 передач - отклонения до 1 обычного шага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Остановки мяча ногой (15 раз)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остановок без отскока от ноги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 остан. с отскоком до 1 шага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 остановок мяча с отскоком до 1,5 шага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270433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Удар по воротам в заданную часть ворот:   </w:t>
            </w:r>
            <w:r w:rsidRPr="003A076C">
              <w:rPr>
                <w:i/>
                <w:sz w:val="16"/>
                <w:szCs w:val="16"/>
              </w:rPr>
              <w:t>с 6м (пенальти)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15 ударов – рядом с боковой стойкой ворот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10 ударов –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A076C">
                <w:rPr>
                  <w:sz w:val="16"/>
                  <w:szCs w:val="16"/>
                </w:rPr>
                <w:t>1 м</w:t>
              </w:r>
            </w:smartTag>
            <w:r w:rsidRPr="003A076C">
              <w:rPr>
                <w:sz w:val="16"/>
                <w:szCs w:val="16"/>
              </w:rPr>
              <w:t>. от боковой стойкой ворот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ударов – на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A076C">
                <w:rPr>
                  <w:sz w:val="16"/>
                  <w:szCs w:val="16"/>
                </w:rPr>
                <w:t>1,5 м</w:t>
              </w:r>
            </w:smartTag>
            <w:r w:rsidRPr="003A076C">
              <w:rPr>
                <w:sz w:val="16"/>
                <w:szCs w:val="16"/>
              </w:rPr>
              <w:t>. от боковой стойкой ворот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270433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Ведение мяча ногами с обводкой 5 стоек:  </w:t>
            </w:r>
            <w:r w:rsidRPr="003A076C">
              <w:rPr>
                <w:i/>
                <w:sz w:val="16"/>
                <w:szCs w:val="16"/>
              </w:rPr>
              <w:t xml:space="preserve"> шагом (20% от скорости бега</w:t>
            </w:r>
            <w:r w:rsidRPr="003A076C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без касания стоек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с 1-2 касания стоек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с 2-3 касаниями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270433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Жонглирование мячом  разными частями тела (кроме рук)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На месте:</w:t>
            </w:r>
            <w:r w:rsidRPr="003A076C">
              <w:rPr>
                <w:sz w:val="16"/>
                <w:szCs w:val="16"/>
              </w:rPr>
              <w:t xml:space="preserve"> 8 касаний (не роняя мяч на пол)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6 касаний -//-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rPr>
          <w:gridAfter w:val="1"/>
          <w:wAfter w:w="243" w:type="dxa"/>
          <w:jc w:val="center"/>
        </w:trPr>
        <w:tc>
          <w:tcPr>
            <w:tcW w:w="407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 касания -//-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Весенний семестр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270433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Передачи мяча в парах – </w:t>
            </w:r>
            <w:r w:rsidRPr="003A076C">
              <w:rPr>
                <w:i/>
                <w:sz w:val="16"/>
                <w:szCs w:val="16"/>
              </w:rPr>
              <w:t>короткие передачи (3-6м)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20 передач - точно в ноги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15 передач - отклонение в  пол. шага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 передач - отклонения до 1 обычного шага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Остановки мяча ногой (15 раз)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7 остановок без отскока от ноги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6 остан. с отскоком до 1 шага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 остановок мяча с отскоком до 1,5 шага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270433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Удар по воротам в заданную часть ворот:  </w:t>
            </w:r>
            <w:r w:rsidRPr="003A076C">
              <w:rPr>
                <w:i/>
                <w:sz w:val="16"/>
                <w:szCs w:val="16"/>
              </w:rPr>
              <w:t>с 6м (пенальти)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18 ударов – рядом с боковой стойкой ворот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12 ударов –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A076C">
                <w:rPr>
                  <w:sz w:val="16"/>
                  <w:szCs w:val="16"/>
                </w:rPr>
                <w:t>1 м</w:t>
              </w:r>
            </w:smartTag>
            <w:r w:rsidRPr="003A076C">
              <w:rPr>
                <w:sz w:val="16"/>
                <w:szCs w:val="16"/>
              </w:rPr>
              <w:t>. от боковой стойкой ворот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7 ударов – на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A076C">
                <w:rPr>
                  <w:sz w:val="16"/>
                  <w:szCs w:val="16"/>
                </w:rPr>
                <w:t>1,5 м</w:t>
              </w:r>
            </w:smartTag>
            <w:r w:rsidRPr="003A076C">
              <w:rPr>
                <w:sz w:val="16"/>
                <w:szCs w:val="16"/>
              </w:rPr>
              <w:t>. от боковой стойкой ворот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270433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 xml:space="preserve">Ведение мяча ногами с обводкой 5 стоек: </w:t>
            </w:r>
            <w:r w:rsidRPr="003A076C">
              <w:rPr>
                <w:i/>
                <w:sz w:val="16"/>
                <w:szCs w:val="16"/>
              </w:rPr>
              <w:t>– 30% от скорости бега)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без касания стоек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с 1-2 касания стоек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5 попыток – с 2-3 касаниями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  <w:tr w:rsidR="00A709C1" w:rsidRPr="00270433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3A076C">
              <w:rPr>
                <w:b/>
                <w:i/>
                <w:sz w:val="16"/>
                <w:szCs w:val="16"/>
              </w:rPr>
              <w:t>Жонглирование мячом  разными частями тела (кроме рук)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b/>
                <w:sz w:val="16"/>
                <w:szCs w:val="16"/>
              </w:rPr>
              <w:t>На месте:</w:t>
            </w:r>
            <w:r w:rsidRPr="003A076C">
              <w:rPr>
                <w:sz w:val="16"/>
                <w:szCs w:val="16"/>
              </w:rPr>
              <w:t xml:space="preserve"> 10 касаний (не роняя мяч на пол)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10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 касаний -//-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8</w:t>
            </w:r>
          </w:p>
        </w:tc>
      </w:tr>
      <w:tr w:rsidR="00A709C1" w:rsidRPr="003A076C" w:rsidTr="00F2602A">
        <w:tblPrEx>
          <w:jc w:val="left"/>
        </w:tblPrEx>
        <w:trPr>
          <w:gridBefore w:val="1"/>
          <w:wBefore w:w="243" w:type="dxa"/>
        </w:trPr>
        <w:tc>
          <w:tcPr>
            <w:tcW w:w="466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6 касаний -//-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709C1" w:rsidRPr="003A076C" w:rsidRDefault="00A709C1" w:rsidP="00F2602A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</w:tc>
      </w:tr>
    </w:tbl>
    <w:p w:rsidR="00A709C1" w:rsidRDefault="00A709C1" w:rsidP="003721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5AAF" w:rsidRDefault="00825AAF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D5B4D" w:rsidRPr="00ED5B4D" w:rsidRDefault="00ED5B4D" w:rsidP="00ED5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5B4D">
        <w:rPr>
          <w:rFonts w:ascii="Times New Roman" w:hAnsi="Times New Roman"/>
          <w:b/>
          <w:sz w:val="24"/>
          <w:szCs w:val="24"/>
          <w:lang w:val="ru-RU"/>
        </w:rPr>
        <w:t>Критерии оценки:</w:t>
      </w:r>
    </w:p>
    <w:p w:rsidR="00ED5B4D" w:rsidRPr="00ED5B4D" w:rsidRDefault="00ED5B4D" w:rsidP="00ED5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5B4D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ED5B4D" w:rsidRPr="00ED5B4D" w:rsidRDefault="00ED5B4D" w:rsidP="00ED5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5B4D">
        <w:rPr>
          <w:rFonts w:ascii="Times New Roman" w:hAnsi="Times New Roman"/>
          <w:sz w:val="24"/>
          <w:szCs w:val="24"/>
          <w:lang w:val="ru-RU"/>
        </w:rPr>
        <w:t>- качественный показатель (техника) выполнения упражнения.</w:t>
      </w:r>
    </w:p>
    <w:p w:rsidR="00ED5B4D" w:rsidRPr="00ED5B4D" w:rsidRDefault="00ED5B4D" w:rsidP="00ED5B4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lang w:val="ru-RU"/>
        </w:rPr>
      </w:pPr>
    </w:p>
    <w:p w:rsidR="00825AAF" w:rsidRDefault="00825AAF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25AAF" w:rsidRDefault="00825AAF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1DDC" w:rsidRDefault="00BC1DDC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3A076C" w:rsidRDefault="003A076C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3A076C" w:rsidRDefault="003A076C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3A076C" w:rsidRDefault="003A076C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DE7687" w:rsidRDefault="00DE7687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DE7687" w:rsidRDefault="00DE7687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DE7687" w:rsidRDefault="00DE7687" w:rsidP="00BC1DDC">
      <w:pPr>
        <w:rPr>
          <w:rFonts w:ascii="Times New Roman" w:hAnsi="Times New Roman"/>
          <w:sz w:val="24"/>
          <w:szCs w:val="24"/>
          <w:lang w:val="ru-RU"/>
        </w:rPr>
      </w:pPr>
    </w:p>
    <w:p w:rsidR="00825AAF" w:rsidRPr="007A3BB4" w:rsidRDefault="00825AAF" w:rsidP="00825AAF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</w:t>
      </w:r>
      <w:r w:rsidR="001F3EE3" w:rsidRPr="007A3BB4">
        <w:rPr>
          <w:rFonts w:ascii="Times New Roman" w:hAnsi="Times New Roman"/>
          <w:sz w:val="24"/>
          <w:szCs w:val="24"/>
          <w:lang w:val="ru-RU" w:eastAsia="ru-RU"/>
        </w:rPr>
        <w:t xml:space="preserve">науки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и </w:t>
      </w:r>
      <w:r w:rsidR="001F3EE3">
        <w:rPr>
          <w:rFonts w:ascii="Times New Roman" w:hAnsi="Times New Roman"/>
          <w:sz w:val="24"/>
          <w:szCs w:val="24"/>
          <w:lang w:val="ru-RU" w:eastAsia="ru-RU"/>
        </w:rPr>
        <w:t xml:space="preserve">высшего </w:t>
      </w:r>
      <w:r w:rsidR="001F3EE3" w:rsidRPr="007A3BB4"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825AAF" w:rsidRPr="007A3BB4" w:rsidRDefault="00825AAF" w:rsidP="00825AAF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EA331F" w:rsidRPr="0024532A" w:rsidRDefault="00EA331F" w:rsidP="00EA331F">
      <w:pPr>
        <w:widowControl w:val="0"/>
        <w:autoSpaceDE w:val="0"/>
        <w:autoSpaceDN w:val="0"/>
        <w:adjustRightInd w:val="0"/>
        <w:spacing w:after="0" w:line="6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5AAF" w:rsidRPr="00825AAF" w:rsidRDefault="00825AAF" w:rsidP="00825AA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25AA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825AAF" w:rsidRPr="00825AAF" w:rsidRDefault="00825AAF" w:rsidP="00825AAF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0661" w:rsidRDefault="00825AAF" w:rsidP="00290661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5AAF">
        <w:rPr>
          <w:rFonts w:ascii="Times New Roman" w:hAnsi="Times New Roman"/>
          <w:b/>
          <w:sz w:val="24"/>
          <w:szCs w:val="24"/>
          <w:lang w:val="ru-RU"/>
        </w:rPr>
        <w:t xml:space="preserve">Контрольные упражнения </w:t>
      </w:r>
      <w:r>
        <w:rPr>
          <w:rFonts w:ascii="Times New Roman" w:hAnsi="Times New Roman"/>
          <w:b/>
          <w:sz w:val="24"/>
          <w:szCs w:val="24"/>
          <w:lang w:val="ru-RU"/>
        </w:rPr>
        <w:t>общефизической подготовки</w:t>
      </w:r>
      <w:r w:rsidR="002906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90661" w:rsidRPr="002906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C23FB" w:rsidRPr="00290661" w:rsidRDefault="00FC23FB" w:rsidP="00290661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b/>
          <w:sz w:val="24"/>
          <w:szCs w:val="24"/>
          <w:lang w:val="ru-RU"/>
        </w:rPr>
      </w:pPr>
    </w:p>
    <w:p w:rsidR="00290661" w:rsidRPr="004371CA" w:rsidRDefault="00290661" w:rsidP="004371CA">
      <w:pPr>
        <w:pStyle w:val="12"/>
        <w:tabs>
          <w:tab w:val="left" w:pos="9064"/>
        </w:tabs>
        <w:spacing w:line="240" w:lineRule="auto"/>
        <w:jc w:val="center"/>
        <w:rPr>
          <w:sz w:val="20"/>
        </w:rPr>
      </w:pPr>
      <w:r w:rsidRPr="00290661">
        <w:rPr>
          <w:sz w:val="24"/>
          <w:szCs w:val="24"/>
        </w:rPr>
        <w:t xml:space="preserve">Виды испытаний (тесты) и нормативы ОФП с учетом нормативов комплекса ГТО </w:t>
      </w:r>
      <w:r w:rsidRPr="00290661">
        <w:rPr>
          <w:sz w:val="24"/>
          <w:szCs w:val="24"/>
          <w:lang w:val="en-US"/>
        </w:rPr>
        <w:t>VI</w:t>
      </w:r>
      <w:r w:rsidRPr="00290661">
        <w:rPr>
          <w:sz w:val="24"/>
          <w:szCs w:val="24"/>
        </w:rPr>
        <w:t>-ой ступени (возрастной группы от 18 до 29 лет)</w:t>
      </w:r>
      <w:r w:rsidR="004371CA">
        <w:rPr>
          <w:sz w:val="24"/>
          <w:szCs w:val="24"/>
        </w:rPr>
        <w:t xml:space="preserve">  </w:t>
      </w:r>
      <w:r w:rsidR="004371CA" w:rsidRPr="004371CA">
        <w:rPr>
          <w:sz w:val="24"/>
          <w:szCs w:val="24"/>
        </w:rPr>
        <w:t>(</w:t>
      </w:r>
      <w:r w:rsidR="004371CA" w:rsidRPr="001F3EE3">
        <w:rPr>
          <w:sz w:val="24"/>
        </w:rPr>
        <w:t>юноши</w:t>
      </w:r>
      <w:r w:rsidR="004371CA" w:rsidRPr="004371CA">
        <w:rPr>
          <w:sz w:val="20"/>
        </w:rPr>
        <w:t>)</w:t>
      </w:r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6"/>
        <w:gridCol w:w="1844"/>
        <w:gridCol w:w="586"/>
        <w:gridCol w:w="643"/>
        <w:gridCol w:w="668"/>
        <w:gridCol w:w="651"/>
        <w:gridCol w:w="665"/>
        <w:gridCol w:w="610"/>
        <w:gridCol w:w="643"/>
        <w:gridCol w:w="643"/>
        <w:gridCol w:w="650"/>
        <w:gridCol w:w="600"/>
      </w:tblGrid>
      <w:tr w:rsidR="00DC1989" w:rsidRPr="003A076C" w:rsidTr="00DC1989">
        <w:trPr>
          <w:cantSplit/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№ 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Виды тесты </w:t>
            </w:r>
          </w:p>
        </w:tc>
        <w:tc>
          <w:tcPr>
            <w:tcW w:w="37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Нормативы</w:t>
            </w:r>
          </w:p>
        </w:tc>
      </w:tr>
      <w:tr w:rsidR="00DC1989" w:rsidRPr="00270433" w:rsidTr="00DC1989">
        <w:trPr>
          <w:cantSplit/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от 18 до 24 лет (оценка в баллах)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от 25 до 29 лет (оценка в баллах)</w:t>
            </w:r>
          </w:p>
        </w:tc>
      </w:tr>
      <w:tr w:rsidR="00DC1989" w:rsidRPr="003A076C" w:rsidTr="00DC1989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Б/знак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</w:t>
            </w:r>
          </w:p>
          <w:p w:rsidR="00FC23FB" w:rsidRPr="003A076C" w:rsidRDefault="00290661" w:rsidP="00FC23FB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С/знак</w:t>
            </w:r>
          </w:p>
          <w:p w:rsidR="00FC23FB" w:rsidRPr="003A076C" w:rsidRDefault="00FC23FB" w:rsidP="00FC23FB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З/знак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Б/знак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С/знак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  <w:p w:rsidR="00290661" w:rsidRPr="003A076C" w:rsidRDefault="00290661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З/знак</w:t>
            </w:r>
          </w:p>
          <w:p w:rsidR="00FC23FB" w:rsidRPr="003A076C" w:rsidRDefault="00FC23FB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0661" w:rsidRPr="003A076C" w:rsidTr="00DC198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3A076C">
              <w:rPr>
                <w:b/>
                <w:noProof/>
                <w:sz w:val="16"/>
                <w:szCs w:val="16"/>
              </w:rPr>
              <w:t>Обязательные испытания (тесты)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Бег</w:t>
            </w:r>
            <w:r w:rsidRPr="003A076C">
              <w:rPr>
                <w:noProof/>
                <w:sz w:val="16"/>
                <w:szCs w:val="16"/>
              </w:rPr>
              <w:t xml:space="preserve"> на 100</w:t>
            </w:r>
            <w:r w:rsidRPr="003A076C">
              <w:rPr>
                <w:sz w:val="16"/>
                <w:szCs w:val="16"/>
              </w:rPr>
              <w:t xml:space="preserve"> м (с)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13,9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челночный бег 5х10 м (с)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13,4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Бег</w:t>
            </w:r>
            <w:r w:rsidRPr="003A076C">
              <w:rPr>
                <w:noProof/>
                <w:sz w:val="16"/>
                <w:szCs w:val="16"/>
              </w:rPr>
              <w:t xml:space="preserve"> на 3 км</w:t>
            </w:r>
            <w:r w:rsidRPr="003A076C">
              <w:rPr>
                <w:sz w:val="16"/>
                <w:szCs w:val="16"/>
              </w:rPr>
              <w:t xml:space="preserve"> 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(мин, с)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14.40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14.20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13.30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15.30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15.10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14.50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13.50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12.10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челночный бег 40 сек на площадке 18 м (м)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180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Подтягивание из виса на высокой перекладине  (количество раз)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рывок гири 16 кг (количество раз)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40</w:t>
            </w:r>
          </w:p>
        </w:tc>
      </w:tr>
      <w:tr w:rsidR="00DC1989" w:rsidRPr="003A076C" w:rsidTr="00DC1989">
        <w:trPr>
          <w:cantSplit/>
          <w:trHeight w:val="619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Наклон вперед из положения стоя с прямыми ногами на гимнастической скамье (ниже уровня скамьи (см)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</w:tr>
      <w:tr w:rsidR="00290661" w:rsidRPr="003A076C" w:rsidTr="00DC198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3A076C">
              <w:rPr>
                <w:b/>
                <w:noProof/>
                <w:sz w:val="16"/>
                <w:szCs w:val="16"/>
              </w:rPr>
              <w:t>Испытания (тесты) по выбору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5.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Прыжок в длину с разбега (см)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430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или прыжок в длину с места толчком двумя ногами (см)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240</w:t>
            </w:r>
          </w:p>
        </w:tc>
      </w:tr>
      <w:tr w:rsidR="00DC1989" w:rsidRPr="003A076C" w:rsidTr="00DC198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6.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Метание спортивного снаряда</w:t>
            </w:r>
            <w:r w:rsidRPr="003A076C">
              <w:rPr>
                <w:noProof/>
                <w:sz w:val="16"/>
                <w:szCs w:val="16"/>
              </w:rPr>
              <w:t xml:space="preserve"> весом  </w:t>
            </w:r>
            <w:r w:rsidRPr="003A076C">
              <w:rPr>
                <w:noProof/>
                <w:sz w:val="16"/>
                <w:szCs w:val="16"/>
              </w:rPr>
              <w:br/>
              <w:t>700</w:t>
            </w:r>
            <w:r w:rsidRPr="003A076C">
              <w:rPr>
                <w:sz w:val="16"/>
                <w:szCs w:val="16"/>
              </w:rPr>
              <w:t xml:space="preserve"> г (м)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37</w:t>
            </w:r>
          </w:p>
        </w:tc>
      </w:tr>
    </w:tbl>
    <w:p w:rsidR="00290661" w:rsidRDefault="00290661" w:rsidP="00290661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290661" w:rsidRPr="00290661" w:rsidRDefault="00290661" w:rsidP="00290661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290661">
        <w:rPr>
          <w:b/>
          <w:sz w:val="24"/>
          <w:szCs w:val="24"/>
        </w:rPr>
        <w:t>Контрольные</w:t>
      </w:r>
      <w:r>
        <w:rPr>
          <w:b/>
          <w:sz w:val="24"/>
          <w:szCs w:val="24"/>
        </w:rPr>
        <w:t xml:space="preserve"> упражнения</w:t>
      </w:r>
      <w:r w:rsidRPr="00290661">
        <w:rPr>
          <w:b/>
          <w:sz w:val="24"/>
          <w:szCs w:val="24"/>
        </w:rPr>
        <w:t xml:space="preserve"> общефизической подготовки  </w:t>
      </w:r>
    </w:p>
    <w:p w:rsidR="00290661" w:rsidRPr="00290661" w:rsidRDefault="00290661" w:rsidP="004371CA">
      <w:pPr>
        <w:pStyle w:val="12"/>
        <w:tabs>
          <w:tab w:val="left" w:pos="9064"/>
        </w:tabs>
        <w:spacing w:line="240" w:lineRule="auto"/>
        <w:jc w:val="center"/>
        <w:rPr>
          <w:b/>
          <w:sz w:val="20"/>
        </w:rPr>
      </w:pPr>
      <w:r w:rsidRPr="00290661">
        <w:rPr>
          <w:sz w:val="24"/>
          <w:szCs w:val="24"/>
        </w:rPr>
        <w:t xml:space="preserve">Виды испытаний (тесты) и нормативы ОФП с учетом нормативов комплекса ГТО </w:t>
      </w:r>
      <w:r w:rsidRPr="00290661">
        <w:rPr>
          <w:sz w:val="24"/>
          <w:szCs w:val="24"/>
          <w:lang w:val="en-US"/>
        </w:rPr>
        <w:t>VI</w:t>
      </w:r>
      <w:r w:rsidRPr="00290661">
        <w:rPr>
          <w:sz w:val="24"/>
          <w:szCs w:val="24"/>
        </w:rPr>
        <w:t>-ой ступени (возрастной группы от 18 до 29 лет)</w:t>
      </w:r>
      <w:r w:rsidR="004371CA">
        <w:rPr>
          <w:sz w:val="24"/>
          <w:szCs w:val="24"/>
        </w:rPr>
        <w:t xml:space="preserve"> (девушки)</w:t>
      </w:r>
    </w:p>
    <w:tbl>
      <w:tblPr>
        <w:tblW w:w="4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"/>
        <w:gridCol w:w="1837"/>
        <w:gridCol w:w="582"/>
        <w:gridCol w:w="640"/>
        <w:gridCol w:w="672"/>
        <w:gridCol w:w="554"/>
        <w:gridCol w:w="625"/>
        <w:gridCol w:w="577"/>
        <w:gridCol w:w="635"/>
        <w:gridCol w:w="599"/>
        <w:gridCol w:w="582"/>
        <w:gridCol w:w="620"/>
      </w:tblGrid>
      <w:tr w:rsidR="00DC1989" w:rsidRPr="003A076C" w:rsidTr="00DC1989">
        <w:trPr>
          <w:cantSplit/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№ п/п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Виды испытаний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(тесты) 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Нормативы</w:t>
            </w:r>
          </w:p>
        </w:tc>
      </w:tr>
      <w:tr w:rsidR="003A076C" w:rsidRPr="00270433" w:rsidTr="00DC1989">
        <w:trPr>
          <w:cantSplit/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от 18 до 24 лет (оценка в баллах)</w:t>
            </w: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от 25 до 29 лет (оценка в баллах)</w:t>
            </w:r>
          </w:p>
        </w:tc>
      </w:tr>
      <w:tr w:rsidR="00DC1989" w:rsidRPr="003A076C" w:rsidTr="00DC1989">
        <w:trPr>
          <w:cantSplit/>
          <w:trHeight w:val="4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Б/знак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С/знак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З/знак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Б/знак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С/знак</w:t>
            </w: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</w:t>
            </w:r>
          </w:p>
          <w:p w:rsidR="00290661" w:rsidRPr="003A076C" w:rsidRDefault="00290661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З/знак</w:t>
            </w:r>
          </w:p>
          <w:p w:rsidR="00FC23FB" w:rsidRPr="003A076C" w:rsidRDefault="00FC23FB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FC23FB" w:rsidRPr="003A076C" w:rsidRDefault="00FC23FB" w:rsidP="00290661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0661" w:rsidRPr="003A076C" w:rsidTr="00DC198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3A076C">
              <w:rPr>
                <w:b/>
                <w:noProof/>
                <w:sz w:val="16"/>
                <w:szCs w:val="16"/>
              </w:rPr>
              <w:t>Обязательные испытания (тесты)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Бег</w:t>
            </w:r>
            <w:r w:rsidRPr="003A076C">
              <w:rPr>
                <w:noProof/>
                <w:sz w:val="16"/>
                <w:szCs w:val="16"/>
              </w:rPr>
              <w:t xml:space="preserve"> на 100</w:t>
            </w:r>
            <w:r w:rsidRPr="003A076C">
              <w:rPr>
                <w:sz w:val="16"/>
                <w:szCs w:val="16"/>
              </w:rPr>
              <w:t xml:space="preserve"> м (с)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18,7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19,0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16,8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челночный бег 5х10 м (с)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13,8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Бег</w:t>
            </w:r>
            <w:r w:rsidRPr="003A076C">
              <w:rPr>
                <w:noProof/>
                <w:sz w:val="16"/>
                <w:szCs w:val="16"/>
              </w:rPr>
              <w:t xml:space="preserve"> на 2 км</w:t>
            </w:r>
            <w:r w:rsidRPr="003A076C">
              <w:rPr>
                <w:sz w:val="16"/>
                <w:szCs w:val="16"/>
              </w:rPr>
              <w:t xml:space="preserve"> 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(мин, с)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10.30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11.00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или челночный бег 40 сек на площадке 18 м (м)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Подтягивание из виса лежа на низкой перекладине  (количество раз)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или сгибание и разгибание рук в упоре </w:t>
            </w:r>
            <w:r w:rsidRPr="003A076C">
              <w:rPr>
                <w:sz w:val="16"/>
                <w:szCs w:val="16"/>
              </w:rPr>
              <w:lastRenderedPageBreak/>
              <w:t>лежа на полу (количество раз)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14</w:t>
            </w:r>
          </w:p>
        </w:tc>
      </w:tr>
      <w:tr w:rsidR="00DC1989" w:rsidRPr="003A076C" w:rsidTr="00DC1989">
        <w:trPr>
          <w:cantSplit/>
          <w:trHeight w:val="619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Наклон вперед из положения стоя с прямыми ногами на гимнастической скамье (ниже уровня скамьи (см)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13</w:t>
            </w:r>
          </w:p>
        </w:tc>
      </w:tr>
      <w:tr w:rsidR="00290661" w:rsidRPr="003A076C" w:rsidTr="00DC198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3A076C">
              <w:rPr>
                <w:b/>
                <w:noProof/>
                <w:sz w:val="16"/>
                <w:szCs w:val="16"/>
              </w:rPr>
              <w:t>Испытания (тесты) по выбору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5.</w:t>
            </w:r>
          </w:p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Прыжок в длину с разбега (см)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-</w:t>
            </w:r>
          </w:p>
        </w:tc>
      </w:tr>
      <w:tr w:rsidR="00DC1989" w:rsidRPr="003A076C" w:rsidTr="00DC19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 xml:space="preserve">или прыжок в длину с места толчком двумя ногами (см)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195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160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165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175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190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6.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40</w:t>
            </w:r>
          </w:p>
        </w:tc>
      </w:tr>
      <w:tr w:rsidR="00DC1989" w:rsidRPr="003A076C" w:rsidTr="00DC1989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7.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1" w:rsidRPr="003A076C" w:rsidRDefault="00290661" w:rsidP="00290661">
            <w:pPr>
              <w:pStyle w:val="12"/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Метание спортивного снаряда</w:t>
            </w:r>
            <w:r w:rsidRPr="003A076C">
              <w:rPr>
                <w:noProof/>
                <w:sz w:val="16"/>
                <w:szCs w:val="16"/>
              </w:rPr>
              <w:t xml:space="preserve"> весом  </w:t>
            </w:r>
            <w:r w:rsidRPr="003A076C">
              <w:rPr>
                <w:noProof/>
                <w:sz w:val="16"/>
                <w:szCs w:val="16"/>
              </w:rPr>
              <w:br/>
              <w:t>500</w:t>
            </w:r>
            <w:r w:rsidRPr="003A076C">
              <w:rPr>
                <w:sz w:val="16"/>
                <w:szCs w:val="16"/>
              </w:rPr>
              <w:t xml:space="preserve"> г (м)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290661" w:rsidRPr="003A076C" w:rsidRDefault="00290661" w:rsidP="00290661">
            <w:pPr>
              <w:pStyle w:val="12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3A076C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61" w:rsidRPr="003A076C" w:rsidRDefault="00290661" w:rsidP="00290661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A076C">
              <w:rPr>
                <w:sz w:val="16"/>
                <w:szCs w:val="16"/>
              </w:rPr>
              <w:t>19</w:t>
            </w:r>
          </w:p>
        </w:tc>
      </w:tr>
    </w:tbl>
    <w:p w:rsidR="00BA2C12" w:rsidRPr="00EA331F" w:rsidRDefault="00BA2C12" w:rsidP="008C7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B4D" w:rsidRPr="00ED5B4D" w:rsidRDefault="00ED5B4D" w:rsidP="00ED5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5B4D">
        <w:rPr>
          <w:rFonts w:ascii="Times New Roman" w:hAnsi="Times New Roman"/>
          <w:b/>
          <w:sz w:val="24"/>
          <w:szCs w:val="24"/>
          <w:lang w:val="ru-RU"/>
        </w:rPr>
        <w:t>Критерии оценки:</w:t>
      </w:r>
    </w:p>
    <w:p w:rsidR="00ED5B4D" w:rsidRPr="00ED5B4D" w:rsidRDefault="00ED5B4D" w:rsidP="00ED5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5B4D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ED5B4D" w:rsidRPr="00ED5B4D" w:rsidRDefault="00ED5B4D" w:rsidP="00ED5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5B4D">
        <w:rPr>
          <w:rFonts w:ascii="Times New Roman" w:hAnsi="Times New Roman"/>
          <w:sz w:val="24"/>
          <w:szCs w:val="24"/>
          <w:lang w:val="ru-RU"/>
        </w:rPr>
        <w:t>- качественный показатель (техника) выполнения упражнения.</w:t>
      </w:r>
    </w:p>
    <w:p w:rsidR="00ED5B4D" w:rsidRPr="00EA331F" w:rsidRDefault="00ED5B4D" w:rsidP="008C7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ED5B4D" w:rsidRPr="00EA331F" w:rsidSect="00A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69" w:rsidRDefault="00132769" w:rsidP="006F526E">
      <w:pPr>
        <w:spacing w:after="0" w:line="240" w:lineRule="auto"/>
      </w:pPr>
      <w:r>
        <w:separator/>
      </w:r>
    </w:p>
  </w:endnote>
  <w:endnote w:type="continuationSeparator" w:id="0">
    <w:p w:rsidR="00132769" w:rsidRDefault="00132769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69" w:rsidRDefault="00132769" w:rsidP="006F526E">
      <w:pPr>
        <w:spacing w:after="0" w:line="240" w:lineRule="auto"/>
      </w:pPr>
      <w:r>
        <w:separator/>
      </w:r>
    </w:p>
  </w:footnote>
  <w:footnote w:type="continuationSeparator" w:id="0">
    <w:p w:rsidR="00132769" w:rsidRDefault="00132769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AEC44A4C"/>
    <w:lvl w:ilvl="0">
      <w:numFmt w:val="bullet"/>
      <w:lvlText w:val="*"/>
      <w:lvlJc w:val="left"/>
    </w:lvl>
  </w:abstractNum>
  <w:abstractNum w:abstractNumId="1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 w15:restartNumberingAfterBreak="0">
    <w:nsid w:val="052471D2"/>
    <w:multiLevelType w:val="multilevel"/>
    <w:tmpl w:val="9D8A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05B82684"/>
    <w:multiLevelType w:val="hybridMultilevel"/>
    <w:tmpl w:val="98CA2BBA"/>
    <w:lvl w:ilvl="0" w:tplc="E9AC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5F91"/>
    <w:multiLevelType w:val="singleLevel"/>
    <w:tmpl w:val="E37226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6" w15:restartNumberingAfterBreak="0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814D64"/>
    <w:multiLevelType w:val="hybridMultilevel"/>
    <w:tmpl w:val="1B34EB9C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 w15:restartNumberingAfterBreak="0">
    <w:nsid w:val="219468B7"/>
    <w:multiLevelType w:val="hybridMultilevel"/>
    <w:tmpl w:val="8530E4B0"/>
    <w:lvl w:ilvl="0" w:tplc="DABE4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12EA4AC">
      <w:numFmt w:val="none"/>
      <w:lvlText w:val=""/>
      <w:lvlJc w:val="left"/>
      <w:pPr>
        <w:tabs>
          <w:tab w:val="num" w:pos="360"/>
        </w:tabs>
      </w:pPr>
    </w:lvl>
    <w:lvl w:ilvl="2" w:tplc="0A0A7D16">
      <w:numFmt w:val="none"/>
      <w:lvlText w:val=""/>
      <w:lvlJc w:val="left"/>
      <w:pPr>
        <w:tabs>
          <w:tab w:val="num" w:pos="360"/>
        </w:tabs>
      </w:pPr>
    </w:lvl>
    <w:lvl w:ilvl="3" w:tplc="471A2E3C">
      <w:numFmt w:val="none"/>
      <w:lvlText w:val=""/>
      <w:lvlJc w:val="left"/>
      <w:pPr>
        <w:tabs>
          <w:tab w:val="num" w:pos="360"/>
        </w:tabs>
      </w:pPr>
    </w:lvl>
    <w:lvl w:ilvl="4" w:tplc="0CAEB65E">
      <w:numFmt w:val="none"/>
      <w:lvlText w:val=""/>
      <w:lvlJc w:val="left"/>
      <w:pPr>
        <w:tabs>
          <w:tab w:val="num" w:pos="360"/>
        </w:tabs>
      </w:pPr>
    </w:lvl>
    <w:lvl w:ilvl="5" w:tplc="D1A8B4EC">
      <w:numFmt w:val="none"/>
      <w:lvlText w:val=""/>
      <w:lvlJc w:val="left"/>
      <w:pPr>
        <w:tabs>
          <w:tab w:val="num" w:pos="360"/>
        </w:tabs>
      </w:pPr>
    </w:lvl>
    <w:lvl w:ilvl="6" w:tplc="4A0AB084">
      <w:numFmt w:val="none"/>
      <w:lvlText w:val=""/>
      <w:lvlJc w:val="left"/>
      <w:pPr>
        <w:tabs>
          <w:tab w:val="num" w:pos="360"/>
        </w:tabs>
      </w:pPr>
    </w:lvl>
    <w:lvl w:ilvl="7" w:tplc="31C490E8">
      <w:numFmt w:val="none"/>
      <w:lvlText w:val=""/>
      <w:lvlJc w:val="left"/>
      <w:pPr>
        <w:tabs>
          <w:tab w:val="num" w:pos="360"/>
        </w:tabs>
      </w:pPr>
    </w:lvl>
    <w:lvl w:ilvl="8" w:tplc="8C980DF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1980CD3"/>
    <w:multiLevelType w:val="hybridMultilevel"/>
    <w:tmpl w:val="D736B88C"/>
    <w:lvl w:ilvl="0" w:tplc="5A3C1AD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 w15:restartNumberingAfterBreak="0">
    <w:nsid w:val="224E4079"/>
    <w:multiLevelType w:val="hybridMultilevel"/>
    <w:tmpl w:val="65E0D060"/>
    <w:lvl w:ilvl="0" w:tplc="A3EC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2356E"/>
    <w:multiLevelType w:val="hybridMultilevel"/>
    <w:tmpl w:val="2736CA40"/>
    <w:lvl w:ilvl="0" w:tplc="EC843D6E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9F13827"/>
    <w:multiLevelType w:val="hybridMultilevel"/>
    <w:tmpl w:val="A1304B64"/>
    <w:lvl w:ilvl="0" w:tplc="FA229480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DC807C7"/>
    <w:multiLevelType w:val="hybridMultilevel"/>
    <w:tmpl w:val="94168520"/>
    <w:lvl w:ilvl="0" w:tplc="DED6455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4" w15:restartNumberingAfterBreak="0">
    <w:nsid w:val="2E871CA2"/>
    <w:multiLevelType w:val="hybridMultilevel"/>
    <w:tmpl w:val="E452BD22"/>
    <w:lvl w:ilvl="0" w:tplc="404A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761A"/>
    <w:multiLevelType w:val="hybridMultilevel"/>
    <w:tmpl w:val="2AD0F0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06970"/>
    <w:multiLevelType w:val="hybridMultilevel"/>
    <w:tmpl w:val="8058263C"/>
    <w:lvl w:ilvl="0" w:tplc="D30604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D8748B"/>
    <w:multiLevelType w:val="hybridMultilevel"/>
    <w:tmpl w:val="9CD64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750D30"/>
    <w:multiLevelType w:val="hybridMultilevel"/>
    <w:tmpl w:val="E95AD4E2"/>
    <w:lvl w:ilvl="0" w:tplc="E940C3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D348EB"/>
    <w:multiLevelType w:val="hybridMultilevel"/>
    <w:tmpl w:val="06C87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FE5FA6"/>
    <w:multiLevelType w:val="hybridMultilevel"/>
    <w:tmpl w:val="0C3CD46E"/>
    <w:lvl w:ilvl="0" w:tplc="2A30E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9C7476"/>
    <w:multiLevelType w:val="hybridMultilevel"/>
    <w:tmpl w:val="445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8446E"/>
    <w:multiLevelType w:val="multilevel"/>
    <w:tmpl w:val="F0BAC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 w15:restartNumberingAfterBreak="0">
    <w:nsid w:val="43DE4D91"/>
    <w:multiLevelType w:val="hybridMultilevel"/>
    <w:tmpl w:val="08DE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92AF3"/>
    <w:multiLevelType w:val="multilevel"/>
    <w:tmpl w:val="E5045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 w15:restartNumberingAfterBreak="0">
    <w:nsid w:val="48ED72D1"/>
    <w:multiLevelType w:val="hybridMultilevel"/>
    <w:tmpl w:val="C9C89CAA"/>
    <w:lvl w:ilvl="0" w:tplc="9288E07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F21F1B"/>
    <w:multiLevelType w:val="hybridMultilevel"/>
    <w:tmpl w:val="5BCCFE1C"/>
    <w:lvl w:ilvl="0" w:tplc="2B246F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2E3E58E0">
      <w:numFmt w:val="none"/>
      <w:lvlText w:val=""/>
      <w:lvlJc w:val="left"/>
      <w:pPr>
        <w:tabs>
          <w:tab w:val="num" w:pos="360"/>
        </w:tabs>
      </w:pPr>
    </w:lvl>
    <w:lvl w:ilvl="2" w:tplc="0DDE3A58">
      <w:numFmt w:val="none"/>
      <w:lvlText w:val=""/>
      <w:lvlJc w:val="left"/>
      <w:pPr>
        <w:tabs>
          <w:tab w:val="num" w:pos="360"/>
        </w:tabs>
      </w:pPr>
    </w:lvl>
    <w:lvl w:ilvl="3" w:tplc="9AC86158">
      <w:numFmt w:val="none"/>
      <w:lvlText w:val=""/>
      <w:lvlJc w:val="left"/>
      <w:pPr>
        <w:tabs>
          <w:tab w:val="num" w:pos="360"/>
        </w:tabs>
      </w:pPr>
    </w:lvl>
    <w:lvl w:ilvl="4" w:tplc="EB0016DC">
      <w:numFmt w:val="none"/>
      <w:lvlText w:val=""/>
      <w:lvlJc w:val="left"/>
      <w:pPr>
        <w:tabs>
          <w:tab w:val="num" w:pos="360"/>
        </w:tabs>
      </w:pPr>
    </w:lvl>
    <w:lvl w:ilvl="5" w:tplc="588433E4">
      <w:numFmt w:val="none"/>
      <w:lvlText w:val=""/>
      <w:lvlJc w:val="left"/>
      <w:pPr>
        <w:tabs>
          <w:tab w:val="num" w:pos="360"/>
        </w:tabs>
      </w:pPr>
    </w:lvl>
    <w:lvl w:ilvl="6" w:tplc="08CCFC94">
      <w:numFmt w:val="none"/>
      <w:lvlText w:val=""/>
      <w:lvlJc w:val="left"/>
      <w:pPr>
        <w:tabs>
          <w:tab w:val="num" w:pos="360"/>
        </w:tabs>
      </w:pPr>
    </w:lvl>
    <w:lvl w:ilvl="7" w:tplc="46C0C44E">
      <w:numFmt w:val="none"/>
      <w:lvlText w:val=""/>
      <w:lvlJc w:val="left"/>
      <w:pPr>
        <w:tabs>
          <w:tab w:val="num" w:pos="360"/>
        </w:tabs>
      </w:pPr>
    </w:lvl>
    <w:lvl w:ilvl="8" w:tplc="69CAED8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B316A77"/>
    <w:multiLevelType w:val="multilevel"/>
    <w:tmpl w:val="60A06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9" w15:restartNumberingAfterBreak="0">
    <w:nsid w:val="4EF30122"/>
    <w:multiLevelType w:val="hybridMultilevel"/>
    <w:tmpl w:val="5C12B260"/>
    <w:lvl w:ilvl="0" w:tplc="0419000F">
      <w:start w:val="1"/>
      <w:numFmt w:val="decimal"/>
      <w:lvlText w:val="%1."/>
      <w:lvlJc w:val="left"/>
      <w:pPr>
        <w:tabs>
          <w:tab w:val="num" w:pos="-421"/>
        </w:tabs>
        <w:ind w:left="-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30" w15:restartNumberingAfterBreak="0">
    <w:nsid w:val="551C4BBA"/>
    <w:multiLevelType w:val="hybridMultilevel"/>
    <w:tmpl w:val="6046DF5C"/>
    <w:lvl w:ilvl="0" w:tplc="860017B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5722CE5"/>
    <w:multiLevelType w:val="hybridMultilevel"/>
    <w:tmpl w:val="FE20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27600F"/>
    <w:multiLevelType w:val="hybridMultilevel"/>
    <w:tmpl w:val="D5B4FA1A"/>
    <w:lvl w:ilvl="0" w:tplc="6818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4A0806"/>
    <w:multiLevelType w:val="hybridMultilevel"/>
    <w:tmpl w:val="EDF6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2B319A"/>
    <w:multiLevelType w:val="hybridMultilevel"/>
    <w:tmpl w:val="3558F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266F4D"/>
    <w:multiLevelType w:val="hybridMultilevel"/>
    <w:tmpl w:val="B5540E8E"/>
    <w:lvl w:ilvl="0" w:tplc="CED68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8A3EF7"/>
    <w:multiLevelType w:val="hybridMultilevel"/>
    <w:tmpl w:val="8280DB5A"/>
    <w:lvl w:ilvl="0" w:tplc="F6CEFC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F476C"/>
    <w:multiLevelType w:val="hybridMultilevel"/>
    <w:tmpl w:val="5E8E0104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BA3FB2"/>
    <w:multiLevelType w:val="multilevel"/>
    <w:tmpl w:val="EDF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C4756D"/>
    <w:multiLevelType w:val="hybridMultilevel"/>
    <w:tmpl w:val="A7B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3"/>
  </w:num>
  <w:num w:numId="8">
    <w:abstractNumId w:val="25"/>
  </w:num>
  <w:num w:numId="9">
    <w:abstractNumId w:val="28"/>
  </w:num>
  <w:num w:numId="10">
    <w:abstractNumId w:val="31"/>
  </w:num>
  <w:num w:numId="11">
    <w:abstractNumId w:val="29"/>
  </w:num>
  <w:num w:numId="12">
    <w:abstractNumId w:val="14"/>
  </w:num>
  <w:num w:numId="13">
    <w:abstractNumId w:val="12"/>
  </w:num>
  <w:num w:numId="14">
    <w:abstractNumId w:val="35"/>
  </w:num>
  <w:num w:numId="15">
    <w:abstractNumId w:val="2"/>
  </w:num>
  <w:num w:numId="16">
    <w:abstractNumId w:val="7"/>
  </w:num>
  <w:num w:numId="17">
    <w:abstractNumId w:val="9"/>
  </w:num>
  <w:num w:numId="18">
    <w:abstractNumId w:val="13"/>
  </w:num>
  <w:num w:numId="19">
    <w:abstractNumId w:val="39"/>
  </w:num>
  <w:num w:numId="20">
    <w:abstractNumId w:val="10"/>
  </w:num>
  <w:num w:numId="21">
    <w:abstractNumId w:val="3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17"/>
  </w:num>
  <w:num w:numId="31">
    <w:abstractNumId w:val="30"/>
  </w:num>
  <w:num w:numId="32">
    <w:abstractNumId w:val="11"/>
  </w:num>
  <w:num w:numId="33">
    <w:abstractNumId w:val="26"/>
  </w:num>
  <w:num w:numId="34">
    <w:abstractNumId w:val="40"/>
  </w:num>
  <w:num w:numId="35">
    <w:abstractNumId w:val="24"/>
  </w:num>
  <w:num w:numId="36">
    <w:abstractNumId w:val="20"/>
  </w:num>
  <w:num w:numId="37">
    <w:abstractNumId w:val="18"/>
  </w:num>
  <w:num w:numId="38">
    <w:abstractNumId w:val="38"/>
  </w:num>
  <w:num w:numId="39">
    <w:abstractNumId w:val="32"/>
  </w:num>
  <w:num w:numId="40">
    <w:abstractNumId w:val="3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56"/>
    <w:rsid w:val="0001676F"/>
    <w:rsid w:val="000174A6"/>
    <w:rsid w:val="000317B1"/>
    <w:rsid w:val="00037F2F"/>
    <w:rsid w:val="00054840"/>
    <w:rsid w:val="00060947"/>
    <w:rsid w:val="0009591D"/>
    <w:rsid w:val="000C70C2"/>
    <w:rsid w:val="000D2935"/>
    <w:rsid w:val="000E7B68"/>
    <w:rsid w:val="000F30C1"/>
    <w:rsid w:val="0010395D"/>
    <w:rsid w:val="00111091"/>
    <w:rsid w:val="00124571"/>
    <w:rsid w:val="00132769"/>
    <w:rsid w:val="00136B64"/>
    <w:rsid w:val="001562FB"/>
    <w:rsid w:val="00157D72"/>
    <w:rsid w:val="00187A49"/>
    <w:rsid w:val="001919B4"/>
    <w:rsid w:val="00197DB3"/>
    <w:rsid w:val="001B23F0"/>
    <w:rsid w:val="001B7B08"/>
    <w:rsid w:val="001E5819"/>
    <w:rsid w:val="001E6BF0"/>
    <w:rsid w:val="001F320A"/>
    <w:rsid w:val="001F3EE3"/>
    <w:rsid w:val="001F4EF0"/>
    <w:rsid w:val="002100D9"/>
    <w:rsid w:val="00226F19"/>
    <w:rsid w:val="00270433"/>
    <w:rsid w:val="0027768E"/>
    <w:rsid w:val="0028216A"/>
    <w:rsid w:val="0028224C"/>
    <w:rsid w:val="00290661"/>
    <w:rsid w:val="00292A87"/>
    <w:rsid w:val="002930FB"/>
    <w:rsid w:val="002A1BB2"/>
    <w:rsid w:val="002B0D18"/>
    <w:rsid w:val="002B40BF"/>
    <w:rsid w:val="002D32B4"/>
    <w:rsid w:val="002E044E"/>
    <w:rsid w:val="002E6E3E"/>
    <w:rsid w:val="00304C8E"/>
    <w:rsid w:val="00305386"/>
    <w:rsid w:val="00342162"/>
    <w:rsid w:val="00364D3A"/>
    <w:rsid w:val="00367051"/>
    <w:rsid w:val="0037087C"/>
    <w:rsid w:val="00372123"/>
    <w:rsid w:val="00391377"/>
    <w:rsid w:val="0039188A"/>
    <w:rsid w:val="003A076C"/>
    <w:rsid w:val="003A7CE6"/>
    <w:rsid w:val="003C07E5"/>
    <w:rsid w:val="003C34C0"/>
    <w:rsid w:val="003C6A6A"/>
    <w:rsid w:val="003E7685"/>
    <w:rsid w:val="003F70D9"/>
    <w:rsid w:val="00410DA9"/>
    <w:rsid w:val="0041695F"/>
    <w:rsid w:val="004371CA"/>
    <w:rsid w:val="00446BED"/>
    <w:rsid w:val="004544E0"/>
    <w:rsid w:val="0047172F"/>
    <w:rsid w:val="00491608"/>
    <w:rsid w:val="00492FDB"/>
    <w:rsid w:val="004B0B33"/>
    <w:rsid w:val="004B32F7"/>
    <w:rsid w:val="004C6EB8"/>
    <w:rsid w:val="004D2F9B"/>
    <w:rsid w:val="004E4E18"/>
    <w:rsid w:val="004F1BD0"/>
    <w:rsid w:val="004F6793"/>
    <w:rsid w:val="00516B75"/>
    <w:rsid w:val="00541730"/>
    <w:rsid w:val="00556087"/>
    <w:rsid w:val="00564C77"/>
    <w:rsid w:val="005753FB"/>
    <w:rsid w:val="005B2ABD"/>
    <w:rsid w:val="005E628B"/>
    <w:rsid w:val="00621BF4"/>
    <w:rsid w:val="00640C8C"/>
    <w:rsid w:val="006437E7"/>
    <w:rsid w:val="006463B2"/>
    <w:rsid w:val="00654785"/>
    <w:rsid w:val="00654D54"/>
    <w:rsid w:val="0067514B"/>
    <w:rsid w:val="00676EB0"/>
    <w:rsid w:val="00677F94"/>
    <w:rsid w:val="006863A2"/>
    <w:rsid w:val="006C0456"/>
    <w:rsid w:val="006D3326"/>
    <w:rsid w:val="006D7A26"/>
    <w:rsid w:val="006F526E"/>
    <w:rsid w:val="006F70AB"/>
    <w:rsid w:val="0070044C"/>
    <w:rsid w:val="0072259F"/>
    <w:rsid w:val="00740FD9"/>
    <w:rsid w:val="007460C6"/>
    <w:rsid w:val="0075133C"/>
    <w:rsid w:val="00791E5A"/>
    <w:rsid w:val="007A3BB4"/>
    <w:rsid w:val="007A5D88"/>
    <w:rsid w:val="007B0444"/>
    <w:rsid w:val="007B260E"/>
    <w:rsid w:val="007B584B"/>
    <w:rsid w:val="007B5D79"/>
    <w:rsid w:val="007C0D98"/>
    <w:rsid w:val="007F012B"/>
    <w:rsid w:val="007F0695"/>
    <w:rsid w:val="008040CD"/>
    <w:rsid w:val="008049EF"/>
    <w:rsid w:val="008065E0"/>
    <w:rsid w:val="00825AAF"/>
    <w:rsid w:val="00840D8A"/>
    <w:rsid w:val="00841CA5"/>
    <w:rsid w:val="008465EC"/>
    <w:rsid w:val="00851C57"/>
    <w:rsid w:val="00857650"/>
    <w:rsid w:val="00870297"/>
    <w:rsid w:val="00883DF6"/>
    <w:rsid w:val="008B385D"/>
    <w:rsid w:val="008B4F4C"/>
    <w:rsid w:val="008C7F25"/>
    <w:rsid w:val="008D6673"/>
    <w:rsid w:val="0091510C"/>
    <w:rsid w:val="00927F89"/>
    <w:rsid w:val="0093296D"/>
    <w:rsid w:val="00936073"/>
    <w:rsid w:val="00944552"/>
    <w:rsid w:val="009514FE"/>
    <w:rsid w:val="009577FD"/>
    <w:rsid w:val="00970E22"/>
    <w:rsid w:val="00982393"/>
    <w:rsid w:val="00983EA7"/>
    <w:rsid w:val="00987F02"/>
    <w:rsid w:val="0099288F"/>
    <w:rsid w:val="00995F74"/>
    <w:rsid w:val="00996CB9"/>
    <w:rsid w:val="009C04FE"/>
    <w:rsid w:val="009D48D0"/>
    <w:rsid w:val="009D5B74"/>
    <w:rsid w:val="009E3349"/>
    <w:rsid w:val="009E7732"/>
    <w:rsid w:val="00A07752"/>
    <w:rsid w:val="00A0780F"/>
    <w:rsid w:val="00A2193E"/>
    <w:rsid w:val="00A46007"/>
    <w:rsid w:val="00A544C5"/>
    <w:rsid w:val="00A62F2B"/>
    <w:rsid w:val="00A6327E"/>
    <w:rsid w:val="00A63C3F"/>
    <w:rsid w:val="00A64B1B"/>
    <w:rsid w:val="00A709C1"/>
    <w:rsid w:val="00A8301B"/>
    <w:rsid w:val="00A83039"/>
    <w:rsid w:val="00A87067"/>
    <w:rsid w:val="00A94782"/>
    <w:rsid w:val="00AB5FDB"/>
    <w:rsid w:val="00AC3F24"/>
    <w:rsid w:val="00AF7A1E"/>
    <w:rsid w:val="00B238AF"/>
    <w:rsid w:val="00B27592"/>
    <w:rsid w:val="00B355FC"/>
    <w:rsid w:val="00B5196C"/>
    <w:rsid w:val="00B64DA1"/>
    <w:rsid w:val="00B739AA"/>
    <w:rsid w:val="00B73BF1"/>
    <w:rsid w:val="00B74666"/>
    <w:rsid w:val="00B87BCE"/>
    <w:rsid w:val="00B91AC2"/>
    <w:rsid w:val="00BA2C12"/>
    <w:rsid w:val="00BA3582"/>
    <w:rsid w:val="00BC1DDC"/>
    <w:rsid w:val="00BC1E15"/>
    <w:rsid w:val="00BC549B"/>
    <w:rsid w:val="00BD47AA"/>
    <w:rsid w:val="00BF3895"/>
    <w:rsid w:val="00C1631B"/>
    <w:rsid w:val="00C36194"/>
    <w:rsid w:val="00C541B9"/>
    <w:rsid w:val="00C554D6"/>
    <w:rsid w:val="00C66D92"/>
    <w:rsid w:val="00C75E8C"/>
    <w:rsid w:val="00C84BC1"/>
    <w:rsid w:val="00C862D6"/>
    <w:rsid w:val="00C9616C"/>
    <w:rsid w:val="00CA42F5"/>
    <w:rsid w:val="00D039C8"/>
    <w:rsid w:val="00D2616F"/>
    <w:rsid w:val="00D272D1"/>
    <w:rsid w:val="00D3378C"/>
    <w:rsid w:val="00D459F0"/>
    <w:rsid w:val="00D5274A"/>
    <w:rsid w:val="00D537FB"/>
    <w:rsid w:val="00D53B6B"/>
    <w:rsid w:val="00D548D2"/>
    <w:rsid w:val="00D57B6C"/>
    <w:rsid w:val="00D8102A"/>
    <w:rsid w:val="00DB7011"/>
    <w:rsid w:val="00DC1989"/>
    <w:rsid w:val="00DE6646"/>
    <w:rsid w:val="00DE6C13"/>
    <w:rsid w:val="00DE7687"/>
    <w:rsid w:val="00E025C1"/>
    <w:rsid w:val="00E1390D"/>
    <w:rsid w:val="00E15680"/>
    <w:rsid w:val="00E361CB"/>
    <w:rsid w:val="00E4337A"/>
    <w:rsid w:val="00E656F3"/>
    <w:rsid w:val="00E76322"/>
    <w:rsid w:val="00E84AB0"/>
    <w:rsid w:val="00E961ED"/>
    <w:rsid w:val="00EA16C6"/>
    <w:rsid w:val="00EA331F"/>
    <w:rsid w:val="00ED5B4D"/>
    <w:rsid w:val="00ED7F8C"/>
    <w:rsid w:val="00EE11C3"/>
    <w:rsid w:val="00EE4033"/>
    <w:rsid w:val="00F24CDB"/>
    <w:rsid w:val="00F2602A"/>
    <w:rsid w:val="00F303B4"/>
    <w:rsid w:val="00F317A7"/>
    <w:rsid w:val="00F35ED2"/>
    <w:rsid w:val="00F4506F"/>
    <w:rsid w:val="00F50D20"/>
    <w:rsid w:val="00F67861"/>
    <w:rsid w:val="00F76355"/>
    <w:rsid w:val="00F8312B"/>
    <w:rsid w:val="00FA0ED7"/>
    <w:rsid w:val="00FB5531"/>
    <w:rsid w:val="00FC0BBB"/>
    <w:rsid w:val="00FC23FB"/>
    <w:rsid w:val="00FD38F8"/>
    <w:rsid w:val="00FE7BAD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7E6277-FAAD-4F61-B3C8-D5C392E1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1852-8FF0-49A8-A496-732D45D3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1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Погуляева Ирина Александровна</cp:lastModifiedBy>
  <cp:revision>4</cp:revision>
  <cp:lastPrinted>2022-09-26T04:02:00Z</cp:lastPrinted>
  <dcterms:created xsi:type="dcterms:W3CDTF">2022-09-26T04:02:00Z</dcterms:created>
  <dcterms:modified xsi:type="dcterms:W3CDTF">2022-09-28T13:45:00Z</dcterms:modified>
</cp:coreProperties>
</file>