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37B" w:rsidRPr="0011037B" w:rsidRDefault="0011037B" w:rsidP="0011037B">
      <w:pPr>
        <w:keepNext/>
        <w:keepLines/>
        <w:suppressAutoHyphens/>
        <w:spacing w:before="200"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  <w:lang w:val="ru-RU" w:eastAsia="ar-SA"/>
        </w:rPr>
      </w:pPr>
      <w:r w:rsidRPr="0011037B">
        <w:rPr>
          <w:rFonts w:ascii="Times New Roman" w:hAnsi="Times New Roman"/>
          <w:bCs/>
          <w:sz w:val="24"/>
          <w:szCs w:val="24"/>
          <w:lang w:val="ru-RU" w:eastAsia="ar-SA"/>
        </w:rPr>
        <w:t>Министерство науки и высшего образования Российской Федерации</w:t>
      </w:r>
    </w:p>
    <w:p w:rsidR="0011037B" w:rsidRPr="0011037B" w:rsidRDefault="0011037B" w:rsidP="0011037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ar-SA"/>
        </w:rPr>
      </w:pPr>
      <w:r w:rsidRPr="0011037B">
        <w:rPr>
          <w:rFonts w:ascii="Times New Roman" w:hAnsi="Times New Roman"/>
          <w:sz w:val="24"/>
          <w:szCs w:val="24"/>
          <w:lang w:val="ru-RU" w:eastAsia="ar-SA"/>
        </w:rPr>
        <w:t>Федеральное государственное автономное образовательное учреждение высшего образования</w:t>
      </w:r>
    </w:p>
    <w:p w:rsidR="0011037B" w:rsidRPr="0011037B" w:rsidRDefault="0011037B" w:rsidP="0011037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ar-SA"/>
        </w:rPr>
      </w:pPr>
      <w:r w:rsidRPr="0011037B">
        <w:rPr>
          <w:rFonts w:ascii="Times New Roman" w:hAnsi="Times New Roman"/>
          <w:sz w:val="24"/>
          <w:szCs w:val="24"/>
          <w:lang w:val="ru-RU" w:eastAsia="ar-SA"/>
        </w:rPr>
        <w:t xml:space="preserve">«СЕВЕРО-ВОСТОЧНЫЙ ФЕДЕРАЛЬНЫЙ УНИВЕРСИТЕТ ИМЕНИ </w:t>
      </w:r>
    </w:p>
    <w:p w:rsidR="0011037B" w:rsidRPr="0011037B" w:rsidRDefault="0011037B" w:rsidP="0011037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ar-SA"/>
        </w:rPr>
      </w:pPr>
      <w:r w:rsidRPr="0011037B">
        <w:rPr>
          <w:rFonts w:ascii="Times New Roman" w:hAnsi="Times New Roman"/>
          <w:sz w:val="24"/>
          <w:szCs w:val="24"/>
          <w:lang w:val="ru-RU" w:eastAsia="ar-SA"/>
        </w:rPr>
        <w:t>М.К. АММОСОВА»</w:t>
      </w:r>
    </w:p>
    <w:p w:rsidR="0011037B" w:rsidRPr="0011037B" w:rsidRDefault="0011037B" w:rsidP="0011037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ar-SA"/>
        </w:rPr>
      </w:pPr>
      <w:r w:rsidRPr="0011037B">
        <w:rPr>
          <w:rFonts w:ascii="Times New Roman" w:hAnsi="Times New Roman"/>
          <w:sz w:val="24"/>
          <w:szCs w:val="24"/>
          <w:lang w:val="ru-RU" w:eastAsia="ar-SA"/>
        </w:rPr>
        <w:t>Технический институт (филиал) ФГАОУ ВО «СВФУ» в г. Нерюнгри</w:t>
      </w:r>
    </w:p>
    <w:p w:rsidR="0011037B" w:rsidRPr="0011037B" w:rsidRDefault="0011037B" w:rsidP="0011037B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11037B" w:rsidRPr="0011037B" w:rsidRDefault="0011037B" w:rsidP="001103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1037B" w:rsidRPr="0011037B" w:rsidRDefault="0011037B" w:rsidP="001103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1037B" w:rsidRPr="0011037B" w:rsidRDefault="0011037B" w:rsidP="0011037B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11037B">
        <w:rPr>
          <w:rFonts w:ascii="Times New Roman" w:hAnsi="Times New Roman"/>
          <w:sz w:val="24"/>
          <w:szCs w:val="24"/>
          <w:lang w:val="ru-RU"/>
        </w:rPr>
        <w:t xml:space="preserve">Кафедра </w:t>
      </w:r>
      <w:r>
        <w:rPr>
          <w:rFonts w:ascii="Times New Roman" w:hAnsi="Times New Roman"/>
          <w:sz w:val="24"/>
          <w:szCs w:val="24"/>
          <w:lang w:val="ru-RU"/>
        </w:rPr>
        <w:t>общеобразовательных дисциплин</w:t>
      </w:r>
    </w:p>
    <w:p w:rsidR="0011037B" w:rsidRPr="0011037B" w:rsidRDefault="0011037B" w:rsidP="001103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1037B" w:rsidRPr="0011037B" w:rsidRDefault="0011037B" w:rsidP="001103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1037B" w:rsidRPr="0011037B" w:rsidRDefault="0011037B" w:rsidP="001103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1037B" w:rsidRPr="0011037B" w:rsidRDefault="0011037B" w:rsidP="001103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1037B" w:rsidRPr="0011037B" w:rsidRDefault="0011037B" w:rsidP="001103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1037B" w:rsidRPr="0011037B" w:rsidRDefault="0011037B" w:rsidP="001103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1037B" w:rsidRPr="0011037B" w:rsidRDefault="0011037B" w:rsidP="001103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1037B" w:rsidRPr="0011037B" w:rsidRDefault="0011037B" w:rsidP="001103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1037B" w:rsidRPr="0011037B" w:rsidRDefault="0011037B" w:rsidP="001103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1037B" w:rsidRPr="0011037B" w:rsidRDefault="0011037B" w:rsidP="001103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1037B" w:rsidRPr="0011037B" w:rsidRDefault="0011037B" w:rsidP="001103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1037B" w:rsidRPr="0011037B" w:rsidRDefault="0011037B" w:rsidP="001103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1037B" w:rsidRPr="0011037B" w:rsidRDefault="0011037B" w:rsidP="001103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1037B" w:rsidRPr="0011037B" w:rsidRDefault="0011037B" w:rsidP="001103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1037B" w:rsidRPr="0011037B" w:rsidRDefault="0011037B" w:rsidP="0011037B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11037B" w:rsidRPr="0011037B" w:rsidRDefault="0011037B" w:rsidP="0011037B">
      <w:pPr>
        <w:widowControl w:val="0"/>
        <w:overflowPunct w:val="0"/>
        <w:autoSpaceDE w:val="0"/>
        <w:autoSpaceDN w:val="0"/>
        <w:adjustRightInd w:val="0"/>
        <w:spacing w:after="0" w:line="204" w:lineRule="auto"/>
        <w:ind w:right="33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11037B" w:rsidRPr="004E668C" w:rsidRDefault="004E668C" w:rsidP="004E668C">
      <w:pPr>
        <w:widowControl w:val="0"/>
        <w:autoSpaceDE w:val="0"/>
        <w:autoSpaceDN w:val="0"/>
        <w:adjustRightInd w:val="0"/>
        <w:spacing w:after="0" w:line="273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E668C">
        <w:rPr>
          <w:rFonts w:ascii="Times New Roman" w:hAnsi="Times New Roman"/>
          <w:b/>
          <w:sz w:val="24"/>
          <w:szCs w:val="24"/>
          <w:lang w:val="ru-RU"/>
        </w:rPr>
        <w:t>ФОНД ОЦЕНОЧНЫХ СРЕДСТВ</w:t>
      </w:r>
    </w:p>
    <w:p w:rsidR="004E668C" w:rsidRDefault="004E668C" w:rsidP="0011037B">
      <w:pPr>
        <w:widowControl w:val="0"/>
        <w:spacing w:after="0" w:line="288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1037B" w:rsidRPr="0011037B" w:rsidRDefault="0011037B" w:rsidP="0011037B">
      <w:pPr>
        <w:widowControl w:val="0"/>
        <w:spacing w:after="0" w:line="288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1037B">
        <w:rPr>
          <w:rFonts w:ascii="Times New Roman" w:hAnsi="Times New Roman"/>
          <w:b/>
          <w:sz w:val="24"/>
          <w:szCs w:val="24"/>
          <w:lang w:val="ru-RU"/>
        </w:rPr>
        <w:t>Б</w:t>
      </w:r>
      <w:proofErr w:type="gramStart"/>
      <w:r w:rsidRPr="0011037B">
        <w:rPr>
          <w:rFonts w:ascii="Times New Roman" w:hAnsi="Times New Roman"/>
          <w:b/>
          <w:sz w:val="24"/>
          <w:szCs w:val="24"/>
          <w:lang w:val="ru-RU"/>
        </w:rPr>
        <w:t>1</w:t>
      </w:r>
      <w:proofErr w:type="gramEnd"/>
      <w:r w:rsidRPr="0011037B">
        <w:rPr>
          <w:rFonts w:ascii="Times New Roman" w:hAnsi="Times New Roman"/>
          <w:b/>
          <w:sz w:val="24"/>
          <w:szCs w:val="24"/>
          <w:lang w:val="ru-RU"/>
        </w:rPr>
        <w:t>.О.</w:t>
      </w:r>
      <w:r w:rsidR="003125E5">
        <w:rPr>
          <w:rFonts w:ascii="Times New Roman" w:hAnsi="Times New Roman"/>
          <w:b/>
          <w:sz w:val="24"/>
          <w:szCs w:val="24"/>
          <w:lang w:val="ru-RU"/>
        </w:rPr>
        <w:t>04 Безопасность жизнедеятельности</w:t>
      </w:r>
    </w:p>
    <w:p w:rsidR="0011037B" w:rsidRPr="0011037B" w:rsidRDefault="0011037B" w:rsidP="0011037B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11037B">
        <w:rPr>
          <w:rFonts w:ascii="Times New Roman" w:hAnsi="Times New Roman"/>
          <w:sz w:val="24"/>
          <w:szCs w:val="24"/>
          <w:lang w:val="ru-RU"/>
        </w:rPr>
        <w:t>(гр. Б</w:t>
      </w:r>
      <w:r w:rsidR="00B63C35">
        <w:rPr>
          <w:rFonts w:ascii="Times New Roman" w:hAnsi="Times New Roman"/>
          <w:sz w:val="24"/>
          <w:szCs w:val="24"/>
          <w:lang w:val="ru-RU"/>
        </w:rPr>
        <w:t>-ПО-21</w:t>
      </w:r>
      <w:r w:rsidRPr="0011037B">
        <w:rPr>
          <w:rFonts w:ascii="Times New Roman" w:hAnsi="Times New Roman"/>
          <w:sz w:val="24"/>
          <w:szCs w:val="24"/>
          <w:lang w:val="ru-RU"/>
        </w:rPr>
        <w:t>)</w:t>
      </w:r>
    </w:p>
    <w:p w:rsidR="0011037B" w:rsidRPr="0011037B" w:rsidRDefault="0011037B" w:rsidP="0011037B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1037B" w:rsidRPr="0011037B" w:rsidRDefault="0011037B" w:rsidP="0011037B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  <w:sz w:val="24"/>
          <w:szCs w:val="24"/>
          <w:lang w:val="ru-RU"/>
        </w:rPr>
      </w:pPr>
      <w:r w:rsidRPr="0011037B">
        <w:rPr>
          <w:rFonts w:ascii="Times New Roman" w:hAnsi="Times New Roman"/>
          <w:sz w:val="24"/>
          <w:szCs w:val="24"/>
          <w:lang w:val="ru-RU"/>
        </w:rPr>
        <w:t>Направление подготовки – 44.03.05</w:t>
      </w:r>
      <w:r w:rsidR="00AB42A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1037B">
        <w:rPr>
          <w:rFonts w:ascii="Times New Roman" w:hAnsi="Times New Roman"/>
          <w:sz w:val="24"/>
          <w:szCs w:val="24"/>
          <w:lang w:val="ru-RU"/>
        </w:rPr>
        <w:t>«Педагогическое образование» (с двумя профилями подготовки)</w:t>
      </w:r>
    </w:p>
    <w:p w:rsidR="0011037B" w:rsidRPr="0011037B" w:rsidRDefault="0011037B" w:rsidP="0011037B">
      <w:pPr>
        <w:widowControl w:val="0"/>
        <w:spacing w:after="0" w:line="288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1037B">
        <w:rPr>
          <w:rFonts w:ascii="Times New Roman" w:hAnsi="Times New Roman"/>
          <w:sz w:val="24"/>
          <w:szCs w:val="24"/>
          <w:lang w:val="ru-RU"/>
        </w:rPr>
        <w:t>Профиль «Дошкольное образование и начальное образование»</w:t>
      </w:r>
    </w:p>
    <w:p w:rsidR="0011037B" w:rsidRPr="0011037B" w:rsidRDefault="0011037B" w:rsidP="0011037B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11037B">
        <w:rPr>
          <w:rFonts w:ascii="Times New Roman" w:hAnsi="Times New Roman"/>
          <w:sz w:val="24"/>
          <w:szCs w:val="24"/>
          <w:lang w:val="ru-RU"/>
        </w:rPr>
        <w:t>Квалификация (степень) выпускника – бакалавр</w:t>
      </w:r>
    </w:p>
    <w:p w:rsidR="0011037B" w:rsidRPr="0011037B" w:rsidRDefault="0011037B" w:rsidP="0011037B">
      <w:pPr>
        <w:widowControl w:val="0"/>
        <w:spacing w:after="0" w:line="288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11037B">
        <w:rPr>
          <w:rFonts w:ascii="Times New Roman" w:hAnsi="Times New Roman"/>
          <w:sz w:val="24"/>
          <w:szCs w:val="24"/>
          <w:lang w:val="ru-RU"/>
        </w:rPr>
        <w:t>Форма обучения – очная</w:t>
      </w:r>
    </w:p>
    <w:p w:rsidR="0011037B" w:rsidRPr="0011037B" w:rsidRDefault="0011037B" w:rsidP="001103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1037B" w:rsidRPr="0011037B" w:rsidRDefault="0011037B" w:rsidP="001103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1037B" w:rsidRPr="0011037B" w:rsidRDefault="0011037B" w:rsidP="001103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1037B" w:rsidRPr="0011037B" w:rsidRDefault="0011037B" w:rsidP="001103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1037B" w:rsidRPr="0011037B" w:rsidRDefault="0011037B" w:rsidP="001103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1037B" w:rsidRPr="0011037B" w:rsidRDefault="0011037B" w:rsidP="001103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1037B" w:rsidRPr="0011037B" w:rsidRDefault="0011037B" w:rsidP="001103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1037B" w:rsidRPr="0011037B" w:rsidRDefault="0011037B" w:rsidP="001103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1037B" w:rsidRPr="0011037B" w:rsidRDefault="0011037B" w:rsidP="001103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1037B" w:rsidRPr="0011037B" w:rsidRDefault="0011037B" w:rsidP="001103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1037B" w:rsidRPr="0011037B" w:rsidRDefault="0011037B" w:rsidP="001103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1037B" w:rsidRPr="0011037B" w:rsidRDefault="0011037B" w:rsidP="001103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1037B" w:rsidRPr="0011037B" w:rsidRDefault="0011037B" w:rsidP="001103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1037B" w:rsidRPr="0011037B" w:rsidRDefault="0011037B" w:rsidP="001103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1037B" w:rsidRPr="0011037B" w:rsidRDefault="0011037B" w:rsidP="001103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E668C" w:rsidRDefault="004E668C" w:rsidP="0011037B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ru-RU"/>
        </w:rPr>
      </w:pPr>
    </w:p>
    <w:p w:rsidR="004E668C" w:rsidRDefault="004E668C" w:rsidP="0011037B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ru-RU"/>
        </w:rPr>
      </w:pPr>
    </w:p>
    <w:p w:rsidR="004E668C" w:rsidRDefault="004E668C" w:rsidP="0011037B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ru-RU"/>
        </w:rPr>
      </w:pPr>
    </w:p>
    <w:p w:rsidR="004E668C" w:rsidRDefault="004E668C" w:rsidP="0011037B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ru-RU"/>
        </w:rPr>
      </w:pPr>
    </w:p>
    <w:p w:rsidR="004E668C" w:rsidRDefault="004E668C" w:rsidP="0011037B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ru-RU"/>
        </w:rPr>
      </w:pPr>
    </w:p>
    <w:p w:rsidR="004E668C" w:rsidRDefault="004E668C" w:rsidP="0011037B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ru-RU"/>
        </w:rPr>
      </w:pPr>
    </w:p>
    <w:p w:rsidR="004E668C" w:rsidRDefault="004E668C" w:rsidP="0011037B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ru-RU"/>
        </w:rPr>
      </w:pPr>
    </w:p>
    <w:p w:rsidR="0011037B" w:rsidRPr="0011037B" w:rsidRDefault="0011037B" w:rsidP="0011037B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ru-RU"/>
        </w:rPr>
      </w:pPr>
      <w:r w:rsidRPr="0011037B">
        <w:rPr>
          <w:rFonts w:ascii="Times New Roman" w:hAnsi="Times New Roman"/>
          <w:sz w:val="24"/>
          <w:szCs w:val="24"/>
          <w:lang w:val="ru-RU"/>
        </w:rPr>
        <w:t>Нерюнгри, 202</w:t>
      </w:r>
      <w:r w:rsidR="00B63C35">
        <w:rPr>
          <w:rFonts w:ascii="Times New Roman" w:hAnsi="Times New Roman"/>
          <w:sz w:val="24"/>
          <w:szCs w:val="24"/>
          <w:lang w:val="ru-RU"/>
        </w:rPr>
        <w:t>1</w:t>
      </w:r>
    </w:p>
    <w:p w:rsidR="0011037B" w:rsidRPr="0011037B" w:rsidRDefault="0011037B" w:rsidP="0011037B">
      <w:pPr>
        <w:widowControl w:val="0"/>
        <w:autoSpaceDE w:val="0"/>
        <w:autoSpaceDN w:val="0"/>
        <w:adjustRightInd w:val="0"/>
        <w:spacing w:after="0" w:line="200" w:lineRule="exact"/>
        <w:ind w:right="88"/>
        <w:rPr>
          <w:rFonts w:ascii="Times New Roman" w:hAnsi="Times New Roman"/>
          <w:sz w:val="24"/>
          <w:szCs w:val="24"/>
          <w:lang w:val="ru-RU"/>
        </w:rPr>
      </w:pPr>
    </w:p>
    <w:p w:rsidR="00B63C35" w:rsidRPr="00CF5E8D" w:rsidRDefault="009425E9" w:rsidP="00B63C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  <w:lang w:val="ru-RU" w:eastAsia="ru-RU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-720090</wp:posOffset>
            </wp:positionV>
            <wp:extent cx="7557602" cy="1068705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С БЖД_ПиМНО-21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387" cy="1068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63C35" w:rsidRPr="00CF5E8D">
        <w:rPr>
          <w:rFonts w:ascii="Times New Roman" w:hAnsi="Times New Roman"/>
          <w:sz w:val="24"/>
          <w:szCs w:val="24"/>
          <w:lang w:val="ru-RU"/>
        </w:rPr>
        <w:t>УТВЕРЖДЕНО на заседании выпускающей кафедры</w:t>
      </w:r>
    </w:p>
    <w:p w:rsidR="00B63C35" w:rsidRPr="00CF5E8D" w:rsidRDefault="00B63C35" w:rsidP="00B63C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63C35" w:rsidRPr="00CF5E8D" w:rsidRDefault="00B63C35" w:rsidP="00B63C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F5E8D">
        <w:rPr>
          <w:rFonts w:ascii="Times New Roman" w:hAnsi="Times New Roman"/>
          <w:sz w:val="24"/>
          <w:szCs w:val="24"/>
          <w:lang w:val="ru-RU"/>
        </w:rPr>
        <w:t>«___»__________20</w:t>
      </w:r>
      <w:r>
        <w:rPr>
          <w:rFonts w:ascii="Times New Roman" w:hAnsi="Times New Roman"/>
          <w:sz w:val="24"/>
          <w:szCs w:val="24"/>
          <w:lang w:val="ru-RU"/>
        </w:rPr>
        <w:t>21</w:t>
      </w:r>
      <w:r w:rsidRPr="00CF5E8D">
        <w:rPr>
          <w:rFonts w:ascii="Times New Roman" w:hAnsi="Times New Roman"/>
          <w:sz w:val="24"/>
          <w:szCs w:val="24"/>
          <w:lang w:val="ru-RU"/>
        </w:rPr>
        <w:t xml:space="preserve"> г.,  протокол №___</w:t>
      </w:r>
    </w:p>
    <w:p w:rsidR="00B63C35" w:rsidRPr="00CF5E8D" w:rsidRDefault="00B63C35" w:rsidP="00B63C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</w:t>
      </w:r>
      <w:r w:rsidRPr="00CF5E8D">
        <w:rPr>
          <w:rFonts w:ascii="Times New Roman" w:hAnsi="Times New Roman"/>
          <w:sz w:val="24"/>
          <w:szCs w:val="24"/>
          <w:lang w:val="ru-RU"/>
        </w:rPr>
        <w:t>аведующ</w:t>
      </w:r>
      <w:r>
        <w:rPr>
          <w:rFonts w:ascii="Times New Roman" w:hAnsi="Times New Roman"/>
          <w:sz w:val="24"/>
          <w:szCs w:val="24"/>
          <w:lang w:val="ru-RU"/>
        </w:rPr>
        <w:t>ий</w:t>
      </w:r>
      <w:r w:rsidRPr="00CF5E8D">
        <w:rPr>
          <w:rFonts w:ascii="Times New Roman" w:hAnsi="Times New Roman"/>
          <w:sz w:val="24"/>
          <w:szCs w:val="24"/>
          <w:lang w:val="ru-RU"/>
        </w:rPr>
        <w:t xml:space="preserve"> кафедрой </w:t>
      </w:r>
      <w:proofErr w:type="spellStart"/>
      <w:r w:rsidR="00745037">
        <w:rPr>
          <w:rFonts w:ascii="Times New Roman" w:hAnsi="Times New Roman"/>
          <w:sz w:val="24"/>
          <w:szCs w:val="24"/>
          <w:lang w:val="ru-RU"/>
        </w:rPr>
        <w:t>ПиМНО</w:t>
      </w:r>
      <w:proofErr w:type="spellEnd"/>
    </w:p>
    <w:p w:rsidR="00B63C35" w:rsidRPr="00CF5E8D" w:rsidRDefault="00B63C35" w:rsidP="00B63C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63C35" w:rsidRDefault="00B63C35" w:rsidP="00B63C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F5E8D">
        <w:rPr>
          <w:rFonts w:ascii="Times New Roman" w:hAnsi="Times New Roman"/>
          <w:sz w:val="24"/>
          <w:szCs w:val="24"/>
          <w:lang w:val="ru-RU"/>
        </w:rPr>
        <w:t>_____________________</w:t>
      </w:r>
      <w:r w:rsidR="00745037">
        <w:rPr>
          <w:rFonts w:ascii="Times New Roman" w:hAnsi="Times New Roman"/>
          <w:sz w:val="24"/>
          <w:szCs w:val="24"/>
          <w:lang w:val="ru-RU"/>
        </w:rPr>
        <w:t xml:space="preserve"> Л.В. Мамедова</w:t>
      </w:r>
    </w:p>
    <w:p w:rsidR="00B63C35" w:rsidRPr="00CF5E8D" w:rsidRDefault="00B63C35" w:rsidP="00B63C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F5E8D">
        <w:rPr>
          <w:rFonts w:ascii="Times New Roman" w:hAnsi="Times New Roman"/>
          <w:sz w:val="24"/>
          <w:szCs w:val="24"/>
          <w:lang w:val="ru-RU"/>
        </w:rPr>
        <w:t>«___»_________________20</w:t>
      </w:r>
      <w:r>
        <w:rPr>
          <w:rFonts w:ascii="Times New Roman" w:hAnsi="Times New Roman"/>
          <w:sz w:val="24"/>
          <w:szCs w:val="24"/>
          <w:lang w:val="ru-RU"/>
        </w:rPr>
        <w:t>21</w:t>
      </w:r>
      <w:r w:rsidRPr="00CF5E8D">
        <w:rPr>
          <w:rFonts w:ascii="Times New Roman" w:hAnsi="Times New Roman"/>
          <w:sz w:val="24"/>
          <w:szCs w:val="24"/>
          <w:lang w:val="ru-RU"/>
        </w:rPr>
        <w:t xml:space="preserve"> г.</w:t>
      </w:r>
    </w:p>
    <w:p w:rsidR="00B63C35" w:rsidRPr="00CF5E8D" w:rsidRDefault="00B63C35" w:rsidP="00B63C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63C35" w:rsidRPr="00CF5E8D" w:rsidRDefault="00B63C35" w:rsidP="00B63C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F5E8D">
        <w:rPr>
          <w:rFonts w:ascii="Times New Roman" w:hAnsi="Times New Roman"/>
          <w:sz w:val="24"/>
          <w:szCs w:val="24"/>
          <w:lang w:val="ru-RU"/>
        </w:rPr>
        <w:t xml:space="preserve">УТВЕРЖДЕНО на заседании </w:t>
      </w:r>
      <w:r>
        <w:rPr>
          <w:rFonts w:ascii="Times New Roman" w:hAnsi="Times New Roman"/>
          <w:sz w:val="24"/>
          <w:szCs w:val="24"/>
          <w:lang w:val="ru-RU"/>
        </w:rPr>
        <w:t xml:space="preserve">обеспечивающей </w:t>
      </w:r>
      <w:r w:rsidRPr="00CF5E8D">
        <w:rPr>
          <w:rFonts w:ascii="Times New Roman" w:hAnsi="Times New Roman"/>
          <w:sz w:val="24"/>
          <w:szCs w:val="24"/>
          <w:lang w:val="ru-RU"/>
        </w:rPr>
        <w:t>кафедры</w:t>
      </w:r>
    </w:p>
    <w:p w:rsidR="00B63C35" w:rsidRPr="00CF5E8D" w:rsidRDefault="00B63C35" w:rsidP="00B63C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63C35" w:rsidRPr="00CF5E8D" w:rsidRDefault="00B63C35" w:rsidP="00B63C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F5E8D">
        <w:rPr>
          <w:rFonts w:ascii="Times New Roman" w:hAnsi="Times New Roman"/>
          <w:sz w:val="24"/>
          <w:szCs w:val="24"/>
          <w:lang w:val="ru-RU"/>
        </w:rPr>
        <w:t>«___»__________20</w:t>
      </w:r>
      <w:r>
        <w:rPr>
          <w:rFonts w:ascii="Times New Roman" w:hAnsi="Times New Roman"/>
          <w:sz w:val="24"/>
          <w:szCs w:val="24"/>
          <w:lang w:val="ru-RU"/>
        </w:rPr>
        <w:t>21</w:t>
      </w:r>
      <w:r w:rsidRPr="00CF5E8D">
        <w:rPr>
          <w:rFonts w:ascii="Times New Roman" w:hAnsi="Times New Roman"/>
          <w:sz w:val="24"/>
          <w:szCs w:val="24"/>
          <w:lang w:val="ru-RU"/>
        </w:rPr>
        <w:t xml:space="preserve"> г.,  протокол №___</w:t>
      </w:r>
    </w:p>
    <w:p w:rsidR="00B63C35" w:rsidRPr="00CF5E8D" w:rsidRDefault="00B63C35" w:rsidP="00B63C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И.о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заведующего</w:t>
      </w:r>
      <w:r w:rsidRPr="00CF5E8D">
        <w:rPr>
          <w:rFonts w:ascii="Times New Roman" w:hAnsi="Times New Roman"/>
          <w:sz w:val="24"/>
          <w:szCs w:val="24"/>
          <w:lang w:val="ru-RU"/>
        </w:rPr>
        <w:t xml:space="preserve"> кафедрой </w:t>
      </w:r>
      <w:r>
        <w:rPr>
          <w:rFonts w:ascii="Times New Roman" w:hAnsi="Times New Roman"/>
          <w:sz w:val="24"/>
          <w:szCs w:val="24"/>
          <w:lang w:val="ru-RU"/>
        </w:rPr>
        <w:t>ОД</w:t>
      </w:r>
    </w:p>
    <w:p w:rsidR="00B63C35" w:rsidRPr="00CF5E8D" w:rsidRDefault="00B63C35" w:rsidP="00B63C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63C35" w:rsidRDefault="00B63C35" w:rsidP="00B63C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F5E8D">
        <w:rPr>
          <w:rFonts w:ascii="Times New Roman" w:hAnsi="Times New Roman"/>
          <w:sz w:val="24"/>
          <w:szCs w:val="24"/>
          <w:lang w:val="ru-RU"/>
        </w:rPr>
        <w:t xml:space="preserve">______________________ </w:t>
      </w:r>
      <w:r>
        <w:rPr>
          <w:rFonts w:ascii="Times New Roman" w:hAnsi="Times New Roman"/>
          <w:sz w:val="24"/>
          <w:szCs w:val="24"/>
          <w:lang w:val="ru-RU"/>
        </w:rPr>
        <w:t xml:space="preserve">И.А.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Погуляева</w:t>
      </w:r>
      <w:proofErr w:type="spellEnd"/>
      <w:r w:rsidRPr="00CF5E8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63C35" w:rsidRPr="00CF5E8D" w:rsidRDefault="00B63C35" w:rsidP="00B63C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F5E8D">
        <w:rPr>
          <w:rFonts w:ascii="Times New Roman" w:hAnsi="Times New Roman"/>
          <w:sz w:val="24"/>
          <w:szCs w:val="24"/>
          <w:lang w:val="ru-RU"/>
        </w:rPr>
        <w:t>«___»_________________20</w:t>
      </w:r>
      <w:r>
        <w:rPr>
          <w:rFonts w:ascii="Times New Roman" w:hAnsi="Times New Roman"/>
          <w:sz w:val="24"/>
          <w:szCs w:val="24"/>
          <w:lang w:val="ru-RU"/>
        </w:rPr>
        <w:t>21</w:t>
      </w:r>
      <w:r w:rsidRPr="00CF5E8D">
        <w:rPr>
          <w:rFonts w:ascii="Times New Roman" w:hAnsi="Times New Roman"/>
          <w:sz w:val="24"/>
          <w:szCs w:val="24"/>
          <w:lang w:val="ru-RU"/>
        </w:rPr>
        <w:t xml:space="preserve"> г.</w:t>
      </w:r>
    </w:p>
    <w:p w:rsidR="00B63C35" w:rsidRPr="00CF5E8D" w:rsidRDefault="00B63C35" w:rsidP="00B63C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63C35" w:rsidRPr="00CF5E8D" w:rsidRDefault="00B63C35" w:rsidP="00B63C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63C35" w:rsidRPr="00CF5E8D" w:rsidRDefault="00B63C35" w:rsidP="00B63C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F5E8D">
        <w:rPr>
          <w:rFonts w:ascii="Times New Roman" w:hAnsi="Times New Roman"/>
          <w:sz w:val="24"/>
          <w:szCs w:val="24"/>
          <w:lang w:val="ru-RU"/>
        </w:rPr>
        <w:t>СОГЛАСОВАНО: Эксперты:</w:t>
      </w:r>
    </w:p>
    <w:p w:rsidR="00B63C35" w:rsidRPr="00CF5E8D" w:rsidRDefault="00B63C35" w:rsidP="00B63C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F5E8D">
        <w:rPr>
          <w:rFonts w:ascii="Times New Roman" w:hAnsi="Times New Roman"/>
          <w:sz w:val="24"/>
          <w:szCs w:val="24"/>
          <w:lang w:val="ru-RU"/>
        </w:rPr>
        <w:t>________________________________________</w:t>
      </w:r>
    </w:p>
    <w:p w:rsidR="00B63C35" w:rsidRPr="00CF5E8D" w:rsidRDefault="00B63C35" w:rsidP="00B63C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F5E8D">
        <w:rPr>
          <w:rFonts w:ascii="Times New Roman" w:hAnsi="Times New Roman"/>
          <w:sz w:val="24"/>
          <w:szCs w:val="24"/>
          <w:lang w:val="ru-RU"/>
        </w:rPr>
        <w:t>Ф.И.О., должность, организация, подпись</w:t>
      </w:r>
    </w:p>
    <w:p w:rsidR="00B63C35" w:rsidRPr="00CF5E8D" w:rsidRDefault="00B63C35" w:rsidP="00B63C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63C35" w:rsidRPr="00CF5E8D" w:rsidRDefault="00B63C35" w:rsidP="00B63C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И.А.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Погуляева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к.б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.н., доцент каф. ОД ТИ (ф) СВФУ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>_______________________</w:t>
      </w:r>
    </w:p>
    <w:p w:rsidR="00B63C35" w:rsidRPr="00CF5E8D" w:rsidRDefault="00B63C35" w:rsidP="00B63C35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</w:p>
    <w:p w:rsidR="00B63C35" w:rsidRPr="00CF5E8D" w:rsidRDefault="00B63C35" w:rsidP="00B63C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63C35" w:rsidRPr="00CF5E8D" w:rsidRDefault="00B63C35" w:rsidP="00B63C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63C35" w:rsidRPr="00CF5E8D" w:rsidRDefault="00B63C35" w:rsidP="00B63C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63C35" w:rsidRPr="00CF5E8D" w:rsidRDefault="00B63C35" w:rsidP="00B63C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63C35" w:rsidRPr="00CF5E8D" w:rsidRDefault="00B63C35" w:rsidP="00B63C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F5E8D">
        <w:rPr>
          <w:rFonts w:ascii="Times New Roman" w:hAnsi="Times New Roman"/>
          <w:sz w:val="24"/>
          <w:szCs w:val="24"/>
          <w:lang w:val="ru-RU"/>
        </w:rPr>
        <w:t>СОСТАВИТЕЛЬ:</w:t>
      </w:r>
    </w:p>
    <w:p w:rsidR="00B63C35" w:rsidRPr="00CF5E8D" w:rsidRDefault="00B63C35" w:rsidP="00B63C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F5E8D">
        <w:rPr>
          <w:rFonts w:ascii="Times New Roman" w:hAnsi="Times New Roman"/>
          <w:sz w:val="24"/>
          <w:szCs w:val="24"/>
          <w:lang w:val="ru-RU"/>
        </w:rPr>
        <w:t>Погуляева</w:t>
      </w:r>
      <w:proofErr w:type="spellEnd"/>
      <w:r w:rsidRPr="00CF5E8D">
        <w:rPr>
          <w:rFonts w:ascii="Times New Roman" w:hAnsi="Times New Roman"/>
          <w:sz w:val="24"/>
          <w:szCs w:val="24"/>
          <w:lang w:val="ru-RU"/>
        </w:rPr>
        <w:t xml:space="preserve"> И.А., </w:t>
      </w:r>
      <w:proofErr w:type="gramStart"/>
      <w:r w:rsidRPr="00CF5E8D">
        <w:rPr>
          <w:rFonts w:ascii="Times New Roman" w:hAnsi="Times New Roman"/>
          <w:sz w:val="24"/>
          <w:szCs w:val="24"/>
          <w:lang w:val="ru-RU"/>
        </w:rPr>
        <w:t>к.б</w:t>
      </w:r>
      <w:proofErr w:type="gramEnd"/>
      <w:r w:rsidRPr="00CF5E8D">
        <w:rPr>
          <w:rFonts w:ascii="Times New Roman" w:hAnsi="Times New Roman"/>
          <w:sz w:val="24"/>
          <w:szCs w:val="24"/>
          <w:lang w:val="ru-RU"/>
        </w:rPr>
        <w:t>.н., доцент каф. ОД, ТИ (ф) СВФУ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 xml:space="preserve">______________________            </w:t>
      </w:r>
    </w:p>
    <w:p w:rsidR="00B63C35" w:rsidRPr="006C0456" w:rsidRDefault="00B63C35" w:rsidP="00B63C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63C35" w:rsidRDefault="00B63C35" w:rsidP="00B63C3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br w:type="page"/>
      </w:r>
    </w:p>
    <w:p w:rsidR="00181578" w:rsidRPr="006C0456" w:rsidRDefault="00181578" w:rsidP="003C34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181578" w:rsidRPr="006C0456" w:rsidSect="00B63C35">
          <w:pgSz w:w="11907" w:h="16841"/>
          <w:pgMar w:top="1134" w:right="851" w:bottom="1134" w:left="1418" w:header="720" w:footer="720" w:gutter="0"/>
          <w:cols w:space="720" w:equalWidth="0">
            <w:col w:w="9631"/>
          </w:cols>
          <w:noEndnote/>
        </w:sectPr>
      </w:pPr>
    </w:p>
    <w:p w:rsidR="003C34C0" w:rsidRPr="006C0456" w:rsidRDefault="00E67E59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bookmarkStart w:id="1" w:name="page19"/>
      <w:bookmarkEnd w:id="1"/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450850</wp:posOffset>
            </wp:positionH>
            <wp:positionV relativeFrom="paragraph">
              <wp:posOffset>-1426845</wp:posOffset>
            </wp:positionV>
            <wp:extent cx="624840" cy="493395"/>
            <wp:effectExtent l="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34C0" w:rsidRPr="003C34C0" w:rsidRDefault="003C34C0" w:rsidP="003C34C0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3C34C0">
        <w:rPr>
          <w:rFonts w:ascii="Times New Roman" w:hAnsi="Times New Roman"/>
          <w:b/>
          <w:bCs/>
          <w:sz w:val="28"/>
          <w:szCs w:val="28"/>
          <w:lang w:val="ru-RU"/>
        </w:rPr>
        <w:t>Паспорт фонда оценочных средств</w:t>
      </w:r>
    </w:p>
    <w:p w:rsidR="003C34C0" w:rsidRPr="003C34C0" w:rsidRDefault="003C34C0" w:rsidP="003C34C0">
      <w:pPr>
        <w:widowControl w:val="0"/>
        <w:autoSpaceDE w:val="0"/>
        <w:autoSpaceDN w:val="0"/>
        <w:adjustRightInd w:val="0"/>
        <w:spacing w:after="0" w:line="22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3C34C0">
        <w:rPr>
          <w:rFonts w:ascii="Times New Roman" w:hAnsi="Times New Roman"/>
          <w:sz w:val="28"/>
          <w:szCs w:val="28"/>
          <w:lang w:val="ru-RU"/>
        </w:rPr>
        <w:t xml:space="preserve">по дисциплине (модулю) </w:t>
      </w:r>
      <w:r w:rsidR="009D6C66">
        <w:rPr>
          <w:rFonts w:ascii="Times New Roman" w:hAnsi="Times New Roman"/>
          <w:sz w:val="28"/>
          <w:szCs w:val="28"/>
          <w:lang w:val="ru-RU"/>
        </w:rPr>
        <w:t>Безопасность жизнедеятельности</w:t>
      </w:r>
    </w:p>
    <w:p w:rsidR="003C34C0" w:rsidRDefault="003C34C0" w:rsidP="003C34C0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5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2239"/>
        <w:gridCol w:w="2868"/>
        <w:gridCol w:w="2687"/>
        <w:gridCol w:w="1928"/>
      </w:tblGrid>
      <w:tr w:rsidR="008C6F14" w:rsidRPr="009D6C66" w:rsidTr="008C6F14">
        <w:tc>
          <w:tcPr>
            <w:tcW w:w="222" w:type="pct"/>
            <w:vAlign w:val="center"/>
          </w:tcPr>
          <w:p w:rsidR="0012666D" w:rsidRPr="009D6C66" w:rsidRDefault="0012666D" w:rsidP="004812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bookmarkStart w:id="2" w:name="page21"/>
            <w:bookmarkEnd w:id="2"/>
            <w:r w:rsidRPr="009D6C66">
              <w:rPr>
                <w:rFonts w:ascii="Times New Roman" w:hAnsi="Times New Roman"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1127" w:type="pct"/>
            <w:vAlign w:val="center"/>
          </w:tcPr>
          <w:p w:rsidR="0012666D" w:rsidRPr="009D6C66" w:rsidRDefault="0012666D" w:rsidP="004812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D6C6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Контролируемые разделы (темы)</w:t>
            </w:r>
          </w:p>
        </w:tc>
        <w:tc>
          <w:tcPr>
            <w:tcW w:w="1574" w:type="pct"/>
            <w:vAlign w:val="center"/>
          </w:tcPr>
          <w:p w:rsidR="0012666D" w:rsidRPr="009D6C66" w:rsidRDefault="0012666D" w:rsidP="004812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D6C6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Код контролируемой компетенции (или ее части)</w:t>
            </w:r>
          </w:p>
        </w:tc>
        <w:tc>
          <w:tcPr>
            <w:tcW w:w="1329" w:type="pct"/>
          </w:tcPr>
          <w:p w:rsidR="0012666D" w:rsidRPr="009D6C66" w:rsidRDefault="0012666D" w:rsidP="004812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D6C66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Требования к уровню освоения компетенции</w:t>
            </w:r>
          </w:p>
        </w:tc>
        <w:tc>
          <w:tcPr>
            <w:tcW w:w="748" w:type="pct"/>
            <w:vAlign w:val="center"/>
          </w:tcPr>
          <w:p w:rsidR="0012666D" w:rsidRPr="009D6C66" w:rsidRDefault="0012666D" w:rsidP="004812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D6C6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Наименование оценочного средства</w:t>
            </w:r>
          </w:p>
        </w:tc>
      </w:tr>
      <w:tr w:rsidR="008C6F14" w:rsidRPr="009D6C66" w:rsidTr="004E668C">
        <w:trPr>
          <w:trHeight w:val="539"/>
        </w:trPr>
        <w:tc>
          <w:tcPr>
            <w:tcW w:w="222" w:type="pct"/>
          </w:tcPr>
          <w:p w:rsidR="008C6F14" w:rsidRPr="009D6C66" w:rsidRDefault="008C6F14" w:rsidP="0012666D">
            <w:pPr>
              <w:numPr>
                <w:ilvl w:val="0"/>
                <w:numId w:val="3"/>
              </w:num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pct"/>
          </w:tcPr>
          <w:p w:rsidR="008C6F14" w:rsidRPr="009D6C66" w:rsidRDefault="008C6F14" w:rsidP="001266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D6C6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Введение в безопасность. Основные понятия, термины и определения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  <w:r w:rsidRPr="009D6C6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Человек и </w:t>
            </w:r>
            <w:proofErr w:type="spellStart"/>
            <w:r w:rsidRPr="009D6C66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техносфера</w:t>
            </w:r>
            <w:proofErr w:type="spellEnd"/>
          </w:p>
        </w:tc>
        <w:tc>
          <w:tcPr>
            <w:tcW w:w="1574" w:type="pct"/>
            <w:vMerge w:val="restart"/>
          </w:tcPr>
          <w:p w:rsidR="008C6F14" w:rsidRPr="008C6F14" w:rsidRDefault="00B63C35" w:rsidP="00B63C35">
            <w:pPr>
              <w:tabs>
                <w:tab w:val="num" w:pos="0"/>
                <w:tab w:val="left" w:pos="284"/>
                <w:tab w:val="num" w:pos="360"/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gramStart"/>
            <w:r w:rsidRPr="00B63C35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Способен создавать и поддерживать безопасные условия жизнедеятельности, в том числе при возникновении чрезвычайных ситуаций (УК-8)</w:t>
            </w:r>
            <w:proofErr w:type="gramEnd"/>
          </w:p>
        </w:tc>
        <w:tc>
          <w:tcPr>
            <w:tcW w:w="1329" w:type="pct"/>
            <w:vMerge w:val="restart"/>
          </w:tcPr>
          <w:p w:rsidR="00B63C35" w:rsidRPr="00B63C35" w:rsidRDefault="00B63C35" w:rsidP="00B63C35">
            <w:pPr>
              <w:tabs>
                <w:tab w:val="num" w:pos="0"/>
                <w:tab w:val="left" w:pos="284"/>
                <w:tab w:val="num" w:pos="360"/>
                <w:tab w:val="left" w:pos="851"/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B63C35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Знать</w:t>
            </w:r>
            <w:r w:rsidRPr="00B63C35">
              <w:rPr>
                <w:rFonts w:ascii="Times New Roman" w:hAnsi="Times New Roman"/>
                <w:sz w:val="20"/>
                <w:szCs w:val="20"/>
                <w:lang w:val="ru-RU" w:eastAsia="ru-RU"/>
              </w:rPr>
              <w:t>: законодательную базу безопасности жизнедеятельности, экологической безопасности и природоохранной деятельности.  Российской Федерации; таксономию опасности; классификацию опасных и вредных факторов, действующих на рабочем месте; классификацию и области применения индивидуальных и коллективных средств защиты; правила техники безопасности при работе в своей области; требования противодействия терроризму и экстремизму и коррупции;</w:t>
            </w:r>
          </w:p>
          <w:p w:rsidR="00B63C35" w:rsidRPr="00B63C35" w:rsidRDefault="00B63C35" w:rsidP="00B63C35">
            <w:pPr>
              <w:tabs>
                <w:tab w:val="num" w:pos="0"/>
                <w:tab w:val="left" w:pos="284"/>
                <w:tab w:val="num" w:pos="360"/>
                <w:tab w:val="left" w:pos="851"/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gramStart"/>
            <w:r w:rsidRPr="00B63C35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уметь</w:t>
            </w:r>
            <w:r w:rsidRPr="00B63C35">
              <w:rPr>
                <w:rFonts w:ascii="Times New Roman" w:hAnsi="Times New Roman"/>
                <w:sz w:val="20"/>
                <w:szCs w:val="20"/>
                <w:lang w:val="ru-RU" w:eastAsia="ru-RU"/>
              </w:rPr>
              <w:t>: снижать воздействие вредных и опасных факторов на рабочем месте в своей области, в том числе с применением индивидуальных и коллективных средств защиты; планировать и реализовывать мероприятия по обеспечению безопасных условий жизнедеятельности, в том числе по предотвращению чрезвычайных ситуаций; оценивать степень экологической опасности и классифицировать виды антропогенной опасности, воздействующие на природную среду обитания.</w:t>
            </w:r>
            <w:proofErr w:type="gramEnd"/>
          </w:p>
          <w:p w:rsidR="008C6F14" w:rsidRPr="008C6F14" w:rsidRDefault="00B63C35" w:rsidP="00B63C35">
            <w:pPr>
              <w:tabs>
                <w:tab w:val="num" w:pos="0"/>
                <w:tab w:val="left" w:pos="284"/>
                <w:tab w:val="num" w:pos="360"/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gramStart"/>
            <w:r w:rsidRPr="00B63C35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в</w:t>
            </w:r>
            <w:proofErr w:type="gramEnd"/>
            <w:r w:rsidRPr="00B63C35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ладеть методиками/практическими навыками: методами</w:t>
            </w:r>
            <w:r w:rsidRPr="00B63C35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выявления и устранения нарушений требований безопасности в </w:t>
            </w:r>
            <w:r w:rsidRPr="00B63C35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профессиональной и повседневной деятельности; первичными приемами оказания первой помощи в различных ситуациях; навыками организации и дифференцирования мероприятий по предупреждению негативных факторов при различных чрезвычайных ситуациях; способностью взаимодействовать с различными социальными структурами и общественными институтами по вопросам безопасности</w:t>
            </w:r>
          </w:p>
        </w:tc>
        <w:tc>
          <w:tcPr>
            <w:tcW w:w="748" w:type="pct"/>
          </w:tcPr>
          <w:p w:rsidR="008C6F14" w:rsidRPr="009D6C66" w:rsidRDefault="008C6F14" w:rsidP="001266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D6C66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Тестирование</w:t>
            </w:r>
          </w:p>
        </w:tc>
      </w:tr>
      <w:tr w:rsidR="008C6F14" w:rsidRPr="009425E9" w:rsidTr="008C6F14">
        <w:trPr>
          <w:trHeight w:val="2530"/>
        </w:trPr>
        <w:tc>
          <w:tcPr>
            <w:tcW w:w="222" w:type="pct"/>
            <w:tcBorders>
              <w:bottom w:val="single" w:sz="4" w:space="0" w:color="auto"/>
            </w:tcBorders>
          </w:tcPr>
          <w:p w:rsidR="008C6F14" w:rsidRPr="009D6C66" w:rsidRDefault="008C6F14" w:rsidP="0048122C">
            <w:pPr>
              <w:numPr>
                <w:ilvl w:val="0"/>
                <w:numId w:val="3"/>
              </w:num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pct"/>
            <w:tcBorders>
              <w:bottom w:val="single" w:sz="4" w:space="0" w:color="auto"/>
            </w:tcBorders>
          </w:tcPr>
          <w:p w:rsidR="008C6F14" w:rsidRPr="009D6C66" w:rsidRDefault="004E668C" w:rsidP="004812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4E66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Воздействие на человека вредных и опасных факторов среды и защита от них. Психофизиологические и эргономические основы безопасности жизнедеятельности в сфере профессиональной деятельности воспитателя ДОУ / учителя начальных классов</w:t>
            </w:r>
          </w:p>
        </w:tc>
        <w:tc>
          <w:tcPr>
            <w:tcW w:w="1574" w:type="pct"/>
            <w:vMerge/>
            <w:tcBorders>
              <w:bottom w:val="single" w:sz="4" w:space="0" w:color="auto"/>
            </w:tcBorders>
          </w:tcPr>
          <w:p w:rsidR="008C6F14" w:rsidRPr="009D6C66" w:rsidRDefault="008C6F14" w:rsidP="004812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pct"/>
            <w:vMerge/>
            <w:tcBorders>
              <w:bottom w:val="single" w:sz="4" w:space="0" w:color="auto"/>
            </w:tcBorders>
          </w:tcPr>
          <w:p w:rsidR="008C6F14" w:rsidRPr="009D6C66" w:rsidRDefault="008C6F14" w:rsidP="004812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48" w:type="pct"/>
            <w:tcBorders>
              <w:bottom w:val="single" w:sz="4" w:space="0" w:color="auto"/>
            </w:tcBorders>
          </w:tcPr>
          <w:p w:rsidR="008C6F14" w:rsidRPr="009D6C66" w:rsidRDefault="008C6F14" w:rsidP="004E6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D6C66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Тестирование</w:t>
            </w:r>
            <w:r w:rsidR="004E66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, контрольная работа (профессиональный кейс)</w:t>
            </w:r>
          </w:p>
        </w:tc>
      </w:tr>
      <w:tr w:rsidR="008C6F14" w:rsidRPr="009425E9" w:rsidTr="008C6F14">
        <w:trPr>
          <w:trHeight w:val="988"/>
        </w:trPr>
        <w:tc>
          <w:tcPr>
            <w:tcW w:w="222" w:type="pct"/>
            <w:tcBorders>
              <w:bottom w:val="single" w:sz="4" w:space="0" w:color="auto"/>
            </w:tcBorders>
          </w:tcPr>
          <w:p w:rsidR="008C6F14" w:rsidRPr="009D6C66" w:rsidRDefault="008C6F14" w:rsidP="0012666D">
            <w:pPr>
              <w:numPr>
                <w:ilvl w:val="0"/>
                <w:numId w:val="3"/>
              </w:num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pct"/>
            <w:tcBorders>
              <w:bottom w:val="single" w:sz="4" w:space="0" w:color="auto"/>
            </w:tcBorders>
          </w:tcPr>
          <w:p w:rsidR="008C6F14" w:rsidRPr="009D6C66" w:rsidRDefault="008C6F14" w:rsidP="001266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D6C66">
              <w:rPr>
                <w:rFonts w:ascii="Times New Roman" w:hAnsi="Times New Roman"/>
                <w:sz w:val="20"/>
                <w:szCs w:val="20"/>
                <w:lang w:val="ru-RU" w:eastAsia="ru-RU"/>
              </w:rPr>
              <w:t>Чрезвычайные ситуации и методы защиты в условиях их реализации</w:t>
            </w:r>
            <w:r w:rsidR="004E66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  <w:r w:rsidR="004E668C" w:rsidRPr="007303DD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Приемы оказания первой медицинской помощи</w:t>
            </w:r>
          </w:p>
        </w:tc>
        <w:tc>
          <w:tcPr>
            <w:tcW w:w="1574" w:type="pct"/>
            <w:vMerge/>
            <w:tcBorders>
              <w:bottom w:val="single" w:sz="4" w:space="0" w:color="auto"/>
            </w:tcBorders>
          </w:tcPr>
          <w:p w:rsidR="008C6F14" w:rsidRPr="009D6C66" w:rsidRDefault="008C6F14" w:rsidP="001266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pct"/>
            <w:vMerge/>
            <w:tcBorders>
              <w:bottom w:val="single" w:sz="4" w:space="0" w:color="auto"/>
            </w:tcBorders>
          </w:tcPr>
          <w:p w:rsidR="008C6F14" w:rsidRPr="009D6C66" w:rsidRDefault="008C6F14" w:rsidP="001266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48" w:type="pct"/>
            <w:tcBorders>
              <w:bottom w:val="single" w:sz="4" w:space="0" w:color="auto"/>
            </w:tcBorders>
          </w:tcPr>
          <w:p w:rsidR="008C6F14" w:rsidRPr="009D6C66" w:rsidRDefault="008C6F14" w:rsidP="001266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D6C66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Тестирование, работа на практическ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их занятиях</w:t>
            </w:r>
          </w:p>
        </w:tc>
      </w:tr>
      <w:tr w:rsidR="008C6F14" w:rsidRPr="009D6C66" w:rsidTr="008C6F14">
        <w:tc>
          <w:tcPr>
            <w:tcW w:w="222" w:type="pct"/>
          </w:tcPr>
          <w:p w:rsidR="008C6F14" w:rsidRPr="009D6C66" w:rsidRDefault="008C6F14" w:rsidP="0012666D">
            <w:pPr>
              <w:numPr>
                <w:ilvl w:val="0"/>
                <w:numId w:val="3"/>
              </w:num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pct"/>
          </w:tcPr>
          <w:p w:rsidR="008C6F14" w:rsidRPr="009D6C66" w:rsidRDefault="008C6F14" w:rsidP="001266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7303DD">
              <w:rPr>
                <w:rFonts w:ascii="Times New Roman" w:hAnsi="Times New Roman"/>
                <w:sz w:val="20"/>
                <w:szCs w:val="20"/>
                <w:lang w:val="ru-RU" w:eastAsia="ru-RU"/>
              </w:rPr>
              <w:t>Управление безопасностью жизнедеятельности. Нормативно-организационные требования охраны труда</w:t>
            </w:r>
          </w:p>
        </w:tc>
        <w:tc>
          <w:tcPr>
            <w:tcW w:w="1574" w:type="pct"/>
            <w:vMerge/>
          </w:tcPr>
          <w:p w:rsidR="008C6F14" w:rsidRPr="009D6C66" w:rsidRDefault="008C6F14" w:rsidP="001266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pct"/>
            <w:vMerge/>
          </w:tcPr>
          <w:p w:rsidR="008C6F14" w:rsidRPr="009D6C66" w:rsidRDefault="008C6F14" w:rsidP="001266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48" w:type="pct"/>
          </w:tcPr>
          <w:p w:rsidR="008C6F14" w:rsidRPr="009D6C66" w:rsidRDefault="008C6F14" w:rsidP="001266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D6C66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Тестирование</w:t>
            </w:r>
          </w:p>
        </w:tc>
      </w:tr>
    </w:tbl>
    <w:p w:rsidR="009D6C66" w:rsidRDefault="009D6C6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C6F14" w:rsidRPr="007A3BB4" w:rsidRDefault="0012666D" w:rsidP="008C6F1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/>
        </w:rPr>
        <w:br w:type="page"/>
      </w:r>
      <w:r w:rsidR="008C6F14" w:rsidRPr="007A3BB4">
        <w:rPr>
          <w:rFonts w:ascii="Times New Roman" w:hAnsi="Times New Roman"/>
          <w:sz w:val="24"/>
          <w:szCs w:val="24"/>
          <w:lang w:val="ru-RU" w:eastAsia="ru-RU"/>
        </w:rPr>
        <w:lastRenderedPageBreak/>
        <w:t>Министерство науки</w:t>
      </w:r>
      <w:r w:rsidR="008C6F14">
        <w:rPr>
          <w:rFonts w:ascii="Times New Roman" w:hAnsi="Times New Roman"/>
          <w:sz w:val="24"/>
          <w:szCs w:val="24"/>
          <w:lang w:val="ru-RU" w:eastAsia="ru-RU"/>
        </w:rPr>
        <w:t xml:space="preserve"> и высшего образования</w:t>
      </w:r>
      <w:r w:rsidR="008C6F14" w:rsidRPr="007A3BB4">
        <w:rPr>
          <w:rFonts w:ascii="Times New Roman" w:hAnsi="Times New Roman"/>
          <w:sz w:val="24"/>
          <w:szCs w:val="24"/>
          <w:lang w:val="ru-RU" w:eastAsia="ru-RU"/>
        </w:rPr>
        <w:t xml:space="preserve"> Российской Федерации</w:t>
      </w:r>
    </w:p>
    <w:p w:rsidR="008C6F14" w:rsidRPr="007A3BB4" w:rsidRDefault="008C6F14" w:rsidP="008C6F14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7A3BB4">
        <w:rPr>
          <w:rFonts w:ascii="Times New Roman" w:hAnsi="Times New Roman"/>
          <w:sz w:val="24"/>
          <w:szCs w:val="24"/>
          <w:lang w:val="ru-RU" w:eastAsia="ru-RU"/>
        </w:rPr>
        <w:t>Аммосова</w:t>
      </w:r>
      <w:proofErr w:type="spellEnd"/>
      <w:r w:rsidRPr="007A3BB4">
        <w:rPr>
          <w:rFonts w:ascii="Times New Roman" w:hAnsi="Times New Roman"/>
          <w:sz w:val="24"/>
          <w:szCs w:val="24"/>
          <w:lang w:val="ru-RU" w:eastAsia="ru-RU"/>
        </w:rPr>
        <w:t>» в г. Нерюнгри</w:t>
      </w:r>
    </w:p>
    <w:p w:rsidR="000B0C27" w:rsidRDefault="000B0C27" w:rsidP="000B0C27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4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B0C27" w:rsidRDefault="000B0C27" w:rsidP="000B0C27">
      <w:pPr>
        <w:spacing w:after="0" w:line="288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Кафедра общеобразовательных дисциплин</w:t>
      </w:r>
    </w:p>
    <w:p w:rsidR="000B0C27" w:rsidRDefault="000B0C27" w:rsidP="000B0C27">
      <w:pPr>
        <w:spacing w:after="0" w:line="288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0B0C27" w:rsidRPr="000B0C27" w:rsidRDefault="000B0C27" w:rsidP="000B0C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B0C27">
        <w:rPr>
          <w:rFonts w:ascii="Times New Roman" w:hAnsi="Times New Roman"/>
          <w:b/>
          <w:sz w:val="24"/>
          <w:szCs w:val="24"/>
          <w:lang w:val="ru-RU"/>
        </w:rPr>
        <w:t>Темы практических занятий</w:t>
      </w:r>
    </w:p>
    <w:p w:rsidR="000B0C27" w:rsidRDefault="000B0C2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10"/>
        <w:gridCol w:w="2433"/>
        <w:gridCol w:w="3402"/>
        <w:gridCol w:w="1159"/>
        <w:gridCol w:w="2385"/>
      </w:tblGrid>
      <w:tr w:rsidR="004E668C" w:rsidRPr="004E668C" w:rsidTr="00095B45">
        <w:tc>
          <w:tcPr>
            <w:tcW w:w="510" w:type="dxa"/>
          </w:tcPr>
          <w:p w:rsidR="004E668C" w:rsidRPr="004E668C" w:rsidRDefault="004E668C" w:rsidP="00095B45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4E668C">
              <w:rPr>
                <w:rFonts w:ascii="Times New Roman" w:hAnsi="Times New Roman"/>
                <w:bCs/>
                <w:sz w:val="20"/>
              </w:rPr>
              <w:t>№</w:t>
            </w:r>
          </w:p>
        </w:tc>
        <w:tc>
          <w:tcPr>
            <w:tcW w:w="2433" w:type="dxa"/>
          </w:tcPr>
          <w:p w:rsidR="004E668C" w:rsidRPr="004E668C" w:rsidRDefault="004E668C" w:rsidP="00095B45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</w:rPr>
            </w:pPr>
            <w:proofErr w:type="spellStart"/>
            <w:r w:rsidRPr="004E668C">
              <w:rPr>
                <w:rFonts w:ascii="Times New Roman" w:hAnsi="Times New Roman"/>
                <w:bCs/>
                <w:sz w:val="20"/>
              </w:rPr>
              <w:t>Наименование</w:t>
            </w:r>
            <w:proofErr w:type="spellEnd"/>
            <w:r w:rsidRPr="004E668C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4E668C">
              <w:rPr>
                <w:rFonts w:ascii="Times New Roman" w:hAnsi="Times New Roman"/>
                <w:bCs/>
                <w:sz w:val="20"/>
              </w:rPr>
              <w:t>раздела</w:t>
            </w:r>
            <w:proofErr w:type="spellEnd"/>
            <w:r w:rsidRPr="004E668C">
              <w:rPr>
                <w:rFonts w:ascii="Times New Roman" w:hAnsi="Times New Roman"/>
                <w:bCs/>
                <w:sz w:val="20"/>
              </w:rPr>
              <w:t xml:space="preserve"> (</w:t>
            </w:r>
            <w:proofErr w:type="spellStart"/>
            <w:r w:rsidRPr="004E668C">
              <w:rPr>
                <w:rFonts w:ascii="Times New Roman" w:hAnsi="Times New Roman"/>
                <w:bCs/>
                <w:sz w:val="20"/>
              </w:rPr>
              <w:t>темы</w:t>
            </w:r>
            <w:proofErr w:type="spellEnd"/>
            <w:r w:rsidRPr="004E668C">
              <w:rPr>
                <w:rFonts w:ascii="Times New Roman" w:hAnsi="Times New Roman"/>
                <w:bCs/>
                <w:sz w:val="20"/>
              </w:rPr>
              <w:t xml:space="preserve">) </w:t>
            </w:r>
            <w:proofErr w:type="spellStart"/>
            <w:r w:rsidRPr="004E668C">
              <w:rPr>
                <w:rFonts w:ascii="Times New Roman" w:hAnsi="Times New Roman"/>
                <w:bCs/>
                <w:sz w:val="20"/>
              </w:rPr>
              <w:t>дисциплины</w:t>
            </w:r>
            <w:proofErr w:type="spellEnd"/>
          </w:p>
        </w:tc>
        <w:tc>
          <w:tcPr>
            <w:tcW w:w="3402" w:type="dxa"/>
          </w:tcPr>
          <w:p w:rsidR="004E668C" w:rsidRPr="004E668C" w:rsidRDefault="004E668C" w:rsidP="00095B45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</w:rPr>
            </w:pPr>
            <w:proofErr w:type="spellStart"/>
            <w:r w:rsidRPr="004E668C">
              <w:rPr>
                <w:rFonts w:ascii="Times New Roman" w:hAnsi="Times New Roman"/>
                <w:bCs/>
                <w:sz w:val="20"/>
              </w:rPr>
              <w:t>Практическая</w:t>
            </w:r>
            <w:proofErr w:type="spellEnd"/>
            <w:r w:rsidRPr="004E668C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4E668C">
              <w:rPr>
                <w:rFonts w:ascii="Times New Roman" w:hAnsi="Times New Roman"/>
                <w:bCs/>
                <w:sz w:val="20"/>
              </w:rPr>
              <w:t>работа</w:t>
            </w:r>
            <w:proofErr w:type="spellEnd"/>
          </w:p>
        </w:tc>
        <w:tc>
          <w:tcPr>
            <w:tcW w:w="1159" w:type="dxa"/>
          </w:tcPr>
          <w:p w:rsidR="004E668C" w:rsidRPr="004E668C" w:rsidRDefault="004E668C" w:rsidP="00095B45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lang w:val="ru-RU"/>
              </w:rPr>
            </w:pPr>
            <w:proofErr w:type="spellStart"/>
            <w:r w:rsidRPr="004E668C">
              <w:rPr>
                <w:rFonts w:ascii="Times New Roman" w:hAnsi="Times New Roman"/>
                <w:bCs/>
                <w:sz w:val="20"/>
                <w:lang w:val="ru-RU"/>
              </w:rPr>
              <w:t>Трудо</w:t>
            </w:r>
            <w:proofErr w:type="spellEnd"/>
            <w:r w:rsidRPr="004E668C">
              <w:rPr>
                <w:rFonts w:ascii="Times New Roman" w:hAnsi="Times New Roman"/>
                <w:bCs/>
                <w:sz w:val="20"/>
                <w:lang w:val="ru-RU"/>
              </w:rPr>
              <w:t>-</w:t>
            </w:r>
          </w:p>
          <w:p w:rsidR="004E668C" w:rsidRPr="004E668C" w:rsidRDefault="004E668C" w:rsidP="00095B45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lang w:val="ru-RU"/>
              </w:rPr>
            </w:pPr>
            <w:r w:rsidRPr="004E668C">
              <w:rPr>
                <w:rFonts w:ascii="Times New Roman" w:hAnsi="Times New Roman"/>
                <w:bCs/>
                <w:sz w:val="20"/>
                <w:lang w:val="ru-RU"/>
              </w:rPr>
              <w:t xml:space="preserve">емкость (в часах) </w:t>
            </w:r>
            <w:r w:rsidRPr="004E668C">
              <w:rPr>
                <w:rFonts w:ascii="Times New Roman" w:hAnsi="Times New Roman"/>
                <w:bCs/>
                <w:i/>
                <w:sz w:val="20"/>
                <w:lang w:val="ru-RU"/>
              </w:rPr>
              <w:t>ауд./СРС</w:t>
            </w:r>
          </w:p>
        </w:tc>
        <w:tc>
          <w:tcPr>
            <w:tcW w:w="2385" w:type="dxa"/>
          </w:tcPr>
          <w:p w:rsidR="004E668C" w:rsidRPr="004E668C" w:rsidRDefault="004E668C" w:rsidP="00095B45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</w:rPr>
            </w:pPr>
            <w:proofErr w:type="spellStart"/>
            <w:r w:rsidRPr="004E668C">
              <w:rPr>
                <w:rFonts w:ascii="Times New Roman" w:hAnsi="Times New Roman"/>
                <w:bCs/>
                <w:sz w:val="20"/>
              </w:rPr>
              <w:t>Формы</w:t>
            </w:r>
            <w:proofErr w:type="spellEnd"/>
            <w:r w:rsidRPr="004E668C">
              <w:rPr>
                <w:rFonts w:ascii="Times New Roman" w:hAnsi="Times New Roman"/>
                <w:bCs/>
                <w:sz w:val="20"/>
              </w:rPr>
              <w:t xml:space="preserve"> и </w:t>
            </w:r>
            <w:proofErr w:type="spellStart"/>
            <w:r w:rsidRPr="004E668C">
              <w:rPr>
                <w:rFonts w:ascii="Times New Roman" w:hAnsi="Times New Roman"/>
                <w:bCs/>
                <w:sz w:val="20"/>
              </w:rPr>
              <w:t>методы</w:t>
            </w:r>
            <w:proofErr w:type="spellEnd"/>
            <w:r w:rsidRPr="004E668C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4E668C">
              <w:rPr>
                <w:rFonts w:ascii="Times New Roman" w:hAnsi="Times New Roman"/>
                <w:bCs/>
                <w:sz w:val="20"/>
              </w:rPr>
              <w:t>контроля</w:t>
            </w:r>
            <w:proofErr w:type="spellEnd"/>
          </w:p>
        </w:tc>
      </w:tr>
      <w:tr w:rsidR="004E668C" w:rsidRPr="009425E9" w:rsidTr="00095B45">
        <w:tc>
          <w:tcPr>
            <w:tcW w:w="510" w:type="dxa"/>
            <w:vMerge w:val="restart"/>
          </w:tcPr>
          <w:p w:rsidR="004E668C" w:rsidRPr="004E668C" w:rsidRDefault="004E668C" w:rsidP="00D23525">
            <w:pPr>
              <w:pStyle w:val="a8"/>
              <w:numPr>
                <w:ilvl w:val="0"/>
                <w:numId w:val="176"/>
              </w:numPr>
              <w:suppressAutoHyphens/>
              <w:spacing w:after="0" w:line="240" w:lineRule="auto"/>
              <w:contextualSpacing w:val="0"/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433" w:type="dxa"/>
            <w:vMerge w:val="restart"/>
          </w:tcPr>
          <w:p w:rsidR="004E668C" w:rsidRPr="004E668C" w:rsidRDefault="004E668C" w:rsidP="00095B45">
            <w:pPr>
              <w:rPr>
                <w:rFonts w:ascii="Times New Roman" w:hAnsi="Times New Roman"/>
                <w:sz w:val="20"/>
                <w:szCs w:val="20"/>
              </w:rPr>
            </w:pPr>
            <w:r w:rsidRPr="004E668C">
              <w:rPr>
                <w:rFonts w:ascii="Times New Roman" w:hAnsi="Times New Roman"/>
                <w:sz w:val="20"/>
                <w:szCs w:val="20"/>
                <w:lang w:val="ru-RU"/>
              </w:rPr>
              <w:t>Чрезвычайные ситуации и методы защиты в условиях их реализации.</w:t>
            </w:r>
            <w:r w:rsidRPr="004E668C">
              <w:rPr>
                <w:rStyle w:val="instancename"/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4E668C">
              <w:rPr>
                <w:rStyle w:val="instancename"/>
                <w:rFonts w:ascii="Times New Roman" w:hAnsi="Times New Roman"/>
                <w:sz w:val="20"/>
              </w:rPr>
              <w:t>Оказание</w:t>
            </w:r>
            <w:proofErr w:type="spellEnd"/>
            <w:r w:rsidRPr="004E668C">
              <w:rPr>
                <w:rStyle w:val="instancename"/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E668C">
              <w:rPr>
                <w:rStyle w:val="instancename"/>
                <w:rFonts w:ascii="Times New Roman" w:hAnsi="Times New Roman"/>
                <w:sz w:val="20"/>
              </w:rPr>
              <w:t>первой</w:t>
            </w:r>
            <w:proofErr w:type="spellEnd"/>
            <w:r w:rsidRPr="004E668C">
              <w:rPr>
                <w:rStyle w:val="instancename"/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E668C">
              <w:rPr>
                <w:rStyle w:val="instancename"/>
                <w:rFonts w:ascii="Times New Roman" w:hAnsi="Times New Roman"/>
                <w:sz w:val="20"/>
              </w:rPr>
              <w:t>медицинской</w:t>
            </w:r>
            <w:proofErr w:type="spellEnd"/>
            <w:r w:rsidRPr="004E668C">
              <w:rPr>
                <w:rStyle w:val="instancename"/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E668C">
              <w:rPr>
                <w:rStyle w:val="instancename"/>
                <w:rFonts w:ascii="Times New Roman" w:hAnsi="Times New Roman"/>
                <w:sz w:val="20"/>
              </w:rPr>
              <w:t>помощи</w:t>
            </w:r>
            <w:proofErr w:type="spellEnd"/>
          </w:p>
        </w:tc>
        <w:tc>
          <w:tcPr>
            <w:tcW w:w="3402" w:type="dxa"/>
          </w:tcPr>
          <w:p w:rsidR="004E668C" w:rsidRPr="004E668C" w:rsidRDefault="004E668C" w:rsidP="004E66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</w:rPr>
            </w:pPr>
            <w:r w:rsidRPr="004E668C">
              <w:rPr>
                <w:rStyle w:val="instancename"/>
                <w:rFonts w:ascii="Times New Roman" w:hAnsi="Times New Roman"/>
                <w:sz w:val="20"/>
                <w:lang w:val="ru-RU"/>
              </w:rPr>
              <w:t xml:space="preserve">Защита в ЧС. Землетрясения, природные пожары. </w:t>
            </w:r>
            <w:proofErr w:type="spellStart"/>
            <w:r w:rsidRPr="004E668C">
              <w:rPr>
                <w:rStyle w:val="instancename"/>
                <w:rFonts w:ascii="Times New Roman" w:hAnsi="Times New Roman"/>
                <w:sz w:val="20"/>
              </w:rPr>
              <w:t>Ураганы</w:t>
            </w:r>
            <w:proofErr w:type="spellEnd"/>
            <w:r w:rsidRPr="004E668C">
              <w:rPr>
                <w:rStyle w:val="instancename"/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4E668C">
              <w:rPr>
                <w:rStyle w:val="instancename"/>
                <w:rFonts w:ascii="Times New Roman" w:hAnsi="Times New Roman"/>
                <w:sz w:val="20"/>
              </w:rPr>
              <w:t>снеговые</w:t>
            </w:r>
            <w:proofErr w:type="spellEnd"/>
            <w:r w:rsidRPr="004E668C">
              <w:rPr>
                <w:rStyle w:val="instancename"/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E668C">
              <w:rPr>
                <w:rStyle w:val="instancename"/>
                <w:rFonts w:ascii="Times New Roman" w:hAnsi="Times New Roman"/>
                <w:sz w:val="20"/>
              </w:rPr>
              <w:t>явления</w:t>
            </w:r>
            <w:proofErr w:type="spellEnd"/>
            <w:r w:rsidRPr="004E668C">
              <w:rPr>
                <w:rStyle w:val="instancename"/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4E668C">
              <w:rPr>
                <w:rStyle w:val="instancename"/>
                <w:rFonts w:ascii="Times New Roman" w:hAnsi="Times New Roman"/>
                <w:sz w:val="20"/>
              </w:rPr>
              <w:t>наводнения</w:t>
            </w:r>
            <w:proofErr w:type="spellEnd"/>
          </w:p>
        </w:tc>
        <w:tc>
          <w:tcPr>
            <w:tcW w:w="1159" w:type="dxa"/>
          </w:tcPr>
          <w:p w:rsidR="004E668C" w:rsidRPr="004E668C" w:rsidRDefault="004E668C" w:rsidP="00095B45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4E668C">
              <w:rPr>
                <w:rFonts w:ascii="Times New Roman" w:hAnsi="Times New Roman"/>
                <w:bCs/>
                <w:sz w:val="20"/>
              </w:rPr>
              <w:t>4/4</w:t>
            </w:r>
          </w:p>
        </w:tc>
        <w:tc>
          <w:tcPr>
            <w:tcW w:w="2385" w:type="dxa"/>
            <w:vMerge w:val="restart"/>
          </w:tcPr>
          <w:p w:rsidR="004E668C" w:rsidRPr="004E668C" w:rsidRDefault="004E668C" w:rsidP="00095B45">
            <w:pPr>
              <w:pStyle w:val="a8"/>
              <w:ind w:left="0"/>
              <w:jc w:val="both"/>
              <w:rPr>
                <w:rFonts w:ascii="Times New Roman" w:hAnsi="Times New Roman"/>
                <w:bCs/>
                <w:sz w:val="20"/>
                <w:lang w:val="ru-RU"/>
              </w:rPr>
            </w:pPr>
            <w:r w:rsidRPr="004E668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Моделирование конкретных ситуаций // </w:t>
            </w:r>
            <w:r w:rsidRPr="004E668C">
              <w:rPr>
                <w:rFonts w:ascii="Times New Roman" w:hAnsi="Times New Roman"/>
                <w:bCs/>
                <w:sz w:val="20"/>
                <w:lang w:val="ru-RU"/>
              </w:rPr>
              <w:t>Памятка по поведению в ЧС</w:t>
            </w:r>
          </w:p>
        </w:tc>
      </w:tr>
      <w:tr w:rsidR="004E668C" w:rsidRPr="004E668C" w:rsidTr="00095B45">
        <w:tc>
          <w:tcPr>
            <w:tcW w:w="510" w:type="dxa"/>
            <w:vMerge/>
          </w:tcPr>
          <w:p w:rsidR="004E668C" w:rsidRPr="004E668C" w:rsidRDefault="004E668C" w:rsidP="00D23525">
            <w:pPr>
              <w:pStyle w:val="a8"/>
              <w:numPr>
                <w:ilvl w:val="0"/>
                <w:numId w:val="176"/>
              </w:numPr>
              <w:suppressAutoHyphens/>
              <w:spacing w:after="0" w:line="240" w:lineRule="auto"/>
              <w:contextualSpacing w:val="0"/>
              <w:jc w:val="both"/>
              <w:rPr>
                <w:rFonts w:ascii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2433" w:type="dxa"/>
            <w:vMerge/>
          </w:tcPr>
          <w:p w:rsidR="004E668C" w:rsidRPr="004E668C" w:rsidRDefault="004E668C" w:rsidP="00095B4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:rsidR="004E668C" w:rsidRPr="004E668C" w:rsidRDefault="004E668C" w:rsidP="004E668C">
            <w:pPr>
              <w:spacing w:after="0" w:line="240" w:lineRule="auto"/>
              <w:jc w:val="both"/>
              <w:rPr>
                <w:rStyle w:val="instancename"/>
                <w:rFonts w:ascii="Times New Roman" w:hAnsi="Times New Roman"/>
                <w:sz w:val="20"/>
                <w:lang w:val="ru-RU"/>
              </w:rPr>
            </w:pPr>
            <w:r w:rsidRPr="004E668C">
              <w:rPr>
                <w:rStyle w:val="instancename"/>
                <w:rFonts w:ascii="Times New Roman" w:hAnsi="Times New Roman"/>
                <w:sz w:val="20"/>
                <w:lang w:val="ru-RU"/>
              </w:rPr>
              <w:t>Пожары, взрывы, обрушения зданий.</w:t>
            </w:r>
          </w:p>
          <w:p w:rsidR="004E668C" w:rsidRPr="004E668C" w:rsidRDefault="004E668C" w:rsidP="004E668C">
            <w:pPr>
              <w:spacing w:after="0" w:line="240" w:lineRule="auto"/>
              <w:jc w:val="both"/>
              <w:rPr>
                <w:rStyle w:val="instancename"/>
                <w:rFonts w:ascii="Times New Roman" w:hAnsi="Times New Roman"/>
                <w:sz w:val="20"/>
                <w:lang w:val="ru-RU"/>
              </w:rPr>
            </w:pPr>
            <w:r w:rsidRPr="004E668C">
              <w:rPr>
                <w:rStyle w:val="instancename"/>
                <w:rFonts w:ascii="Times New Roman" w:hAnsi="Times New Roman"/>
                <w:sz w:val="20"/>
                <w:lang w:val="ru-RU"/>
              </w:rPr>
              <w:t>Радиационная и химическая аварии</w:t>
            </w:r>
          </w:p>
        </w:tc>
        <w:tc>
          <w:tcPr>
            <w:tcW w:w="1159" w:type="dxa"/>
          </w:tcPr>
          <w:p w:rsidR="004E668C" w:rsidRPr="004E668C" w:rsidRDefault="004E668C" w:rsidP="00095B45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4E668C">
              <w:rPr>
                <w:rFonts w:ascii="Times New Roman" w:hAnsi="Times New Roman"/>
                <w:bCs/>
                <w:sz w:val="20"/>
              </w:rPr>
              <w:t>4/4</w:t>
            </w:r>
          </w:p>
        </w:tc>
        <w:tc>
          <w:tcPr>
            <w:tcW w:w="2385" w:type="dxa"/>
            <w:vMerge/>
          </w:tcPr>
          <w:p w:rsidR="004E668C" w:rsidRPr="004E668C" w:rsidRDefault="004E668C" w:rsidP="00095B45">
            <w:pPr>
              <w:pStyle w:val="a8"/>
              <w:ind w:left="0"/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4E668C" w:rsidRPr="004E668C" w:rsidTr="00095B45">
        <w:tc>
          <w:tcPr>
            <w:tcW w:w="510" w:type="dxa"/>
            <w:vMerge/>
          </w:tcPr>
          <w:p w:rsidR="004E668C" w:rsidRPr="004E668C" w:rsidRDefault="004E668C" w:rsidP="00D23525">
            <w:pPr>
              <w:pStyle w:val="a8"/>
              <w:numPr>
                <w:ilvl w:val="0"/>
                <w:numId w:val="176"/>
              </w:numPr>
              <w:suppressAutoHyphens/>
              <w:spacing w:after="0" w:line="240" w:lineRule="auto"/>
              <w:contextualSpacing w:val="0"/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433" w:type="dxa"/>
            <w:vMerge/>
          </w:tcPr>
          <w:p w:rsidR="004E668C" w:rsidRPr="004E668C" w:rsidRDefault="004E668C" w:rsidP="00095B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E668C" w:rsidRPr="004E668C" w:rsidRDefault="004E668C" w:rsidP="004E668C">
            <w:pPr>
              <w:spacing w:after="0" w:line="240" w:lineRule="auto"/>
              <w:jc w:val="both"/>
              <w:rPr>
                <w:rStyle w:val="instancename"/>
                <w:rFonts w:ascii="Times New Roman" w:hAnsi="Times New Roman"/>
                <w:sz w:val="20"/>
              </w:rPr>
            </w:pPr>
            <w:r w:rsidRPr="004E668C">
              <w:rPr>
                <w:rStyle w:val="instancename"/>
                <w:rFonts w:ascii="Times New Roman" w:hAnsi="Times New Roman"/>
                <w:sz w:val="20"/>
                <w:lang w:val="ru-RU"/>
              </w:rPr>
              <w:t xml:space="preserve">Конфликты в школьной среде (в </w:t>
            </w:r>
            <w:proofErr w:type="spellStart"/>
            <w:r w:rsidRPr="004E668C">
              <w:rPr>
                <w:rStyle w:val="instancename"/>
                <w:rFonts w:ascii="Times New Roman" w:hAnsi="Times New Roman"/>
                <w:sz w:val="20"/>
                <w:lang w:val="ru-RU"/>
              </w:rPr>
              <w:t>т.ч</w:t>
            </w:r>
            <w:proofErr w:type="spellEnd"/>
            <w:r w:rsidRPr="004E668C">
              <w:rPr>
                <w:rStyle w:val="instancename"/>
                <w:rFonts w:ascii="Times New Roman" w:hAnsi="Times New Roman"/>
                <w:sz w:val="20"/>
                <w:lang w:val="ru-RU"/>
              </w:rPr>
              <w:t xml:space="preserve">. с применением оружия). </w:t>
            </w:r>
            <w:proofErr w:type="spellStart"/>
            <w:r w:rsidRPr="004E668C">
              <w:rPr>
                <w:rStyle w:val="instancename"/>
                <w:rFonts w:ascii="Times New Roman" w:hAnsi="Times New Roman"/>
                <w:sz w:val="20"/>
              </w:rPr>
              <w:t>Антитеррористическая</w:t>
            </w:r>
            <w:proofErr w:type="spellEnd"/>
            <w:r w:rsidRPr="004E668C">
              <w:rPr>
                <w:rStyle w:val="instancename"/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E668C">
              <w:rPr>
                <w:rStyle w:val="instancename"/>
                <w:rFonts w:ascii="Times New Roman" w:hAnsi="Times New Roman"/>
                <w:sz w:val="20"/>
              </w:rPr>
              <w:t>защищенность</w:t>
            </w:r>
            <w:proofErr w:type="spellEnd"/>
            <w:r w:rsidRPr="004E668C">
              <w:rPr>
                <w:rStyle w:val="instancename"/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E668C">
              <w:rPr>
                <w:rStyle w:val="instancename"/>
                <w:rFonts w:ascii="Times New Roman" w:hAnsi="Times New Roman"/>
                <w:sz w:val="20"/>
              </w:rPr>
              <w:t>объектов</w:t>
            </w:r>
            <w:proofErr w:type="spellEnd"/>
            <w:r w:rsidRPr="004E668C">
              <w:rPr>
                <w:rStyle w:val="instancename"/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E668C">
              <w:rPr>
                <w:rStyle w:val="instancename"/>
                <w:rFonts w:ascii="Times New Roman" w:hAnsi="Times New Roman"/>
                <w:sz w:val="20"/>
              </w:rPr>
              <w:t>образования</w:t>
            </w:r>
            <w:proofErr w:type="spellEnd"/>
          </w:p>
        </w:tc>
        <w:tc>
          <w:tcPr>
            <w:tcW w:w="1159" w:type="dxa"/>
          </w:tcPr>
          <w:p w:rsidR="004E668C" w:rsidRPr="004E668C" w:rsidRDefault="004E668C" w:rsidP="00095B45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4E668C">
              <w:rPr>
                <w:rFonts w:ascii="Times New Roman" w:hAnsi="Times New Roman"/>
                <w:bCs/>
                <w:sz w:val="20"/>
              </w:rPr>
              <w:t>2/2</w:t>
            </w:r>
          </w:p>
        </w:tc>
        <w:tc>
          <w:tcPr>
            <w:tcW w:w="2385" w:type="dxa"/>
            <w:vMerge/>
          </w:tcPr>
          <w:p w:rsidR="004E668C" w:rsidRPr="004E668C" w:rsidRDefault="004E668C" w:rsidP="00095B45">
            <w:pPr>
              <w:pStyle w:val="a8"/>
              <w:ind w:left="0"/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4E668C" w:rsidRPr="009425E9" w:rsidTr="00095B45">
        <w:tc>
          <w:tcPr>
            <w:tcW w:w="510" w:type="dxa"/>
            <w:vMerge/>
          </w:tcPr>
          <w:p w:rsidR="004E668C" w:rsidRPr="004E668C" w:rsidRDefault="004E668C" w:rsidP="00D23525">
            <w:pPr>
              <w:pStyle w:val="a8"/>
              <w:numPr>
                <w:ilvl w:val="0"/>
                <w:numId w:val="176"/>
              </w:numPr>
              <w:suppressAutoHyphens/>
              <w:spacing w:after="0" w:line="240" w:lineRule="auto"/>
              <w:contextualSpacing w:val="0"/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433" w:type="dxa"/>
            <w:vMerge/>
          </w:tcPr>
          <w:p w:rsidR="004E668C" w:rsidRPr="004E668C" w:rsidRDefault="004E668C" w:rsidP="00095B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E668C" w:rsidRPr="004E668C" w:rsidRDefault="004E668C" w:rsidP="004E668C">
            <w:pPr>
              <w:spacing w:after="0" w:line="240" w:lineRule="auto"/>
              <w:jc w:val="both"/>
              <w:rPr>
                <w:rStyle w:val="instancename"/>
                <w:rFonts w:ascii="Times New Roman" w:hAnsi="Times New Roman"/>
                <w:sz w:val="20"/>
                <w:lang w:val="ru-RU"/>
              </w:rPr>
            </w:pPr>
            <w:r w:rsidRPr="004E668C">
              <w:rPr>
                <w:rStyle w:val="instancename"/>
                <w:rFonts w:ascii="Times New Roman" w:hAnsi="Times New Roman"/>
                <w:sz w:val="20"/>
                <w:lang w:val="ru-RU"/>
              </w:rPr>
              <w:t>Реанимационные мероприятия. Первая помощь при ожогах, отравлениях, утоплении, обморожении</w:t>
            </w:r>
          </w:p>
        </w:tc>
        <w:tc>
          <w:tcPr>
            <w:tcW w:w="1159" w:type="dxa"/>
          </w:tcPr>
          <w:p w:rsidR="004E668C" w:rsidRPr="004E668C" w:rsidRDefault="004E668C" w:rsidP="00095B45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4E668C">
              <w:rPr>
                <w:rFonts w:ascii="Times New Roman" w:hAnsi="Times New Roman"/>
                <w:bCs/>
                <w:sz w:val="20"/>
              </w:rPr>
              <w:t>2/2</w:t>
            </w:r>
          </w:p>
        </w:tc>
        <w:tc>
          <w:tcPr>
            <w:tcW w:w="2385" w:type="dxa"/>
            <w:vMerge w:val="restart"/>
          </w:tcPr>
          <w:p w:rsidR="004E668C" w:rsidRPr="004E668C" w:rsidRDefault="004E668C" w:rsidP="00095B45">
            <w:pPr>
              <w:pStyle w:val="a8"/>
              <w:ind w:left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E668C">
              <w:rPr>
                <w:rFonts w:ascii="Times New Roman" w:hAnsi="Times New Roman"/>
                <w:sz w:val="20"/>
                <w:szCs w:val="20"/>
                <w:lang w:val="ru-RU"/>
              </w:rPr>
              <w:t>Выполнение практических заданий (моделирование конкретных ситуаций по оказанию первой помощи)</w:t>
            </w:r>
          </w:p>
        </w:tc>
      </w:tr>
      <w:tr w:rsidR="004E668C" w:rsidRPr="004E668C" w:rsidTr="00095B45">
        <w:tc>
          <w:tcPr>
            <w:tcW w:w="510" w:type="dxa"/>
            <w:vMerge/>
          </w:tcPr>
          <w:p w:rsidR="004E668C" w:rsidRPr="004E668C" w:rsidRDefault="004E668C" w:rsidP="00095B45">
            <w:pPr>
              <w:pStyle w:val="a8"/>
              <w:ind w:left="0"/>
              <w:jc w:val="both"/>
              <w:rPr>
                <w:rFonts w:ascii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2433" w:type="dxa"/>
            <w:vMerge/>
          </w:tcPr>
          <w:p w:rsidR="004E668C" w:rsidRPr="004E668C" w:rsidRDefault="004E668C" w:rsidP="00095B45">
            <w:pPr>
              <w:rPr>
                <w:rStyle w:val="instancename"/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3402" w:type="dxa"/>
          </w:tcPr>
          <w:p w:rsidR="004E668C" w:rsidRPr="004E668C" w:rsidRDefault="004E668C" w:rsidP="004E668C">
            <w:pPr>
              <w:spacing w:after="0" w:line="240" w:lineRule="auto"/>
              <w:jc w:val="both"/>
              <w:rPr>
                <w:rStyle w:val="instancename"/>
                <w:rFonts w:ascii="Times New Roman" w:hAnsi="Times New Roman"/>
                <w:sz w:val="20"/>
                <w:lang w:val="ru-RU"/>
              </w:rPr>
            </w:pPr>
            <w:r w:rsidRPr="004E668C">
              <w:rPr>
                <w:rStyle w:val="instancename"/>
                <w:rFonts w:ascii="Times New Roman" w:hAnsi="Times New Roman"/>
                <w:sz w:val="20"/>
                <w:lang w:val="ru-RU"/>
              </w:rPr>
              <w:t xml:space="preserve">Первая помощь при ушибах, кровотечениях, ранениях, переломах, </w:t>
            </w:r>
            <w:proofErr w:type="spellStart"/>
            <w:r w:rsidRPr="004E668C">
              <w:rPr>
                <w:rStyle w:val="instancename"/>
                <w:rFonts w:ascii="Times New Roman" w:hAnsi="Times New Roman"/>
                <w:sz w:val="20"/>
                <w:lang w:val="ru-RU"/>
              </w:rPr>
              <w:t>электротравмах</w:t>
            </w:r>
            <w:proofErr w:type="spellEnd"/>
          </w:p>
        </w:tc>
        <w:tc>
          <w:tcPr>
            <w:tcW w:w="1159" w:type="dxa"/>
          </w:tcPr>
          <w:p w:rsidR="004E668C" w:rsidRPr="004E668C" w:rsidRDefault="004E668C" w:rsidP="00095B45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4E668C">
              <w:rPr>
                <w:rFonts w:ascii="Times New Roman" w:hAnsi="Times New Roman"/>
                <w:bCs/>
                <w:sz w:val="20"/>
              </w:rPr>
              <w:t>2/2</w:t>
            </w:r>
          </w:p>
        </w:tc>
        <w:tc>
          <w:tcPr>
            <w:tcW w:w="2385" w:type="dxa"/>
            <w:vMerge/>
          </w:tcPr>
          <w:p w:rsidR="004E668C" w:rsidRPr="004E668C" w:rsidRDefault="004E668C" w:rsidP="00095B45">
            <w:pPr>
              <w:pStyle w:val="a8"/>
              <w:ind w:left="0"/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B63C35" w:rsidRPr="004E668C" w:rsidTr="00095B45">
        <w:tc>
          <w:tcPr>
            <w:tcW w:w="510" w:type="dxa"/>
          </w:tcPr>
          <w:p w:rsidR="00B63C35" w:rsidRPr="004E668C" w:rsidRDefault="00B63C35" w:rsidP="00095B45">
            <w:pPr>
              <w:pStyle w:val="a8"/>
              <w:ind w:left="0"/>
              <w:jc w:val="both"/>
              <w:rPr>
                <w:rFonts w:ascii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lang w:val="ru-RU"/>
              </w:rPr>
              <w:t>2.</w:t>
            </w:r>
          </w:p>
        </w:tc>
        <w:tc>
          <w:tcPr>
            <w:tcW w:w="2433" w:type="dxa"/>
          </w:tcPr>
          <w:p w:rsidR="00B63C35" w:rsidRPr="004E668C" w:rsidRDefault="00B63C35" w:rsidP="00095B45">
            <w:pPr>
              <w:rPr>
                <w:rStyle w:val="instancename"/>
                <w:rFonts w:ascii="Times New Roman" w:hAnsi="Times New Roman"/>
                <w:sz w:val="20"/>
                <w:lang w:val="ru-RU"/>
              </w:rPr>
            </w:pPr>
            <w:r>
              <w:rPr>
                <w:rStyle w:val="instancename"/>
                <w:rFonts w:ascii="Times New Roman" w:hAnsi="Times New Roman"/>
                <w:sz w:val="20"/>
                <w:lang w:val="ru-RU"/>
              </w:rPr>
              <w:t>Темы 1-4</w:t>
            </w:r>
          </w:p>
        </w:tc>
        <w:tc>
          <w:tcPr>
            <w:tcW w:w="3402" w:type="dxa"/>
          </w:tcPr>
          <w:p w:rsidR="00B63C35" w:rsidRPr="004E668C" w:rsidRDefault="00B63C35" w:rsidP="004E668C">
            <w:pPr>
              <w:spacing w:after="0" w:line="240" w:lineRule="auto"/>
              <w:jc w:val="both"/>
              <w:rPr>
                <w:rStyle w:val="instancename"/>
                <w:rFonts w:ascii="Times New Roman" w:hAnsi="Times New Roman"/>
                <w:sz w:val="20"/>
                <w:lang w:val="ru-RU"/>
              </w:rPr>
            </w:pPr>
            <w:r>
              <w:rPr>
                <w:rStyle w:val="instancename"/>
                <w:rFonts w:ascii="Times New Roman" w:hAnsi="Times New Roman"/>
                <w:sz w:val="20"/>
                <w:lang w:val="ru-RU"/>
              </w:rPr>
              <w:t>Тестирование</w:t>
            </w:r>
          </w:p>
        </w:tc>
        <w:tc>
          <w:tcPr>
            <w:tcW w:w="1159" w:type="dxa"/>
          </w:tcPr>
          <w:p w:rsidR="00B63C35" w:rsidRPr="00B63C35" w:rsidRDefault="00B63C35" w:rsidP="00095B45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lang w:val="ru-RU"/>
              </w:rPr>
              <w:t>4/8</w:t>
            </w:r>
          </w:p>
        </w:tc>
        <w:tc>
          <w:tcPr>
            <w:tcW w:w="2385" w:type="dxa"/>
          </w:tcPr>
          <w:p w:rsidR="00B63C35" w:rsidRPr="00B63C35" w:rsidRDefault="00B63C35" w:rsidP="00095B45">
            <w:pPr>
              <w:pStyle w:val="a8"/>
              <w:ind w:left="0"/>
              <w:jc w:val="both"/>
              <w:rPr>
                <w:rFonts w:ascii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lang w:val="ru-RU"/>
              </w:rPr>
              <w:t>Проверка теста</w:t>
            </w:r>
          </w:p>
        </w:tc>
      </w:tr>
      <w:tr w:rsidR="004E668C" w:rsidRPr="004E668C" w:rsidTr="00095B45">
        <w:tc>
          <w:tcPr>
            <w:tcW w:w="510" w:type="dxa"/>
          </w:tcPr>
          <w:p w:rsidR="004E668C" w:rsidRPr="004E668C" w:rsidRDefault="004E668C" w:rsidP="00095B45">
            <w:pPr>
              <w:pStyle w:val="a8"/>
              <w:ind w:left="0"/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433" w:type="dxa"/>
          </w:tcPr>
          <w:p w:rsidR="004E668C" w:rsidRPr="004E668C" w:rsidRDefault="004E668C" w:rsidP="00095B45">
            <w:pPr>
              <w:pStyle w:val="a8"/>
              <w:ind w:left="0"/>
              <w:jc w:val="both"/>
              <w:rPr>
                <w:rFonts w:ascii="Times New Roman" w:hAnsi="Times New Roman"/>
                <w:bCs/>
                <w:sz w:val="20"/>
              </w:rPr>
            </w:pPr>
            <w:proofErr w:type="spellStart"/>
            <w:r w:rsidRPr="004E668C">
              <w:rPr>
                <w:rFonts w:ascii="Times New Roman" w:hAnsi="Times New Roman"/>
                <w:bCs/>
                <w:sz w:val="20"/>
              </w:rPr>
              <w:t>Всего</w:t>
            </w:r>
            <w:proofErr w:type="spellEnd"/>
            <w:r w:rsidRPr="004E668C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4E668C">
              <w:rPr>
                <w:rFonts w:ascii="Times New Roman" w:hAnsi="Times New Roman"/>
                <w:bCs/>
                <w:sz w:val="20"/>
              </w:rPr>
              <w:t>часов</w:t>
            </w:r>
            <w:proofErr w:type="spellEnd"/>
          </w:p>
        </w:tc>
        <w:tc>
          <w:tcPr>
            <w:tcW w:w="3402" w:type="dxa"/>
          </w:tcPr>
          <w:p w:rsidR="004E668C" w:rsidRPr="004E668C" w:rsidRDefault="004E668C" w:rsidP="00095B45">
            <w:pPr>
              <w:pStyle w:val="a8"/>
              <w:ind w:left="0"/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159" w:type="dxa"/>
          </w:tcPr>
          <w:p w:rsidR="004E668C" w:rsidRPr="004E668C" w:rsidRDefault="00B63C35" w:rsidP="004E668C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18/22</w:t>
            </w:r>
          </w:p>
        </w:tc>
        <w:tc>
          <w:tcPr>
            <w:tcW w:w="2385" w:type="dxa"/>
          </w:tcPr>
          <w:p w:rsidR="004E668C" w:rsidRPr="004E668C" w:rsidRDefault="004E668C" w:rsidP="00095B45">
            <w:pPr>
              <w:pStyle w:val="a8"/>
              <w:ind w:left="0"/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</w:tr>
    </w:tbl>
    <w:p w:rsidR="0012666D" w:rsidRDefault="0012666D" w:rsidP="0012666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E668C" w:rsidRPr="004E668C" w:rsidRDefault="004E668C" w:rsidP="004E66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E668C">
        <w:rPr>
          <w:rFonts w:ascii="Times New Roman" w:hAnsi="Times New Roman"/>
          <w:b/>
          <w:sz w:val="24"/>
          <w:szCs w:val="24"/>
          <w:lang w:val="ru-RU"/>
        </w:rPr>
        <w:t>Работа на практическом занятии</w:t>
      </w:r>
    </w:p>
    <w:p w:rsidR="004E668C" w:rsidRPr="004E668C" w:rsidRDefault="004E668C" w:rsidP="004E66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E668C">
        <w:rPr>
          <w:rFonts w:ascii="Times New Roman" w:hAnsi="Times New Roman"/>
          <w:sz w:val="24"/>
          <w:szCs w:val="24"/>
          <w:lang w:val="ru-RU"/>
        </w:rPr>
        <w:t>Подготовка к практическим занятиям предполагает проработку теоретических вопросов (рассмотренных как на лекции, так и в ходе собственно практической работы). Сами практические занятия проходят в следующих формах:</w:t>
      </w:r>
    </w:p>
    <w:p w:rsidR="004E668C" w:rsidRPr="004E668C" w:rsidRDefault="004E668C" w:rsidP="004E66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E668C">
        <w:rPr>
          <w:rFonts w:ascii="Times New Roman" w:hAnsi="Times New Roman"/>
          <w:sz w:val="24"/>
          <w:szCs w:val="24"/>
          <w:lang w:val="ru-RU"/>
        </w:rPr>
        <w:t xml:space="preserve">А. Просмотр видеофильмов и роликов, демонстрирующих реальные ЧС, моделирование поведения (деловые игры) и составление конспекта-памятки по поведению в условиях различных чрезвычайных ситуаций. </w:t>
      </w:r>
    </w:p>
    <w:p w:rsidR="004E668C" w:rsidRPr="004E668C" w:rsidRDefault="004E668C" w:rsidP="004E66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E668C">
        <w:rPr>
          <w:rFonts w:ascii="Times New Roman" w:hAnsi="Times New Roman"/>
          <w:sz w:val="24"/>
          <w:szCs w:val="24"/>
          <w:lang w:val="ru-RU"/>
        </w:rPr>
        <w:t>Б. Обучение навыкам оказания первой медицинской помощи в различных ситуациях.</w:t>
      </w:r>
    </w:p>
    <w:p w:rsidR="004E668C" w:rsidRPr="004E668C" w:rsidRDefault="004E668C" w:rsidP="004E66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E668C" w:rsidRPr="004E668C" w:rsidRDefault="004E668C" w:rsidP="004E66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E668C">
        <w:rPr>
          <w:rFonts w:ascii="Times New Roman" w:hAnsi="Times New Roman"/>
          <w:sz w:val="24"/>
          <w:szCs w:val="24"/>
          <w:lang w:val="ru-RU"/>
        </w:rPr>
        <w:t>Критерии оценки теоретической части практической работы (раздел «Чрезвычайные ситуации и методы защиты в условиях их реализации»):</w:t>
      </w:r>
    </w:p>
    <w:p w:rsidR="004E668C" w:rsidRPr="004E668C" w:rsidRDefault="004E668C" w:rsidP="004E66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E668C">
        <w:rPr>
          <w:rFonts w:ascii="Times New Roman" w:hAnsi="Times New Roman"/>
          <w:sz w:val="24"/>
          <w:szCs w:val="24"/>
          <w:lang w:val="ru-RU"/>
        </w:rPr>
        <w:t>•</w:t>
      </w:r>
      <w:r w:rsidRPr="004E668C">
        <w:rPr>
          <w:rFonts w:ascii="Times New Roman" w:hAnsi="Times New Roman"/>
          <w:sz w:val="24"/>
          <w:szCs w:val="24"/>
          <w:lang w:val="ru-RU"/>
        </w:rPr>
        <w:tab/>
        <w:t xml:space="preserve">2,5 балла – конспект-памятка содержит основной теоретический материал (даны полноценные ответы на все поставленные вопросы); </w:t>
      </w:r>
    </w:p>
    <w:p w:rsidR="004E668C" w:rsidRPr="004E668C" w:rsidRDefault="004E668C" w:rsidP="004E66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E668C">
        <w:rPr>
          <w:rFonts w:ascii="Times New Roman" w:hAnsi="Times New Roman"/>
          <w:sz w:val="24"/>
          <w:szCs w:val="24"/>
          <w:lang w:val="ru-RU"/>
        </w:rPr>
        <w:t>•</w:t>
      </w:r>
      <w:r w:rsidRPr="004E668C">
        <w:rPr>
          <w:rFonts w:ascii="Times New Roman" w:hAnsi="Times New Roman"/>
          <w:sz w:val="24"/>
          <w:szCs w:val="24"/>
          <w:lang w:val="ru-RU"/>
        </w:rPr>
        <w:tab/>
        <w:t xml:space="preserve">2 балла – конспект-памятка содержит основной теоретический материал с некоторыми недочетами (ответы на вопросы могут быть поверхностными, неполными, но достаточными для понимания вопроса); </w:t>
      </w:r>
    </w:p>
    <w:p w:rsidR="004E668C" w:rsidRPr="004E668C" w:rsidRDefault="004E668C" w:rsidP="004E66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E668C">
        <w:rPr>
          <w:rFonts w:ascii="Times New Roman" w:hAnsi="Times New Roman"/>
          <w:sz w:val="24"/>
          <w:szCs w:val="24"/>
          <w:lang w:val="ru-RU"/>
        </w:rPr>
        <w:t>•</w:t>
      </w:r>
      <w:r w:rsidRPr="004E668C">
        <w:rPr>
          <w:rFonts w:ascii="Times New Roman" w:hAnsi="Times New Roman"/>
          <w:sz w:val="24"/>
          <w:szCs w:val="24"/>
          <w:lang w:val="ru-RU"/>
        </w:rPr>
        <w:tab/>
        <w:t xml:space="preserve">1,5 балла – конспект-памятка содержит краткое освещение теоретического материала; </w:t>
      </w:r>
    </w:p>
    <w:p w:rsidR="004E668C" w:rsidRPr="004E668C" w:rsidRDefault="004E668C" w:rsidP="004E66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E668C">
        <w:rPr>
          <w:rFonts w:ascii="Times New Roman" w:hAnsi="Times New Roman"/>
          <w:sz w:val="24"/>
          <w:szCs w:val="24"/>
          <w:lang w:val="ru-RU"/>
        </w:rPr>
        <w:t>•</w:t>
      </w:r>
      <w:r w:rsidRPr="004E668C">
        <w:rPr>
          <w:rFonts w:ascii="Times New Roman" w:hAnsi="Times New Roman"/>
          <w:sz w:val="24"/>
          <w:szCs w:val="24"/>
          <w:lang w:val="ru-RU"/>
        </w:rPr>
        <w:tab/>
        <w:t xml:space="preserve">1 балл – конспект-памятка поверхностно освещает теоретический материал, даны ответы не на все вопросы; </w:t>
      </w:r>
    </w:p>
    <w:p w:rsidR="004E668C" w:rsidRPr="004E668C" w:rsidRDefault="004E668C" w:rsidP="004E66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E668C">
        <w:rPr>
          <w:rFonts w:ascii="Times New Roman" w:hAnsi="Times New Roman"/>
          <w:sz w:val="24"/>
          <w:szCs w:val="24"/>
          <w:lang w:val="ru-RU"/>
        </w:rPr>
        <w:t>•</w:t>
      </w:r>
      <w:r w:rsidRPr="004E668C">
        <w:rPr>
          <w:rFonts w:ascii="Times New Roman" w:hAnsi="Times New Roman"/>
          <w:sz w:val="24"/>
          <w:szCs w:val="24"/>
          <w:lang w:val="ru-RU"/>
        </w:rPr>
        <w:tab/>
        <w:t>0 баллов – конспект-памятка не составлен.</w:t>
      </w:r>
    </w:p>
    <w:p w:rsidR="004E668C" w:rsidRPr="004E668C" w:rsidRDefault="004E668C" w:rsidP="004E66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E668C">
        <w:rPr>
          <w:rFonts w:ascii="Times New Roman" w:hAnsi="Times New Roman"/>
          <w:sz w:val="24"/>
          <w:szCs w:val="24"/>
          <w:lang w:val="ru-RU"/>
        </w:rPr>
        <w:lastRenderedPageBreak/>
        <w:t>Критерии оценки игровой части практической работы (раздел «Чрезвычайные ситуации и методы защиты в условиях их реализации»):</w:t>
      </w:r>
    </w:p>
    <w:p w:rsidR="004E668C" w:rsidRPr="004E668C" w:rsidRDefault="004E668C" w:rsidP="004E66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E668C">
        <w:rPr>
          <w:rFonts w:ascii="Times New Roman" w:hAnsi="Times New Roman"/>
          <w:sz w:val="24"/>
          <w:szCs w:val="24"/>
          <w:lang w:val="ru-RU"/>
        </w:rPr>
        <w:t>•</w:t>
      </w:r>
      <w:r w:rsidRPr="004E668C">
        <w:rPr>
          <w:rFonts w:ascii="Times New Roman" w:hAnsi="Times New Roman"/>
          <w:sz w:val="24"/>
          <w:szCs w:val="24"/>
          <w:lang w:val="ru-RU"/>
        </w:rPr>
        <w:tab/>
        <w:t xml:space="preserve">2,5 балла – студент принимает активное участие в обсуждении проблемной ситуации, дает правильные ответы на поставленные вопросы; </w:t>
      </w:r>
    </w:p>
    <w:p w:rsidR="004E668C" w:rsidRPr="004E668C" w:rsidRDefault="004E668C" w:rsidP="004E66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E668C">
        <w:rPr>
          <w:rFonts w:ascii="Times New Roman" w:hAnsi="Times New Roman"/>
          <w:sz w:val="24"/>
          <w:szCs w:val="24"/>
          <w:lang w:val="ru-RU"/>
        </w:rPr>
        <w:t>•</w:t>
      </w:r>
      <w:r w:rsidRPr="004E668C">
        <w:rPr>
          <w:rFonts w:ascii="Times New Roman" w:hAnsi="Times New Roman"/>
          <w:sz w:val="24"/>
          <w:szCs w:val="24"/>
          <w:lang w:val="ru-RU"/>
        </w:rPr>
        <w:tab/>
        <w:t xml:space="preserve">2 балла – студент принимает активное участие в дискуссии, но ошибается с ответами на поставленные вопросы; </w:t>
      </w:r>
    </w:p>
    <w:p w:rsidR="004E668C" w:rsidRPr="004E668C" w:rsidRDefault="004E668C" w:rsidP="004E66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E668C">
        <w:rPr>
          <w:rFonts w:ascii="Times New Roman" w:hAnsi="Times New Roman"/>
          <w:sz w:val="24"/>
          <w:szCs w:val="24"/>
          <w:lang w:val="ru-RU"/>
        </w:rPr>
        <w:t>•</w:t>
      </w:r>
      <w:r w:rsidRPr="004E668C">
        <w:rPr>
          <w:rFonts w:ascii="Times New Roman" w:hAnsi="Times New Roman"/>
          <w:sz w:val="24"/>
          <w:szCs w:val="24"/>
          <w:lang w:val="ru-RU"/>
        </w:rPr>
        <w:tab/>
        <w:t xml:space="preserve">1,5 балла – студент принимает умеренное участие в дискуссии, но дает правильные ответы на поставленные вопросы; </w:t>
      </w:r>
    </w:p>
    <w:p w:rsidR="004E668C" w:rsidRPr="004E668C" w:rsidRDefault="004E668C" w:rsidP="004E66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E668C">
        <w:rPr>
          <w:rFonts w:ascii="Times New Roman" w:hAnsi="Times New Roman"/>
          <w:sz w:val="24"/>
          <w:szCs w:val="24"/>
          <w:lang w:val="ru-RU"/>
        </w:rPr>
        <w:t>•</w:t>
      </w:r>
      <w:r w:rsidRPr="004E668C">
        <w:rPr>
          <w:rFonts w:ascii="Times New Roman" w:hAnsi="Times New Roman"/>
          <w:sz w:val="24"/>
          <w:szCs w:val="24"/>
          <w:lang w:val="ru-RU"/>
        </w:rPr>
        <w:tab/>
        <w:t xml:space="preserve">1 балл – студент почти не принимает участие в дискуссии; </w:t>
      </w:r>
    </w:p>
    <w:p w:rsidR="004E668C" w:rsidRDefault="004E668C" w:rsidP="004E66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E668C">
        <w:rPr>
          <w:rFonts w:ascii="Times New Roman" w:hAnsi="Times New Roman"/>
          <w:sz w:val="24"/>
          <w:szCs w:val="24"/>
          <w:lang w:val="ru-RU"/>
        </w:rPr>
        <w:t>•</w:t>
      </w:r>
      <w:r w:rsidRPr="004E668C">
        <w:rPr>
          <w:rFonts w:ascii="Times New Roman" w:hAnsi="Times New Roman"/>
          <w:sz w:val="24"/>
          <w:szCs w:val="24"/>
          <w:lang w:val="ru-RU"/>
        </w:rPr>
        <w:tab/>
        <w:t>0 баллов – студент не принимает участие в дискуссии.</w:t>
      </w:r>
    </w:p>
    <w:p w:rsidR="004E668C" w:rsidRPr="004E668C" w:rsidRDefault="004E668C" w:rsidP="004E66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E668C" w:rsidRPr="004E668C" w:rsidRDefault="004E668C" w:rsidP="004E66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E668C">
        <w:rPr>
          <w:rFonts w:ascii="Times New Roman" w:hAnsi="Times New Roman"/>
          <w:sz w:val="24"/>
          <w:szCs w:val="24"/>
          <w:lang w:val="ru-RU"/>
        </w:rPr>
        <w:t>Критерии оценки практической работы (раздел «Оказание первой медицинской помощи»):</w:t>
      </w:r>
    </w:p>
    <w:p w:rsidR="004E668C" w:rsidRPr="004E668C" w:rsidRDefault="004E668C" w:rsidP="004E66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E668C">
        <w:rPr>
          <w:rFonts w:ascii="Times New Roman" w:hAnsi="Times New Roman"/>
          <w:sz w:val="24"/>
          <w:szCs w:val="24"/>
          <w:lang w:val="ru-RU"/>
        </w:rPr>
        <w:t>•</w:t>
      </w:r>
      <w:r w:rsidRPr="004E668C">
        <w:rPr>
          <w:rFonts w:ascii="Times New Roman" w:hAnsi="Times New Roman"/>
          <w:sz w:val="24"/>
          <w:szCs w:val="24"/>
          <w:lang w:val="ru-RU"/>
        </w:rPr>
        <w:tab/>
        <w:t>5 баллов – в ходе тренинга по оказанию первой медицинской помощи студент выполняет задание верно;</w:t>
      </w:r>
    </w:p>
    <w:p w:rsidR="004E668C" w:rsidRPr="004E668C" w:rsidRDefault="004E668C" w:rsidP="004E66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E668C">
        <w:rPr>
          <w:rFonts w:ascii="Times New Roman" w:hAnsi="Times New Roman"/>
          <w:sz w:val="24"/>
          <w:szCs w:val="24"/>
          <w:lang w:val="ru-RU"/>
        </w:rPr>
        <w:t>•</w:t>
      </w:r>
      <w:r w:rsidRPr="004E668C">
        <w:rPr>
          <w:rFonts w:ascii="Times New Roman" w:hAnsi="Times New Roman"/>
          <w:sz w:val="24"/>
          <w:szCs w:val="24"/>
          <w:lang w:val="ru-RU"/>
        </w:rPr>
        <w:tab/>
        <w:t xml:space="preserve">4 балла – в ходе тренинга студент выполняет задание с некоторыми ошибками, но поправляет сам себя; </w:t>
      </w:r>
    </w:p>
    <w:p w:rsidR="004E668C" w:rsidRPr="004E668C" w:rsidRDefault="004E668C" w:rsidP="004E66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E668C">
        <w:rPr>
          <w:rFonts w:ascii="Times New Roman" w:hAnsi="Times New Roman"/>
          <w:sz w:val="24"/>
          <w:szCs w:val="24"/>
          <w:lang w:val="ru-RU"/>
        </w:rPr>
        <w:t>•</w:t>
      </w:r>
      <w:r w:rsidRPr="004E668C">
        <w:rPr>
          <w:rFonts w:ascii="Times New Roman" w:hAnsi="Times New Roman"/>
          <w:sz w:val="24"/>
          <w:szCs w:val="24"/>
          <w:lang w:val="ru-RU"/>
        </w:rPr>
        <w:tab/>
        <w:t xml:space="preserve">3 балла – в ходе тренинга студент допускает ошибки, на которые ему указывает преподаватель или другие студенты; </w:t>
      </w:r>
    </w:p>
    <w:p w:rsidR="004E668C" w:rsidRPr="004E668C" w:rsidRDefault="004E668C" w:rsidP="004E66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E668C">
        <w:rPr>
          <w:rFonts w:ascii="Times New Roman" w:hAnsi="Times New Roman"/>
          <w:sz w:val="24"/>
          <w:szCs w:val="24"/>
          <w:lang w:val="ru-RU"/>
        </w:rPr>
        <w:t>•</w:t>
      </w:r>
      <w:r w:rsidRPr="004E668C">
        <w:rPr>
          <w:rFonts w:ascii="Times New Roman" w:hAnsi="Times New Roman"/>
          <w:sz w:val="24"/>
          <w:szCs w:val="24"/>
          <w:lang w:val="ru-RU"/>
        </w:rPr>
        <w:tab/>
        <w:t>2 балла – в ходе тренинга студент допускает многочисленные ошибки;</w:t>
      </w:r>
    </w:p>
    <w:p w:rsidR="004E668C" w:rsidRDefault="004E668C" w:rsidP="004E66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E668C">
        <w:rPr>
          <w:rFonts w:ascii="Times New Roman" w:hAnsi="Times New Roman"/>
          <w:sz w:val="24"/>
          <w:szCs w:val="24"/>
          <w:lang w:val="ru-RU"/>
        </w:rPr>
        <w:t>•</w:t>
      </w:r>
      <w:r w:rsidRPr="004E668C">
        <w:rPr>
          <w:rFonts w:ascii="Times New Roman" w:hAnsi="Times New Roman"/>
          <w:sz w:val="24"/>
          <w:szCs w:val="24"/>
          <w:lang w:val="ru-RU"/>
        </w:rPr>
        <w:tab/>
        <w:t>0 баллов – студент не выполняет задание.</w:t>
      </w:r>
    </w:p>
    <w:p w:rsidR="008C6F14" w:rsidRPr="007A3BB4" w:rsidRDefault="0012666D" w:rsidP="004E668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/>
        </w:rPr>
        <w:br w:type="page"/>
      </w:r>
      <w:r w:rsidR="008C6F14" w:rsidRPr="007A3BB4">
        <w:rPr>
          <w:rFonts w:ascii="Times New Roman" w:hAnsi="Times New Roman"/>
          <w:sz w:val="24"/>
          <w:szCs w:val="24"/>
          <w:lang w:val="ru-RU" w:eastAsia="ru-RU"/>
        </w:rPr>
        <w:lastRenderedPageBreak/>
        <w:t>Министерство науки</w:t>
      </w:r>
      <w:r w:rsidR="008C6F14">
        <w:rPr>
          <w:rFonts w:ascii="Times New Roman" w:hAnsi="Times New Roman"/>
          <w:sz w:val="24"/>
          <w:szCs w:val="24"/>
          <w:lang w:val="ru-RU" w:eastAsia="ru-RU"/>
        </w:rPr>
        <w:t xml:space="preserve"> и высшего образования</w:t>
      </w:r>
      <w:r w:rsidR="008C6F14" w:rsidRPr="007A3BB4">
        <w:rPr>
          <w:rFonts w:ascii="Times New Roman" w:hAnsi="Times New Roman"/>
          <w:sz w:val="24"/>
          <w:szCs w:val="24"/>
          <w:lang w:val="ru-RU" w:eastAsia="ru-RU"/>
        </w:rPr>
        <w:t xml:space="preserve"> Российской Федерации</w:t>
      </w:r>
    </w:p>
    <w:p w:rsidR="008C6F14" w:rsidRPr="007A3BB4" w:rsidRDefault="008C6F14" w:rsidP="008C6F14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7A3BB4">
        <w:rPr>
          <w:rFonts w:ascii="Times New Roman" w:hAnsi="Times New Roman"/>
          <w:sz w:val="24"/>
          <w:szCs w:val="24"/>
          <w:lang w:val="ru-RU" w:eastAsia="ru-RU"/>
        </w:rPr>
        <w:t>Аммосова</w:t>
      </w:r>
      <w:proofErr w:type="spellEnd"/>
      <w:r w:rsidRPr="007A3BB4">
        <w:rPr>
          <w:rFonts w:ascii="Times New Roman" w:hAnsi="Times New Roman"/>
          <w:sz w:val="24"/>
          <w:szCs w:val="24"/>
          <w:lang w:val="ru-RU" w:eastAsia="ru-RU"/>
        </w:rPr>
        <w:t>» в г. Нерюнгри</w:t>
      </w:r>
    </w:p>
    <w:p w:rsidR="008C6F14" w:rsidRDefault="008C6F14" w:rsidP="008C6F14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4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C6F14" w:rsidRDefault="008C6F14" w:rsidP="008C6F14">
      <w:pPr>
        <w:spacing w:after="0" w:line="288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Кафедра общеобразовательных дисциплин</w:t>
      </w:r>
    </w:p>
    <w:p w:rsidR="00A5239A" w:rsidRDefault="00A5239A" w:rsidP="009D6C66">
      <w:pPr>
        <w:spacing w:after="0" w:line="288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2666D" w:rsidRPr="0012666D" w:rsidRDefault="0012666D" w:rsidP="0012666D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12666D"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  <w:t xml:space="preserve">Содержание профессионального кейса по БЖД применительно к сфере деятельности </w:t>
      </w:r>
      <w:r w:rsidR="00E67E59" w:rsidRPr="00E67E59"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  <w:t>педагог</w:t>
      </w:r>
      <w:r w:rsidR="00E67E59"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  <w:t>а</w:t>
      </w:r>
      <w:r w:rsidR="00E67E59" w:rsidRPr="00E67E59"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  <w:t xml:space="preserve"> – воспитател</w:t>
      </w:r>
      <w:r w:rsidR="00E67E59"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  <w:t>я</w:t>
      </w:r>
      <w:r w:rsidR="00E67E59" w:rsidRPr="00E67E59"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  <w:t xml:space="preserve"> ДОУ, учител</w:t>
      </w:r>
      <w:r w:rsidR="00E67E59"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  <w:t>я</w:t>
      </w:r>
      <w:r w:rsidR="00E67E59" w:rsidRPr="00E67E59"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  <w:t xml:space="preserve"> начальных классов</w:t>
      </w:r>
    </w:p>
    <w:p w:rsidR="00EA331F" w:rsidRDefault="00EA331F" w:rsidP="00BC1DD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/>
        </w:rPr>
      </w:pPr>
    </w:p>
    <w:p w:rsidR="0012666D" w:rsidRPr="0012666D" w:rsidRDefault="0012666D" w:rsidP="0012666D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2666D">
        <w:rPr>
          <w:rFonts w:ascii="Times New Roman" w:hAnsi="Times New Roman"/>
          <w:sz w:val="24"/>
          <w:szCs w:val="24"/>
          <w:lang w:val="ru-RU"/>
        </w:rPr>
        <w:t xml:space="preserve">Создание комплекса методических указаний (кейса) </w:t>
      </w:r>
      <w:r>
        <w:rPr>
          <w:rFonts w:ascii="Times New Roman" w:hAnsi="Times New Roman"/>
          <w:sz w:val="24"/>
          <w:szCs w:val="24"/>
          <w:lang w:val="ru-RU"/>
        </w:rPr>
        <w:t>(</w:t>
      </w:r>
      <w:r w:rsidR="00E67E59">
        <w:rPr>
          <w:rFonts w:ascii="Times New Roman" w:hAnsi="Times New Roman"/>
          <w:sz w:val="24"/>
          <w:szCs w:val="24"/>
          <w:lang w:val="ru-RU"/>
        </w:rPr>
        <w:t>контрольная работа</w:t>
      </w:r>
      <w:r>
        <w:rPr>
          <w:rFonts w:ascii="Times New Roman" w:hAnsi="Times New Roman"/>
          <w:sz w:val="24"/>
          <w:szCs w:val="24"/>
          <w:lang w:val="ru-RU"/>
        </w:rPr>
        <w:t xml:space="preserve">) </w:t>
      </w:r>
      <w:r w:rsidRPr="0012666D">
        <w:rPr>
          <w:rFonts w:ascii="Times New Roman" w:hAnsi="Times New Roman"/>
          <w:sz w:val="24"/>
          <w:szCs w:val="24"/>
          <w:lang w:val="ru-RU"/>
        </w:rPr>
        <w:t>по формированию безопасной профессиональной среды включает ответы на следующие вопросы (</w:t>
      </w:r>
      <w:r w:rsidRPr="0012666D">
        <w:rPr>
          <w:rFonts w:ascii="Times New Roman" w:hAnsi="Times New Roman"/>
          <w:snapToGrid w:val="0"/>
          <w:sz w:val="24"/>
          <w:szCs w:val="24"/>
          <w:lang w:val="ru-RU"/>
        </w:rPr>
        <w:t>в формате схем, таблиц, рисунков, памяток, алгоритмов поведения в различных ситуациях)</w:t>
      </w:r>
      <w:r w:rsidRPr="0012666D">
        <w:rPr>
          <w:rFonts w:ascii="Times New Roman" w:hAnsi="Times New Roman"/>
          <w:sz w:val="24"/>
          <w:szCs w:val="24"/>
          <w:lang w:val="ru-RU"/>
        </w:rPr>
        <w:t>:</w:t>
      </w:r>
    </w:p>
    <w:p w:rsidR="00E67E59" w:rsidRPr="00E67E59" w:rsidRDefault="00E67E59" w:rsidP="00D23525">
      <w:pPr>
        <w:numPr>
          <w:ilvl w:val="0"/>
          <w:numId w:val="17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67E59">
        <w:rPr>
          <w:rFonts w:ascii="Times New Roman" w:hAnsi="Times New Roman"/>
          <w:sz w:val="24"/>
          <w:szCs w:val="24"/>
          <w:lang w:val="ru-RU"/>
        </w:rPr>
        <w:t xml:space="preserve">Основные опасности и риски в выбранной области профессиональной деятельности (в применении к педагогу – воспитателю ДОУ, учителю начальных классов). </w:t>
      </w:r>
    </w:p>
    <w:p w:rsidR="00E67E59" w:rsidRPr="00E67E59" w:rsidRDefault="00E67E59" w:rsidP="00D23525">
      <w:pPr>
        <w:numPr>
          <w:ilvl w:val="0"/>
          <w:numId w:val="17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67E59">
        <w:rPr>
          <w:rFonts w:ascii="Times New Roman" w:hAnsi="Times New Roman"/>
          <w:sz w:val="24"/>
          <w:szCs w:val="24"/>
          <w:lang w:val="ru-RU"/>
        </w:rPr>
        <w:t>Опасные и вредные факторы профессиональной среды (включая такие ее элементы, как учебный кабинет, здание детского сада или школы, места внеурочных занятий и т.д.), примеры реализации.</w:t>
      </w:r>
    </w:p>
    <w:p w:rsidR="00E67E59" w:rsidRPr="00E67E59" w:rsidRDefault="00E67E59" w:rsidP="00D23525">
      <w:pPr>
        <w:numPr>
          <w:ilvl w:val="0"/>
          <w:numId w:val="17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67E59">
        <w:rPr>
          <w:rFonts w:ascii="Times New Roman" w:hAnsi="Times New Roman"/>
          <w:sz w:val="24"/>
          <w:szCs w:val="24"/>
          <w:lang w:val="ru-RU"/>
        </w:rPr>
        <w:t>Правила дорожного движения для детей дошкольного и младшего школьного возраста («Безопасная дорога»).</w:t>
      </w:r>
    </w:p>
    <w:p w:rsidR="00E67E59" w:rsidRPr="00E67E59" w:rsidRDefault="00E67E59" w:rsidP="00D23525">
      <w:pPr>
        <w:numPr>
          <w:ilvl w:val="0"/>
          <w:numId w:val="17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67E59">
        <w:rPr>
          <w:rFonts w:ascii="Times New Roman" w:hAnsi="Times New Roman"/>
          <w:sz w:val="24"/>
          <w:szCs w:val="24"/>
          <w:lang w:val="ru-RU"/>
        </w:rPr>
        <w:t>Типовые методы защиты от негативных факторов в сфере дошкольного и школьного образования. Оценка современного обеспечения средствами защиты в сфере профессиональной деятельности.</w:t>
      </w:r>
    </w:p>
    <w:p w:rsidR="00E67E59" w:rsidRPr="00E67E59" w:rsidRDefault="00E67E59" w:rsidP="00D23525">
      <w:pPr>
        <w:numPr>
          <w:ilvl w:val="0"/>
          <w:numId w:val="17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67E59">
        <w:rPr>
          <w:rFonts w:ascii="Times New Roman" w:hAnsi="Times New Roman"/>
          <w:sz w:val="24"/>
          <w:szCs w:val="24"/>
          <w:lang w:val="ru-RU"/>
        </w:rPr>
        <w:t>Конкретные примеры расчетов и выбора систем вентиляции, кондиционирования и освещения, создание цветового интерьера учебных кабинетов и аудиторий.</w:t>
      </w:r>
    </w:p>
    <w:p w:rsidR="00E67E59" w:rsidRPr="00E67E59" w:rsidRDefault="00E67E59" w:rsidP="00D23525">
      <w:pPr>
        <w:numPr>
          <w:ilvl w:val="0"/>
          <w:numId w:val="17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67E59">
        <w:rPr>
          <w:rFonts w:ascii="Times New Roman" w:hAnsi="Times New Roman"/>
          <w:sz w:val="24"/>
          <w:szCs w:val="24"/>
          <w:lang w:val="ru-RU"/>
        </w:rPr>
        <w:t>Психофизиологические особенности труда воспитателя ДОУ / учителя начальных классов.</w:t>
      </w:r>
    </w:p>
    <w:p w:rsidR="00E67E59" w:rsidRPr="00E67E59" w:rsidRDefault="00E67E59" w:rsidP="00D23525">
      <w:pPr>
        <w:numPr>
          <w:ilvl w:val="0"/>
          <w:numId w:val="17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67E59">
        <w:rPr>
          <w:rFonts w:ascii="Times New Roman" w:hAnsi="Times New Roman"/>
          <w:sz w:val="24"/>
          <w:szCs w:val="24"/>
          <w:lang w:val="ru-RU"/>
        </w:rPr>
        <w:t>Особенности действий воспитателя ДОУ / учителя начальных классов в условиях чрезвычайных ситуаций различных видов (стихийных бедствий, техногенных аварий, социальных ЧС).</w:t>
      </w:r>
    </w:p>
    <w:p w:rsidR="00E67E59" w:rsidRPr="00E67E59" w:rsidRDefault="00E67E59" w:rsidP="00D23525">
      <w:pPr>
        <w:numPr>
          <w:ilvl w:val="0"/>
          <w:numId w:val="17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67E59">
        <w:rPr>
          <w:rFonts w:ascii="Times New Roman" w:hAnsi="Times New Roman"/>
          <w:sz w:val="24"/>
          <w:szCs w:val="24"/>
          <w:lang w:val="ru-RU"/>
        </w:rPr>
        <w:t xml:space="preserve">Особенности обеспечения пожарной безопасности и пожарной профилактики в образовательном учреждении. </w:t>
      </w:r>
    </w:p>
    <w:p w:rsidR="00E67E59" w:rsidRPr="00E67E59" w:rsidRDefault="00E67E59" w:rsidP="00D23525">
      <w:pPr>
        <w:numPr>
          <w:ilvl w:val="0"/>
          <w:numId w:val="17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67E59">
        <w:rPr>
          <w:rFonts w:ascii="Times New Roman" w:hAnsi="Times New Roman"/>
          <w:sz w:val="24"/>
          <w:szCs w:val="24"/>
          <w:lang w:val="ru-RU"/>
        </w:rPr>
        <w:t>Законодательные и нормативные правовые акты, регулирующие профессиональную деятельность педагога. СанПиН и СНиП для дошкольных учреждений и общеобразовательных школ.</w:t>
      </w:r>
    </w:p>
    <w:p w:rsidR="00E67E59" w:rsidRPr="00E67E59" w:rsidRDefault="00E67E59" w:rsidP="00E67E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67E59" w:rsidRPr="00E67E59" w:rsidRDefault="00E67E59" w:rsidP="00E67E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67E59">
        <w:rPr>
          <w:rFonts w:ascii="Times New Roman" w:hAnsi="Times New Roman"/>
          <w:sz w:val="24"/>
          <w:szCs w:val="24"/>
          <w:lang w:val="ru-RU"/>
        </w:rPr>
        <w:t>Критерии оценки кейса: наполнение (ответы на все вопросы), информативность и полнота раскрытия информации (ответ дан понятным языком, с использованием профессиональной терминологии, полноценный по содержанию), наличие ссылок на первоисточники. Максимальный балл за кейс – 15 баллов.</w:t>
      </w:r>
    </w:p>
    <w:p w:rsidR="0012666D" w:rsidRDefault="0012666D" w:rsidP="00BC1DD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/>
        </w:rPr>
      </w:pPr>
    </w:p>
    <w:p w:rsidR="00EA331F" w:rsidRPr="00944552" w:rsidRDefault="00EA331F" w:rsidP="00BC1DD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/>
        </w:rPr>
      </w:pPr>
    </w:p>
    <w:p w:rsidR="008C6F14" w:rsidRPr="007A3BB4" w:rsidRDefault="00BC1DDC" w:rsidP="00E67E59">
      <w:pPr>
        <w:jc w:val="center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/>
        </w:rPr>
        <w:br w:type="page"/>
      </w:r>
      <w:r w:rsidR="008C6F14" w:rsidRPr="007A3BB4">
        <w:rPr>
          <w:rFonts w:ascii="Times New Roman" w:hAnsi="Times New Roman"/>
          <w:sz w:val="24"/>
          <w:szCs w:val="24"/>
          <w:lang w:val="ru-RU" w:eastAsia="ru-RU"/>
        </w:rPr>
        <w:lastRenderedPageBreak/>
        <w:t>Министерство науки</w:t>
      </w:r>
      <w:r w:rsidR="008C6F14">
        <w:rPr>
          <w:rFonts w:ascii="Times New Roman" w:hAnsi="Times New Roman"/>
          <w:sz w:val="24"/>
          <w:szCs w:val="24"/>
          <w:lang w:val="ru-RU" w:eastAsia="ru-RU"/>
        </w:rPr>
        <w:t xml:space="preserve"> и высшего образования</w:t>
      </w:r>
      <w:r w:rsidR="008C6F14" w:rsidRPr="007A3BB4">
        <w:rPr>
          <w:rFonts w:ascii="Times New Roman" w:hAnsi="Times New Roman"/>
          <w:sz w:val="24"/>
          <w:szCs w:val="24"/>
          <w:lang w:val="ru-RU" w:eastAsia="ru-RU"/>
        </w:rPr>
        <w:t xml:space="preserve"> Российской Федерации</w:t>
      </w:r>
    </w:p>
    <w:p w:rsidR="008C6F14" w:rsidRPr="007A3BB4" w:rsidRDefault="008C6F14" w:rsidP="008C6F14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7A3BB4">
        <w:rPr>
          <w:rFonts w:ascii="Times New Roman" w:hAnsi="Times New Roman"/>
          <w:sz w:val="24"/>
          <w:szCs w:val="24"/>
          <w:lang w:val="ru-RU" w:eastAsia="ru-RU"/>
        </w:rPr>
        <w:t>Аммосова</w:t>
      </w:r>
      <w:proofErr w:type="spellEnd"/>
      <w:r w:rsidRPr="007A3BB4">
        <w:rPr>
          <w:rFonts w:ascii="Times New Roman" w:hAnsi="Times New Roman"/>
          <w:sz w:val="24"/>
          <w:szCs w:val="24"/>
          <w:lang w:val="ru-RU" w:eastAsia="ru-RU"/>
        </w:rPr>
        <w:t>» в г. Нерюнгри</w:t>
      </w:r>
    </w:p>
    <w:p w:rsidR="008C6F14" w:rsidRDefault="008C6F14" w:rsidP="008C6F14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4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C6F14" w:rsidRDefault="008C6F14" w:rsidP="008C6F14">
      <w:pPr>
        <w:spacing w:after="0" w:line="288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Кафедра общеобразовательных дисциплин</w:t>
      </w:r>
    </w:p>
    <w:p w:rsidR="00BA2C12" w:rsidRPr="00EA331F" w:rsidRDefault="00BA2C12" w:rsidP="008C7F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A2C12" w:rsidRPr="00EA331F" w:rsidRDefault="00BA2C12" w:rsidP="008C7F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A331F" w:rsidRPr="007A5D88" w:rsidRDefault="007A5D88" w:rsidP="00EA331F">
      <w:pPr>
        <w:tabs>
          <w:tab w:val="right" w:leader="underscore" w:pos="8505"/>
        </w:tabs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650C4A">
        <w:rPr>
          <w:rFonts w:ascii="Times New Roman" w:hAnsi="Times New Roman"/>
          <w:b/>
          <w:bCs/>
          <w:sz w:val="24"/>
          <w:szCs w:val="24"/>
          <w:lang w:val="ru-RU"/>
        </w:rPr>
        <w:t xml:space="preserve">Тестирование </w:t>
      </w:r>
    </w:p>
    <w:p w:rsidR="006578B7" w:rsidRPr="004E4D07" w:rsidRDefault="006578B7" w:rsidP="006578B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b/>
          <w:sz w:val="20"/>
          <w:szCs w:val="20"/>
          <w:lang w:val="ru-RU"/>
        </w:rPr>
      </w:pPr>
      <w:proofErr w:type="gramStart"/>
      <w:r w:rsidRPr="004E4D07">
        <w:rPr>
          <w:rFonts w:ascii="Times New Roman" w:hAnsi="Times New Roman"/>
          <w:b/>
          <w:sz w:val="20"/>
          <w:szCs w:val="20"/>
          <w:lang w:val="ru-RU"/>
        </w:rPr>
        <w:t xml:space="preserve">Тест № 1 (темы </w:t>
      </w:r>
      <w:r w:rsidR="00650C4A" w:rsidRPr="004E4D07">
        <w:rPr>
          <w:rFonts w:ascii="Times New Roman" w:hAnsi="Times New Roman"/>
          <w:b/>
          <w:sz w:val="20"/>
          <w:szCs w:val="20"/>
          <w:lang w:val="ru-RU"/>
        </w:rPr>
        <w:t>«</w:t>
      </w:r>
      <w:r w:rsidRPr="004E4D07">
        <w:rPr>
          <w:rFonts w:ascii="Times New Roman" w:hAnsi="Times New Roman"/>
          <w:b/>
          <w:sz w:val="20"/>
          <w:szCs w:val="20"/>
          <w:lang w:val="ru-RU"/>
        </w:rPr>
        <w:t>Введение в безопасность.</w:t>
      </w:r>
      <w:proofErr w:type="gramEnd"/>
      <w:r w:rsidRPr="004E4D07">
        <w:rPr>
          <w:rFonts w:ascii="Times New Roman" w:hAnsi="Times New Roman"/>
          <w:b/>
          <w:sz w:val="20"/>
          <w:szCs w:val="20"/>
          <w:lang w:val="ru-RU"/>
        </w:rPr>
        <w:t xml:space="preserve"> Основные понятия, термины и определения</w:t>
      </w:r>
      <w:r w:rsidR="00650C4A" w:rsidRPr="004E4D07">
        <w:rPr>
          <w:rFonts w:ascii="Times New Roman" w:hAnsi="Times New Roman"/>
          <w:b/>
          <w:sz w:val="20"/>
          <w:szCs w:val="20"/>
          <w:lang w:val="ru-RU"/>
        </w:rPr>
        <w:t>»</w:t>
      </w:r>
      <w:r w:rsidRPr="004E4D07">
        <w:rPr>
          <w:rFonts w:ascii="Times New Roman" w:hAnsi="Times New Roman"/>
          <w:b/>
          <w:sz w:val="20"/>
          <w:szCs w:val="20"/>
          <w:lang w:val="ru-RU"/>
        </w:rPr>
        <w:t xml:space="preserve">; </w:t>
      </w:r>
      <w:r w:rsidR="00650C4A" w:rsidRPr="004E4D07">
        <w:rPr>
          <w:rFonts w:ascii="Times New Roman" w:hAnsi="Times New Roman"/>
          <w:b/>
          <w:sz w:val="20"/>
          <w:szCs w:val="20"/>
          <w:lang w:val="ru-RU"/>
        </w:rPr>
        <w:t>«</w:t>
      </w:r>
      <w:r w:rsidRPr="004E4D07">
        <w:rPr>
          <w:rFonts w:ascii="Times New Roman" w:hAnsi="Times New Roman"/>
          <w:b/>
          <w:sz w:val="20"/>
          <w:szCs w:val="20"/>
          <w:lang w:val="ru-RU"/>
        </w:rPr>
        <w:t xml:space="preserve">Человек и </w:t>
      </w:r>
      <w:proofErr w:type="spellStart"/>
      <w:r w:rsidRPr="004E4D07">
        <w:rPr>
          <w:rFonts w:ascii="Times New Roman" w:hAnsi="Times New Roman"/>
          <w:b/>
          <w:sz w:val="20"/>
          <w:szCs w:val="20"/>
          <w:lang w:val="ru-RU"/>
        </w:rPr>
        <w:t>техносфера</w:t>
      </w:r>
      <w:proofErr w:type="spellEnd"/>
      <w:r w:rsidR="00650C4A" w:rsidRPr="004E4D07">
        <w:rPr>
          <w:rFonts w:ascii="Times New Roman" w:hAnsi="Times New Roman"/>
          <w:b/>
          <w:sz w:val="20"/>
          <w:szCs w:val="20"/>
          <w:lang w:val="ru-RU"/>
        </w:rPr>
        <w:t>»</w:t>
      </w:r>
      <w:r w:rsidRPr="004E4D07">
        <w:rPr>
          <w:rFonts w:ascii="Times New Roman" w:hAnsi="Times New Roman"/>
          <w:b/>
          <w:sz w:val="20"/>
          <w:szCs w:val="20"/>
          <w:lang w:val="ru-RU"/>
        </w:rPr>
        <w:t xml:space="preserve">; </w:t>
      </w:r>
      <w:r w:rsidR="00650C4A" w:rsidRPr="004E4D07">
        <w:rPr>
          <w:rFonts w:ascii="Times New Roman" w:hAnsi="Times New Roman"/>
          <w:b/>
          <w:sz w:val="20"/>
          <w:szCs w:val="20"/>
          <w:lang w:val="ru-RU"/>
        </w:rPr>
        <w:t>«</w:t>
      </w:r>
      <w:r w:rsidRPr="004E4D07">
        <w:rPr>
          <w:rFonts w:ascii="Times New Roman" w:hAnsi="Times New Roman"/>
          <w:b/>
          <w:sz w:val="20"/>
          <w:szCs w:val="20"/>
          <w:lang w:val="ru-RU"/>
        </w:rPr>
        <w:t xml:space="preserve">Идентификация и воздействие на </w:t>
      </w:r>
      <w:proofErr w:type="gramStart"/>
      <w:r w:rsidRPr="004E4D07">
        <w:rPr>
          <w:rFonts w:ascii="Times New Roman" w:hAnsi="Times New Roman"/>
          <w:b/>
          <w:sz w:val="20"/>
          <w:szCs w:val="20"/>
          <w:lang w:val="ru-RU"/>
        </w:rPr>
        <w:t>человека</w:t>
      </w:r>
      <w:proofErr w:type="gramEnd"/>
      <w:r w:rsidRPr="004E4D07">
        <w:rPr>
          <w:rFonts w:ascii="Times New Roman" w:hAnsi="Times New Roman"/>
          <w:b/>
          <w:sz w:val="20"/>
          <w:szCs w:val="20"/>
          <w:lang w:val="ru-RU"/>
        </w:rPr>
        <w:t xml:space="preserve"> и среду обитания вредных и опасных факторов</w:t>
      </w:r>
      <w:r w:rsidR="00650C4A" w:rsidRPr="004E4D07">
        <w:rPr>
          <w:rFonts w:ascii="Times New Roman" w:hAnsi="Times New Roman"/>
          <w:b/>
          <w:sz w:val="20"/>
          <w:szCs w:val="20"/>
          <w:lang w:val="ru-RU"/>
        </w:rPr>
        <w:t>»</w:t>
      </w:r>
      <w:r w:rsidRPr="004E4D07">
        <w:rPr>
          <w:rFonts w:ascii="Times New Roman" w:hAnsi="Times New Roman"/>
          <w:b/>
          <w:sz w:val="20"/>
          <w:szCs w:val="20"/>
          <w:lang w:val="ru-RU"/>
        </w:rPr>
        <w:t xml:space="preserve">; </w:t>
      </w:r>
      <w:r w:rsidR="00650C4A" w:rsidRPr="004E4D07">
        <w:rPr>
          <w:rFonts w:ascii="Times New Roman" w:hAnsi="Times New Roman"/>
          <w:b/>
          <w:sz w:val="20"/>
          <w:szCs w:val="20"/>
          <w:lang w:val="ru-RU"/>
        </w:rPr>
        <w:t>«</w:t>
      </w:r>
      <w:r w:rsidRPr="004E4D07">
        <w:rPr>
          <w:rFonts w:ascii="Times New Roman" w:hAnsi="Times New Roman"/>
          <w:b/>
          <w:sz w:val="20"/>
          <w:szCs w:val="20"/>
          <w:lang w:val="ru-RU"/>
        </w:rPr>
        <w:t>Защита человека и среды обитания от вредных и опасных факторов природного, антропогенного и техногенного происхождения</w:t>
      </w:r>
      <w:r w:rsidR="00650C4A" w:rsidRPr="004E4D07">
        <w:rPr>
          <w:rFonts w:ascii="Times New Roman" w:hAnsi="Times New Roman"/>
          <w:b/>
          <w:sz w:val="20"/>
          <w:szCs w:val="20"/>
          <w:lang w:val="ru-RU"/>
        </w:rPr>
        <w:t>»</w:t>
      </w:r>
      <w:r w:rsidRPr="004E4D07">
        <w:rPr>
          <w:rFonts w:ascii="Times New Roman" w:hAnsi="Times New Roman"/>
          <w:b/>
          <w:sz w:val="20"/>
          <w:szCs w:val="20"/>
          <w:lang w:val="ru-RU"/>
        </w:rPr>
        <w:t>)</w:t>
      </w:r>
    </w:p>
    <w:p w:rsidR="006578B7" w:rsidRPr="004E4D07" w:rsidRDefault="006578B7" w:rsidP="004F679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650C4A" w:rsidRPr="004E4D07" w:rsidRDefault="00650C4A" w:rsidP="00650C4A">
      <w:pPr>
        <w:spacing w:line="240" w:lineRule="auto"/>
        <w:jc w:val="center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Вариант 1</w:t>
      </w:r>
    </w:p>
    <w:p w:rsidR="00650C4A" w:rsidRPr="004E4D07" w:rsidRDefault="00650C4A" w:rsidP="00D23525">
      <w:pPr>
        <w:numPr>
          <w:ilvl w:val="0"/>
          <w:numId w:val="43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Безопасность жизнедеятельности как дисциплина изучает:</w:t>
      </w:r>
    </w:p>
    <w:p w:rsidR="00650C4A" w:rsidRPr="004E4D07" w:rsidRDefault="00650C4A" w:rsidP="00D23525">
      <w:pPr>
        <w:numPr>
          <w:ilvl w:val="0"/>
          <w:numId w:val="4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взаимодействие человека со средой его обитания</w:t>
      </w:r>
    </w:p>
    <w:p w:rsidR="00650C4A" w:rsidRPr="004E4D07" w:rsidRDefault="00650C4A" w:rsidP="00D23525">
      <w:pPr>
        <w:numPr>
          <w:ilvl w:val="0"/>
          <w:numId w:val="4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особенности обращения с опасными веществами</w:t>
      </w:r>
    </w:p>
    <w:p w:rsidR="00650C4A" w:rsidRPr="004E4D07" w:rsidRDefault="00650C4A" w:rsidP="00D23525">
      <w:pPr>
        <w:numPr>
          <w:ilvl w:val="0"/>
          <w:numId w:val="4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современные экологические проблемы</w:t>
      </w:r>
    </w:p>
    <w:p w:rsidR="00650C4A" w:rsidRPr="004E4D07" w:rsidRDefault="00650C4A" w:rsidP="00D23525">
      <w:pPr>
        <w:numPr>
          <w:ilvl w:val="0"/>
          <w:numId w:val="4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вопросы защиты от неблагоприятных факторов внешней среды</w:t>
      </w:r>
    </w:p>
    <w:p w:rsidR="00650C4A" w:rsidRPr="004E4D07" w:rsidRDefault="00650C4A" w:rsidP="00650C4A">
      <w:p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3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Жизнедеятельность:</w:t>
      </w:r>
    </w:p>
    <w:p w:rsidR="00650C4A" w:rsidRPr="004E4D07" w:rsidRDefault="00650C4A" w:rsidP="00D23525">
      <w:pPr>
        <w:numPr>
          <w:ilvl w:val="0"/>
          <w:numId w:val="6"/>
        </w:numPr>
        <w:spacing w:line="240" w:lineRule="auto"/>
        <w:ind w:left="1134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совокупность жизненных функций живого организма</w:t>
      </w:r>
    </w:p>
    <w:p w:rsidR="00650C4A" w:rsidRPr="004E4D07" w:rsidRDefault="00650C4A" w:rsidP="00D23525">
      <w:pPr>
        <w:numPr>
          <w:ilvl w:val="0"/>
          <w:numId w:val="6"/>
        </w:numPr>
        <w:spacing w:line="240" w:lineRule="auto"/>
        <w:ind w:left="1134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форма активного отношения к окружающему миру, направленная на его изменение и преобразование</w:t>
      </w:r>
    </w:p>
    <w:p w:rsidR="00650C4A" w:rsidRPr="004E4D07" w:rsidRDefault="00650C4A" w:rsidP="00D23525">
      <w:pPr>
        <w:numPr>
          <w:ilvl w:val="0"/>
          <w:numId w:val="6"/>
        </w:numPr>
        <w:spacing w:line="240" w:lineRule="auto"/>
        <w:ind w:left="1134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активная жизненная позиция человека</w:t>
      </w:r>
    </w:p>
    <w:p w:rsidR="00650C4A" w:rsidRPr="004E4D07" w:rsidRDefault="00650C4A" w:rsidP="00D23525">
      <w:pPr>
        <w:numPr>
          <w:ilvl w:val="0"/>
          <w:numId w:val="6"/>
        </w:numPr>
        <w:spacing w:line="240" w:lineRule="auto"/>
        <w:ind w:left="1134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комплекс мер по улучшению условий существования</w:t>
      </w:r>
    </w:p>
    <w:p w:rsidR="00650C4A" w:rsidRPr="004E4D07" w:rsidRDefault="00650C4A" w:rsidP="00650C4A">
      <w:p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3"/>
        </w:numPr>
        <w:spacing w:after="0" w:line="240" w:lineRule="auto"/>
        <w:ind w:left="714" w:hanging="357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Сопоставьте опасность и ее тип происхождения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"/>
        <w:gridCol w:w="5440"/>
        <w:gridCol w:w="589"/>
        <w:gridCol w:w="3142"/>
      </w:tblGrid>
      <w:tr w:rsidR="00650C4A" w:rsidRPr="004E4D07" w:rsidTr="00526182">
        <w:trPr>
          <w:jc w:val="center"/>
        </w:trPr>
        <w:tc>
          <w:tcPr>
            <w:tcW w:w="347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А</w:t>
            </w:r>
          </w:p>
        </w:tc>
        <w:tc>
          <w:tcPr>
            <w:tcW w:w="2759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Вращающиеся части машин</w:t>
            </w:r>
          </w:p>
        </w:tc>
        <w:tc>
          <w:tcPr>
            <w:tcW w:w="299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1</w:t>
            </w:r>
          </w:p>
        </w:tc>
        <w:tc>
          <w:tcPr>
            <w:tcW w:w="1594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Природная</w:t>
            </w:r>
          </w:p>
        </w:tc>
      </w:tr>
      <w:tr w:rsidR="00650C4A" w:rsidRPr="004E4D07" w:rsidTr="00526182">
        <w:trPr>
          <w:jc w:val="center"/>
        </w:trPr>
        <w:tc>
          <w:tcPr>
            <w:tcW w:w="347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Б</w:t>
            </w:r>
          </w:p>
        </w:tc>
        <w:tc>
          <w:tcPr>
            <w:tcW w:w="2759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Пестициды</w:t>
            </w:r>
          </w:p>
        </w:tc>
        <w:tc>
          <w:tcPr>
            <w:tcW w:w="299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2</w:t>
            </w:r>
          </w:p>
        </w:tc>
        <w:tc>
          <w:tcPr>
            <w:tcW w:w="1594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Техногенная</w:t>
            </w:r>
          </w:p>
        </w:tc>
      </w:tr>
      <w:tr w:rsidR="00650C4A" w:rsidRPr="004E4D07" w:rsidTr="00526182">
        <w:trPr>
          <w:jc w:val="center"/>
        </w:trPr>
        <w:tc>
          <w:tcPr>
            <w:tcW w:w="347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В</w:t>
            </w:r>
          </w:p>
        </w:tc>
        <w:tc>
          <w:tcPr>
            <w:tcW w:w="2759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 xml:space="preserve">Ураган </w:t>
            </w:r>
          </w:p>
        </w:tc>
        <w:tc>
          <w:tcPr>
            <w:tcW w:w="299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3</w:t>
            </w:r>
          </w:p>
        </w:tc>
        <w:tc>
          <w:tcPr>
            <w:tcW w:w="1594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Антропогенная</w:t>
            </w:r>
          </w:p>
        </w:tc>
      </w:tr>
      <w:tr w:rsidR="00650C4A" w:rsidRPr="004E4D07" w:rsidTr="00526182">
        <w:trPr>
          <w:jc w:val="center"/>
        </w:trPr>
        <w:tc>
          <w:tcPr>
            <w:tcW w:w="347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Г</w:t>
            </w:r>
          </w:p>
        </w:tc>
        <w:tc>
          <w:tcPr>
            <w:tcW w:w="2759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Оружие</w:t>
            </w:r>
          </w:p>
        </w:tc>
        <w:tc>
          <w:tcPr>
            <w:tcW w:w="299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4</w:t>
            </w:r>
          </w:p>
        </w:tc>
        <w:tc>
          <w:tcPr>
            <w:tcW w:w="1594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 xml:space="preserve">Экологическая </w:t>
            </w:r>
          </w:p>
        </w:tc>
      </w:tr>
    </w:tbl>
    <w:p w:rsidR="00650C4A" w:rsidRPr="004E4D07" w:rsidRDefault="00650C4A" w:rsidP="00650C4A">
      <w:p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3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Главным фактором, определяющим уровень опасности и характер опасного фактора и позволяющим отличить опасный фактор </w:t>
      </w:r>
      <w:proofErr w:type="gram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от</w:t>
      </w:r>
      <w:proofErr w:type="gram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вредного, является:</w:t>
      </w:r>
    </w:p>
    <w:p w:rsidR="00650C4A" w:rsidRPr="004E4D07" w:rsidRDefault="00650C4A" w:rsidP="00D23525">
      <w:pPr>
        <w:numPr>
          <w:ilvl w:val="0"/>
          <w:numId w:val="7"/>
        </w:numPr>
        <w:spacing w:line="240" w:lineRule="auto"/>
        <w:ind w:left="1134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время воздействия</w:t>
      </w:r>
    </w:p>
    <w:p w:rsidR="00650C4A" w:rsidRPr="004E4D07" w:rsidRDefault="00650C4A" w:rsidP="00D23525">
      <w:pPr>
        <w:numPr>
          <w:ilvl w:val="0"/>
          <w:numId w:val="7"/>
        </w:numPr>
        <w:spacing w:line="240" w:lineRule="auto"/>
        <w:ind w:left="1134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интенсивность воздействия</w:t>
      </w:r>
    </w:p>
    <w:p w:rsidR="00650C4A" w:rsidRPr="004E4D07" w:rsidRDefault="00650C4A" w:rsidP="00D23525">
      <w:pPr>
        <w:numPr>
          <w:ilvl w:val="0"/>
          <w:numId w:val="7"/>
        </w:numPr>
        <w:spacing w:line="240" w:lineRule="auto"/>
        <w:ind w:left="1134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продолжительность восстановления после воздействия</w:t>
      </w:r>
    </w:p>
    <w:p w:rsidR="00650C4A" w:rsidRPr="004E4D07" w:rsidRDefault="00650C4A" w:rsidP="00D23525">
      <w:pPr>
        <w:numPr>
          <w:ilvl w:val="0"/>
          <w:numId w:val="7"/>
        </w:numPr>
        <w:spacing w:line="240" w:lineRule="auto"/>
        <w:ind w:left="1134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затраты на восстановление здоровья</w:t>
      </w:r>
    </w:p>
    <w:p w:rsidR="00650C4A" w:rsidRPr="004E4D07" w:rsidRDefault="00650C4A" w:rsidP="00650C4A">
      <w:p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3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Согласно одной из аксиом БЖД, любой фактор окружающей среды потенциально … для человека</w:t>
      </w:r>
    </w:p>
    <w:p w:rsidR="00650C4A" w:rsidRPr="004E4D07" w:rsidRDefault="00650C4A" w:rsidP="00D23525">
      <w:pPr>
        <w:numPr>
          <w:ilvl w:val="0"/>
          <w:numId w:val="10"/>
        </w:numPr>
        <w:spacing w:line="240" w:lineRule="auto"/>
        <w:ind w:left="1134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необходим</w:t>
      </w:r>
    </w:p>
    <w:p w:rsidR="00650C4A" w:rsidRPr="004E4D07" w:rsidRDefault="00650C4A" w:rsidP="00D23525">
      <w:pPr>
        <w:numPr>
          <w:ilvl w:val="0"/>
          <w:numId w:val="10"/>
        </w:numPr>
        <w:spacing w:line="240" w:lineRule="auto"/>
        <w:ind w:left="1134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опасен</w:t>
      </w:r>
    </w:p>
    <w:p w:rsidR="00650C4A" w:rsidRPr="004E4D07" w:rsidRDefault="00650C4A" w:rsidP="00D23525">
      <w:pPr>
        <w:numPr>
          <w:ilvl w:val="0"/>
          <w:numId w:val="10"/>
        </w:numPr>
        <w:spacing w:line="240" w:lineRule="auto"/>
        <w:ind w:left="1134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достижим</w:t>
      </w:r>
    </w:p>
    <w:p w:rsidR="00650C4A" w:rsidRPr="004E4D07" w:rsidRDefault="00650C4A" w:rsidP="00D23525">
      <w:pPr>
        <w:numPr>
          <w:ilvl w:val="0"/>
          <w:numId w:val="10"/>
        </w:numPr>
        <w:spacing w:line="240" w:lineRule="auto"/>
        <w:ind w:left="1134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полезен</w:t>
      </w:r>
    </w:p>
    <w:p w:rsidR="00650C4A" w:rsidRPr="004E4D07" w:rsidRDefault="00650C4A" w:rsidP="00650C4A">
      <w:p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3"/>
        </w:numPr>
        <w:spacing w:after="0" w:line="240" w:lineRule="auto"/>
        <w:ind w:left="714" w:hanging="357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На предприятиях некой отрасли работает 10 тысяч человек. Сопоставьте статистику производственного травматизма и категории безопасности с учетом профессионального риска: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7"/>
        <w:gridCol w:w="5740"/>
        <w:gridCol w:w="386"/>
        <w:gridCol w:w="3282"/>
      </w:tblGrid>
      <w:tr w:rsidR="00650C4A" w:rsidRPr="004E4D07" w:rsidTr="00526182">
        <w:trPr>
          <w:jc w:val="center"/>
        </w:trPr>
        <w:tc>
          <w:tcPr>
            <w:tcW w:w="227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</w:p>
        </w:tc>
        <w:tc>
          <w:tcPr>
            <w:tcW w:w="2912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Кол-во погибших от общего числа работников</w:t>
            </w:r>
          </w:p>
        </w:tc>
        <w:tc>
          <w:tcPr>
            <w:tcW w:w="196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</w:p>
        </w:tc>
        <w:tc>
          <w:tcPr>
            <w:tcW w:w="1665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Категория безопасности</w:t>
            </w:r>
          </w:p>
        </w:tc>
      </w:tr>
      <w:tr w:rsidR="00650C4A" w:rsidRPr="004E4D07" w:rsidTr="00526182">
        <w:trPr>
          <w:jc w:val="center"/>
        </w:trPr>
        <w:tc>
          <w:tcPr>
            <w:tcW w:w="227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А</w:t>
            </w:r>
          </w:p>
        </w:tc>
        <w:tc>
          <w:tcPr>
            <w:tcW w:w="2912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15</w:t>
            </w:r>
          </w:p>
        </w:tc>
        <w:tc>
          <w:tcPr>
            <w:tcW w:w="196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1</w:t>
            </w:r>
          </w:p>
        </w:tc>
        <w:tc>
          <w:tcPr>
            <w:tcW w:w="1665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Условно безопасная</w:t>
            </w:r>
          </w:p>
        </w:tc>
      </w:tr>
      <w:tr w:rsidR="00650C4A" w:rsidRPr="004E4D07" w:rsidTr="00526182">
        <w:trPr>
          <w:jc w:val="center"/>
        </w:trPr>
        <w:tc>
          <w:tcPr>
            <w:tcW w:w="227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Б</w:t>
            </w:r>
          </w:p>
        </w:tc>
        <w:tc>
          <w:tcPr>
            <w:tcW w:w="2912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200</w:t>
            </w:r>
          </w:p>
        </w:tc>
        <w:tc>
          <w:tcPr>
            <w:tcW w:w="196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2</w:t>
            </w:r>
          </w:p>
        </w:tc>
        <w:tc>
          <w:tcPr>
            <w:tcW w:w="1665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Относительно безопасная</w:t>
            </w:r>
          </w:p>
        </w:tc>
      </w:tr>
      <w:tr w:rsidR="00650C4A" w:rsidRPr="004E4D07" w:rsidTr="00526182">
        <w:trPr>
          <w:jc w:val="center"/>
        </w:trPr>
        <w:tc>
          <w:tcPr>
            <w:tcW w:w="227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В</w:t>
            </w:r>
          </w:p>
        </w:tc>
        <w:tc>
          <w:tcPr>
            <w:tcW w:w="2912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1</w:t>
            </w:r>
          </w:p>
        </w:tc>
        <w:tc>
          <w:tcPr>
            <w:tcW w:w="196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3</w:t>
            </w:r>
          </w:p>
        </w:tc>
        <w:tc>
          <w:tcPr>
            <w:tcW w:w="1665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Опасная</w:t>
            </w:r>
          </w:p>
        </w:tc>
      </w:tr>
      <w:tr w:rsidR="00650C4A" w:rsidRPr="004E4D07" w:rsidTr="00526182">
        <w:trPr>
          <w:jc w:val="center"/>
        </w:trPr>
        <w:tc>
          <w:tcPr>
            <w:tcW w:w="227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Г</w:t>
            </w:r>
          </w:p>
        </w:tc>
        <w:tc>
          <w:tcPr>
            <w:tcW w:w="2912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4</w:t>
            </w:r>
          </w:p>
        </w:tc>
        <w:tc>
          <w:tcPr>
            <w:tcW w:w="196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4</w:t>
            </w:r>
          </w:p>
        </w:tc>
        <w:tc>
          <w:tcPr>
            <w:tcW w:w="1665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Особо опасная</w:t>
            </w:r>
          </w:p>
        </w:tc>
      </w:tr>
    </w:tbl>
    <w:p w:rsidR="00650C4A" w:rsidRPr="004E4D07" w:rsidRDefault="00650C4A" w:rsidP="00650C4A">
      <w:p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3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proofErr w:type="spell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Техносфера</w:t>
      </w:r>
      <w:proofErr w:type="spell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:</w:t>
      </w:r>
    </w:p>
    <w:p w:rsidR="00650C4A" w:rsidRPr="004E4D07" w:rsidRDefault="00650C4A" w:rsidP="00D23525">
      <w:pPr>
        <w:numPr>
          <w:ilvl w:val="0"/>
          <w:numId w:val="12"/>
        </w:numPr>
        <w:spacing w:line="240" w:lineRule="auto"/>
        <w:ind w:left="1134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часть биосферы, преобразованная хозяйственной деятельностью человека</w:t>
      </w:r>
    </w:p>
    <w:p w:rsidR="00650C4A" w:rsidRPr="004E4D07" w:rsidRDefault="00650C4A" w:rsidP="00D23525">
      <w:pPr>
        <w:numPr>
          <w:ilvl w:val="0"/>
          <w:numId w:val="12"/>
        </w:numPr>
        <w:spacing w:line="240" w:lineRule="auto"/>
        <w:ind w:left="1134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lastRenderedPageBreak/>
        <w:t>часть окружающей среды, находящаяся в симбиозе с цивилизацией</w:t>
      </w:r>
    </w:p>
    <w:p w:rsidR="00650C4A" w:rsidRPr="004E4D07" w:rsidRDefault="00650C4A" w:rsidP="00D23525">
      <w:pPr>
        <w:numPr>
          <w:ilvl w:val="0"/>
          <w:numId w:val="12"/>
        </w:numPr>
        <w:spacing w:line="240" w:lineRule="auto"/>
        <w:ind w:left="1134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часть окружающей среды, преобразованная с помощью техники</w:t>
      </w:r>
    </w:p>
    <w:p w:rsidR="00650C4A" w:rsidRPr="004E4D07" w:rsidRDefault="00650C4A" w:rsidP="00D23525">
      <w:pPr>
        <w:numPr>
          <w:ilvl w:val="0"/>
          <w:numId w:val="12"/>
        </w:numPr>
        <w:spacing w:line="240" w:lineRule="auto"/>
        <w:ind w:left="1134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совокупность всех технических достижений цивилизации</w:t>
      </w:r>
    </w:p>
    <w:p w:rsidR="00650C4A" w:rsidRPr="004E4D07" w:rsidRDefault="00650C4A" w:rsidP="00650C4A">
      <w:p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3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i/>
          <w:sz w:val="20"/>
          <w:szCs w:val="20"/>
          <w:lang w:val="ru-RU" w:eastAsia="ja-JP"/>
        </w:rPr>
        <w:t xml:space="preserve">Расположите в правильном </w:t>
      </w:r>
      <w:r w:rsidRPr="004E4D07">
        <w:rPr>
          <w:rFonts w:ascii="Times New Roman" w:eastAsia="MS Mincho" w:hAnsi="Times New Roman"/>
          <w:b/>
          <w:i/>
          <w:sz w:val="20"/>
          <w:szCs w:val="20"/>
          <w:lang w:val="ru-RU" w:eastAsia="ja-JP"/>
        </w:rPr>
        <w:t>историческом</w:t>
      </w:r>
      <w:r w:rsidRPr="004E4D07">
        <w:rPr>
          <w:rFonts w:ascii="Times New Roman" w:eastAsia="MS Mincho" w:hAnsi="Times New Roman"/>
          <w:i/>
          <w:sz w:val="20"/>
          <w:szCs w:val="20"/>
          <w:lang w:val="ru-RU" w:eastAsia="ja-JP"/>
        </w:rPr>
        <w:t xml:space="preserve"> порядке</w:t>
      </w: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последствия развития </w:t>
      </w:r>
      <w:proofErr w:type="spell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техносферы</w:t>
      </w:r>
      <w:proofErr w:type="spell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:</w:t>
      </w:r>
    </w:p>
    <w:p w:rsidR="00650C4A" w:rsidRPr="004E4D07" w:rsidRDefault="00650C4A" w:rsidP="00D23525">
      <w:pPr>
        <w:numPr>
          <w:ilvl w:val="0"/>
          <w:numId w:val="44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интенсивное развитие сельского хозяйства и промышленного комплекса</w:t>
      </w:r>
    </w:p>
    <w:p w:rsidR="00650C4A" w:rsidRPr="004E4D07" w:rsidRDefault="00650C4A" w:rsidP="00D23525">
      <w:pPr>
        <w:numPr>
          <w:ilvl w:val="0"/>
          <w:numId w:val="44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массовое использование сре</w:t>
      </w:r>
      <w:proofErr w:type="gram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дств тр</w:t>
      </w:r>
      <w:proofErr w:type="gram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анспорта</w:t>
      </w:r>
    </w:p>
    <w:p w:rsidR="00650C4A" w:rsidRPr="004E4D07" w:rsidRDefault="00650C4A" w:rsidP="00D23525">
      <w:pPr>
        <w:numPr>
          <w:ilvl w:val="0"/>
          <w:numId w:val="44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рост затрат на военные цели</w:t>
      </w:r>
    </w:p>
    <w:p w:rsidR="00650C4A" w:rsidRPr="004E4D07" w:rsidRDefault="00650C4A" w:rsidP="00D23525">
      <w:pPr>
        <w:numPr>
          <w:ilvl w:val="0"/>
          <w:numId w:val="44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рост потребления и концентрации энергетических ресурсов</w:t>
      </w:r>
    </w:p>
    <w:p w:rsidR="00650C4A" w:rsidRPr="004E4D07" w:rsidRDefault="00650C4A" w:rsidP="00D23525">
      <w:pPr>
        <w:numPr>
          <w:ilvl w:val="0"/>
          <w:numId w:val="44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рост численности Земли и его урбанизация</w:t>
      </w:r>
    </w:p>
    <w:p w:rsidR="00650C4A" w:rsidRPr="004E4D07" w:rsidRDefault="00650C4A" w:rsidP="00650C4A">
      <w:p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3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Негативным фактором </w:t>
      </w:r>
      <w:proofErr w:type="spell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техносферы</w:t>
      </w:r>
      <w:proofErr w:type="spell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химического происхождения являются:</w:t>
      </w:r>
    </w:p>
    <w:p w:rsidR="00650C4A" w:rsidRPr="004E4D07" w:rsidRDefault="00650C4A" w:rsidP="00D23525">
      <w:pPr>
        <w:numPr>
          <w:ilvl w:val="0"/>
          <w:numId w:val="14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лекарственные средства</w:t>
      </w:r>
    </w:p>
    <w:p w:rsidR="00650C4A" w:rsidRPr="004E4D07" w:rsidRDefault="00650C4A" w:rsidP="00D23525">
      <w:pPr>
        <w:numPr>
          <w:ilvl w:val="0"/>
          <w:numId w:val="14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шумы</w:t>
      </w:r>
    </w:p>
    <w:p w:rsidR="00650C4A" w:rsidRPr="004E4D07" w:rsidRDefault="00650C4A" w:rsidP="00D23525">
      <w:pPr>
        <w:numPr>
          <w:ilvl w:val="0"/>
          <w:numId w:val="14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источники радиации</w:t>
      </w:r>
    </w:p>
    <w:p w:rsidR="00650C4A" w:rsidRPr="004E4D07" w:rsidRDefault="00650C4A" w:rsidP="00D23525">
      <w:pPr>
        <w:numPr>
          <w:ilvl w:val="0"/>
          <w:numId w:val="14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предприятия химической промышленности</w:t>
      </w:r>
    </w:p>
    <w:p w:rsidR="00650C4A" w:rsidRPr="004E4D07" w:rsidRDefault="00650C4A" w:rsidP="00650C4A">
      <w:p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3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ПДК – это такие уровни концентрации вредного вещества, которые:</w:t>
      </w:r>
    </w:p>
    <w:p w:rsidR="00650C4A" w:rsidRPr="004E4D07" w:rsidRDefault="00650C4A" w:rsidP="00D23525">
      <w:pPr>
        <w:numPr>
          <w:ilvl w:val="0"/>
          <w:numId w:val="16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не вызывают неблагоприятных последствий у человека</w:t>
      </w:r>
    </w:p>
    <w:p w:rsidR="00650C4A" w:rsidRPr="004E4D07" w:rsidRDefault="00650C4A" w:rsidP="00D23525">
      <w:pPr>
        <w:numPr>
          <w:ilvl w:val="0"/>
          <w:numId w:val="16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не оказывают прямое воздействие на человека, но сказываются на его потомках</w:t>
      </w:r>
    </w:p>
    <w:p w:rsidR="00650C4A" w:rsidRPr="004E4D07" w:rsidRDefault="00650C4A" w:rsidP="00D23525">
      <w:pPr>
        <w:numPr>
          <w:ilvl w:val="0"/>
          <w:numId w:val="16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влияют на человека в незначительных количествах</w:t>
      </w:r>
    </w:p>
    <w:p w:rsidR="00650C4A" w:rsidRPr="004E4D07" w:rsidRDefault="00650C4A" w:rsidP="00D23525">
      <w:pPr>
        <w:numPr>
          <w:ilvl w:val="0"/>
          <w:numId w:val="16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оказывают прямое воздействие на человека, но не на его потомков</w:t>
      </w:r>
    </w:p>
    <w:p w:rsidR="00650C4A" w:rsidRPr="004E4D07" w:rsidRDefault="00650C4A" w:rsidP="00650C4A">
      <w:p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3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К недостаткам физического труда </w:t>
      </w:r>
      <w:r w:rsidRPr="004E4D07">
        <w:rPr>
          <w:rFonts w:ascii="Times New Roman" w:eastAsia="MS Mincho" w:hAnsi="Times New Roman"/>
          <w:b/>
          <w:sz w:val="20"/>
          <w:szCs w:val="20"/>
          <w:lang w:val="ru-RU" w:eastAsia="ja-JP"/>
        </w:rPr>
        <w:t>не относится</w:t>
      </w: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:</w:t>
      </w:r>
    </w:p>
    <w:p w:rsidR="00650C4A" w:rsidRPr="004E4D07" w:rsidRDefault="00650C4A" w:rsidP="00D23525">
      <w:pPr>
        <w:numPr>
          <w:ilvl w:val="0"/>
          <w:numId w:val="18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невысокая социальная эффективность</w:t>
      </w:r>
    </w:p>
    <w:p w:rsidR="00650C4A" w:rsidRPr="004E4D07" w:rsidRDefault="00650C4A" w:rsidP="00D23525">
      <w:pPr>
        <w:numPr>
          <w:ilvl w:val="0"/>
          <w:numId w:val="18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потребность в длительном отдыхе</w:t>
      </w:r>
    </w:p>
    <w:p w:rsidR="00650C4A" w:rsidRPr="004E4D07" w:rsidRDefault="00650C4A" w:rsidP="00D23525">
      <w:pPr>
        <w:numPr>
          <w:ilvl w:val="0"/>
          <w:numId w:val="18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необходимость высокого мышечного напряжения</w:t>
      </w:r>
    </w:p>
    <w:p w:rsidR="00650C4A" w:rsidRPr="004E4D07" w:rsidRDefault="00650C4A" w:rsidP="00D23525">
      <w:pPr>
        <w:numPr>
          <w:ilvl w:val="0"/>
          <w:numId w:val="18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продолжительный отпуск</w:t>
      </w:r>
    </w:p>
    <w:p w:rsidR="00650C4A" w:rsidRPr="004E4D07" w:rsidRDefault="00650C4A" w:rsidP="00650C4A">
      <w:p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3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i/>
          <w:sz w:val="20"/>
          <w:szCs w:val="20"/>
          <w:lang w:val="ru-RU" w:eastAsia="ja-JP"/>
        </w:rPr>
        <w:t>Расположите в правильном порядке</w:t>
      </w: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этапы создания безопасного жизненного пространства:</w:t>
      </w:r>
    </w:p>
    <w:p w:rsidR="00650C4A" w:rsidRPr="004E4D07" w:rsidRDefault="00650C4A" w:rsidP="00D23525">
      <w:pPr>
        <w:numPr>
          <w:ilvl w:val="0"/>
          <w:numId w:val="20"/>
        </w:numPr>
        <w:spacing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идентификация источников опасностей, действующих в </w:t>
      </w:r>
      <w:proofErr w:type="gram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изучаемом</w:t>
      </w:r>
      <w:proofErr w:type="gram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</w:t>
      </w:r>
      <w:proofErr w:type="spell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ЖизП</w:t>
      </w:r>
      <w:proofErr w:type="spell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</w:t>
      </w:r>
    </w:p>
    <w:p w:rsidR="00650C4A" w:rsidRPr="004E4D07" w:rsidRDefault="00650C4A" w:rsidP="00D23525">
      <w:pPr>
        <w:numPr>
          <w:ilvl w:val="0"/>
          <w:numId w:val="20"/>
        </w:numPr>
        <w:spacing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мониторинг опасностей и состояния зон пребывания человека </w:t>
      </w:r>
    </w:p>
    <w:p w:rsidR="00650C4A" w:rsidRPr="004E4D07" w:rsidRDefault="00650C4A" w:rsidP="00D23525">
      <w:pPr>
        <w:numPr>
          <w:ilvl w:val="0"/>
          <w:numId w:val="20"/>
        </w:numPr>
        <w:spacing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определение опасных зон </w:t>
      </w:r>
      <w:proofErr w:type="spell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ЖизП</w:t>
      </w:r>
      <w:proofErr w:type="spell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</w:t>
      </w:r>
    </w:p>
    <w:p w:rsidR="00650C4A" w:rsidRPr="004E4D07" w:rsidRDefault="00650C4A" w:rsidP="00D23525">
      <w:pPr>
        <w:numPr>
          <w:ilvl w:val="0"/>
          <w:numId w:val="20"/>
        </w:numPr>
        <w:spacing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применение средств и мер защиты </w:t>
      </w:r>
    </w:p>
    <w:p w:rsidR="00650C4A" w:rsidRPr="004E4D07" w:rsidRDefault="00650C4A" w:rsidP="00D23525">
      <w:pPr>
        <w:numPr>
          <w:ilvl w:val="0"/>
          <w:numId w:val="20"/>
        </w:numPr>
        <w:spacing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совершенствование источников опасностей по требованиям экспертизы состояния </w:t>
      </w:r>
      <w:proofErr w:type="spell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ЖизП</w:t>
      </w:r>
      <w:proofErr w:type="spell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</w:t>
      </w:r>
      <w:proofErr w:type="spell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техносферы</w:t>
      </w:r>
      <w:proofErr w:type="spell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</w:t>
      </w:r>
    </w:p>
    <w:p w:rsidR="00650C4A" w:rsidRPr="004E4D07" w:rsidRDefault="00650C4A" w:rsidP="00650C4A">
      <w:p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3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Среда обитания:</w:t>
      </w:r>
    </w:p>
    <w:p w:rsidR="00650C4A" w:rsidRPr="004E4D07" w:rsidRDefault="00650C4A" w:rsidP="00D23525">
      <w:pPr>
        <w:numPr>
          <w:ilvl w:val="0"/>
          <w:numId w:val="21"/>
        </w:numPr>
        <w:spacing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форма воздействия живых организмов друг на друга</w:t>
      </w:r>
    </w:p>
    <w:p w:rsidR="00650C4A" w:rsidRPr="004E4D07" w:rsidRDefault="00650C4A" w:rsidP="00D23525">
      <w:pPr>
        <w:numPr>
          <w:ilvl w:val="0"/>
          <w:numId w:val="21"/>
        </w:numPr>
        <w:spacing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участок абиотической среды, который занимает тот или иной вид</w:t>
      </w:r>
    </w:p>
    <w:p w:rsidR="00650C4A" w:rsidRPr="004E4D07" w:rsidRDefault="00650C4A" w:rsidP="00D23525">
      <w:pPr>
        <w:numPr>
          <w:ilvl w:val="0"/>
          <w:numId w:val="21"/>
        </w:numPr>
        <w:spacing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природная система, в которой может осуществляться круговорот веществ</w:t>
      </w:r>
    </w:p>
    <w:p w:rsidR="00650C4A" w:rsidRPr="004E4D07" w:rsidRDefault="00650C4A" w:rsidP="00D23525">
      <w:pPr>
        <w:numPr>
          <w:ilvl w:val="0"/>
          <w:numId w:val="21"/>
        </w:numPr>
        <w:spacing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часть природы, которая окружает живой организм и с которой он непосредственно взаимодействует</w:t>
      </w:r>
    </w:p>
    <w:p w:rsidR="00650C4A" w:rsidRPr="004E4D07" w:rsidRDefault="00650C4A" w:rsidP="00650C4A">
      <w:p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3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Абиотические факторы среды:</w:t>
      </w:r>
    </w:p>
    <w:p w:rsidR="00650C4A" w:rsidRPr="004E4D07" w:rsidRDefault="00650C4A" w:rsidP="00D23525">
      <w:pPr>
        <w:numPr>
          <w:ilvl w:val="0"/>
          <w:numId w:val="23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влажность, температура, вирусы</w:t>
      </w:r>
    </w:p>
    <w:p w:rsidR="00650C4A" w:rsidRPr="004E4D07" w:rsidRDefault="00650C4A" w:rsidP="00D23525">
      <w:pPr>
        <w:numPr>
          <w:ilvl w:val="0"/>
          <w:numId w:val="23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свет, рельеф местности, прокладка дорог</w:t>
      </w:r>
    </w:p>
    <w:p w:rsidR="00650C4A" w:rsidRPr="004E4D07" w:rsidRDefault="00650C4A" w:rsidP="00D23525">
      <w:pPr>
        <w:numPr>
          <w:ilvl w:val="0"/>
          <w:numId w:val="23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давление, влажность, ингредиентное загрязнение</w:t>
      </w:r>
    </w:p>
    <w:p w:rsidR="00650C4A" w:rsidRPr="004E4D07" w:rsidRDefault="00650C4A" w:rsidP="00D23525">
      <w:pPr>
        <w:numPr>
          <w:ilvl w:val="0"/>
          <w:numId w:val="23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температура, свет, влажность</w:t>
      </w:r>
    </w:p>
    <w:p w:rsidR="00650C4A" w:rsidRPr="004E4D07" w:rsidRDefault="00650C4A" w:rsidP="00650C4A">
      <w:p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3"/>
        </w:numPr>
        <w:spacing w:after="0" w:line="240" w:lineRule="auto"/>
        <w:ind w:left="714" w:hanging="357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Сопоставьте тип абиотического фактора и естественную опасность: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9"/>
        <w:gridCol w:w="4935"/>
        <w:gridCol w:w="678"/>
        <w:gridCol w:w="3453"/>
      </w:tblGrid>
      <w:tr w:rsidR="00650C4A" w:rsidRPr="004E4D07" w:rsidTr="00526182">
        <w:trPr>
          <w:jc w:val="center"/>
        </w:trPr>
        <w:tc>
          <w:tcPr>
            <w:tcW w:w="400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А</w:t>
            </w:r>
          </w:p>
        </w:tc>
        <w:tc>
          <w:tcPr>
            <w:tcW w:w="2504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Климатический</w:t>
            </w:r>
          </w:p>
        </w:tc>
        <w:tc>
          <w:tcPr>
            <w:tcW w:w="344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1</w:t>
            </w:r>
          </w:p>
        </w:tc>
        <w:tc>
          <w:tcPr>
            <w:tcW w:w="1752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Наводнение</w:t>
            </w:r>
          </w:p>
        </w:tc>
      </w:tr>
      <w:tr w:rsidR="00650C4A" w:rsidRPr="004E4D07" w:rsidTr="00526182">
        <w:trPr>
          <w:jc w:val="center"/>
        </w:trPr>
        <w:tc>
          <w:tcPr>
            <w:tcW w:w="400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Б</w:t>
            </w:r>
          </w:p>
        </w:tc>
        <w:tc>
          <w:tcPr>
            <w:tcW w:w="2504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Фактор водной среды</w:t>
            </w:r>
          </w:p>
        </w:tc>
        <w:tc>
          <w:tcPr>
            <w:tcW w:w="344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2</w:t>
            </w:r>
          </w:p>
        </w:tc>
        <w:tc>
          <w:tcPr>
            <w:tcW w:w="1752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Падение</w:t>
            </w:r>
          </w:p>
        </w:tc>
      </w:tr>
      <w:tr w:rsidR="00650C4A" w:rsidRPr="004E4D07" w:rsidTr="00526182">
        <w:trPr>
          <w:jc w:val="center"/>
        </w:trPr>
        <w:tc>
          <w:tcPr>
            <w:tcW w:w="400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В</w:t>
            </w:r>
          </w:p>
        </w:tc>
        <w:tc>
          <w:tcPr>
            <w:tcW w:w="2504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Почвенный</w:t>
            </w:r>
          </w:p>
        </w:tc>
        <w:tc>
          <w:tcPr>
            <w:tcW w:w="344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3</w:t>
            </w:r>
          </w:p>
        </w:tc>
        <w:tc>
          <w:tcPr>
            <w:tcW w:w="1752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proofErr w:type="gramStart"/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УФ-излучение</w:t>
            </w:r>
            <w:proofErr w:type="gramEnd"/>
          </w:p>
        </w:tc>
      </w:tr>
      <w:tr w:rsidR="00650C4A" w:rsidRPr="004E4D07" w:rsidTr="00526182">
        <w:trPr>
          <w:jc w:val="center"/>
        </w:trPr>
        <w:tc>
          <w:tcPr>
            <w:tcW w:w="400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Г</w:t>
            </w:r>
          </w:p>
        </w:tc>
        <w:tc>
          <w:tcPr>
            <w:tcW w:w="2504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Топографический</w:t>
            </w:r>
          </w:p>
        </w:tc>
        <w:tc>
          <w:tcPr>
            <w:tcW w:w="344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4</w:t>
            </w:r>
          </w:p>
        </w:tc>
        <w:tc>
          <w:tcPr>
            <w:tcW w:w="1752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Засоленность</w:t>
            </w:r>
          </w:p>
        </w:tc>
      </w:tr>
    </w:tbl>
    <w:p w:rsidR="00650C4A" w:rsidRPr="004E4D07" w:rsidRDefault="00650C4A" w:rsidP="00650C4A">
      <w:p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3"/>
        </w:numPr>
        <w:spacing w:after="0" w:line="240" w:lineRule="auto"/>
        <w:ind w:left="714" w:hanging="357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Сопоставьте чрезвычайную ситуацию и ее последствия: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"/>
        <w:gridCol w:w="1480"/>
        <w:gridCol w:w="316"/>
        <w:gridCol w:w="7038"/>
      </w:tblGrid>
      <w:tr w:rsidR="00650C4A" w:rsidRPr="009425E9" w:rsidTr="00526182">
        <w:trPr>
          <w:jc w:val="center"/>
        </w:trPr>
        <w:tc>
          <w:tcPr>
            <w:tcW w:w="0" w:type="auto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А</w:t>
            </w:r>
          </w:p>
        </w:tc>
        <w:tc>
          <w:tcPr>
            <w:tcW w:w="0" w:type="auto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Землетрясение</w:t>
            </w:r>
          </w:p>
        </w:tc>
        <w:tc>
          <w:tcPr>
            <w:tcW w:w="0" w:type="auto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1</w:t>
            </w:r>
          </w:p>
        </w:tc>
        <w:tc>
          <w:tcPr>
            <w:tcW w:w="0" w:type="auto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 xml:space="preserve">Движение лавы, грязевых, каменных потоков, тепловое загрязнение атмосферы </w:t>
            </w:r>
          </w:p>
        </w:tc>
      </w:tr>
      <w:tr w:rsidR="00650C4A" w:rsidRPr="009425E9" w:rsidTr="00526182">
        <w:trPr>
          <w:jc w:val="center"/>
        </w:trPr>
        <w:tc>
          <w:tcPr>
            <w:tcW w:w="0" w:type="auto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Б</w:t>
            </w:r>
          </w:p>
        </w:tc>
        <w:tc>
          <w:tcPr>
            <w:tcW w:w="0" w:type="auto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 xml:space="preserve">Извержение </w:t>
            </w:r>
          </w:p>
        </w:tc>
        <w:tc>
          <w:tcPr>
            <w:tcW w:w="0" w:type="auto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2</w:t>
            </w:r>
          </w:p>
        </w:tc>
        <w:tc>
          <w:tcPr>
            <w:tcW w:w="0" w:type="auto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 xml:space="preserve">Затопление территорий, поражение и гибель людей </w:t>
            </w:r>
          </w:p>
        </w:tc>
      </w:tr>
      <w:tr w:rsidR="00650C4A" w:rsidRPr="009425E9" w:rsidTr="00526182">
        <w:trPr>
          <w:jc w:val="center"/>
        </w:trPr>
        <w:tc>
          <w:tcPr>
            <w:tcW w:w="0" w:type="auto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В</w:t>
            </w:r>
          </w:p>
        </w:tc>
        <w:tc>
          <w:tcPr>
            <w:tcW w:w="0" w:type="auto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Сель</w:t>
            </w:r>
          </w:p>
        </w:tc>
        <w:tc>
          <w:tcPr>
            <w:tcW w:w="0" w:type="auto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3</w:t>
            </w:r>
          </w:p>
        </w:tc>
        <w:tc>
          <w:tcPr>
            <w:tcW w:w="0" w:type="auto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 xml:space="preserve">Смещение и деформация горных пород, снежных масс, ледников </w:t>
            </w:r>
          </w:p>
        </w:tc>
      </w:tr>
      <w:tr w:rsidR="00650C4A" w:rsidRPr="009425E9" w:rsidTr="00526182">
        <w:trPr>
          <w:jc w:val="center"/>
        </w:trPr>
        <w:tc>
          <w:tcPr>
            <w:tcW w:w="0" w:type="auto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Г</w:t>
            </w:r>
          </w:p>
        </w:tc>
        <w:tc>
          <w:tcPr>
            <w:tcW w:w="0" w:type="auto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Наводнение</w:t>
            </w:r>
          </w:p>
        </w:tc>
        <w:tc>
          <w:tcPr>
            <w:tcW w:w="0" w:type="auto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4</w:t>
            </w:r>
          </w:p>
        </w:tc>
        <w:tc>
          <w:tcPr>
            <w:tcW w:w="0" w:type="auto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 xml:space="preserve">Повреждение гидротехнических и дорожных сооружений </w:t>
            </w:r>
          </w:p>
        </w:tc>
      </w:tr>
    </w:tbl>
    <w:p w:rsidR="00650C4A" w:rsidRPr="004E4D07" w:rsidRDefault="00650C4A" w:rsidP="00650C4A">
      <w:p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3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lastRenderedPageBreak/>
        <w:t xml:space="preserve">Источниками техногенного загрязнения атмосферы в городах </w:t>
      </w:r>
      <w:r w:rsidRPr="004E4D07">
        <w:rPr>
          <w:rFonts w:ascii="Times New Roman" w:eastAsia="MS Mincho" w:hAnsi="Times New Roman"/>
          <w:b/>
          <w:sz w:val="20"/>
          <w:szCs w:val="20"/>
          <w:lang w:val="ru-RU" w:eastAsia="ja-JP"/>
        </w:rPr>
        <w:t>не являются</w:t>
      </w: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:</w:t>
      </w:r>
    </w:p>
    <w:p w:rsidR="00650C4A" w:rsidRPr="004E4D07" w:rsidRDefault="00650C4A" w:rsidP="00D23525">
      <w:pPr>
        <w:numPr>
          <w:ilvl w:val="0"/>
          <w:numId w:val="25"/>
        </w:numPr>
        <w:spacing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автотранспорт</w:t>
      </w:r>
    </w:p>
    <w:p w:rsidR="00650C4A" w:rsidRPr="004E4D07" w:rsidRDefault="00650C4A" w:rsidP="00D23525">
      <w:pPr>
        <w:numPr>
          <w:ilvl w:val="0"/>
          <w:numId w:val="25"/>
        </w:numPr>
        <w:spacing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предприятия промышленности</w:t>
      </w:r>
    </w:p>
    <w:p w:rsidR="00650C4A" w:rsidRPr="004E4D07" w:rsidRDefault="00650C4A" w:rsidP="00D23525">
      <w:pPr>
        <w:numPr>
          <w:ilvl w:val="0"/>
          <w:numId w:val="25"/>
        </w:numPr>
        <w:spacing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бытовые стоки</w:t>
      </w:r>
    </w:p>
    <w:p w:rsidR="00650C4A" w:rsidRDefault="00650C4A" w:rsidP="00D23525">
      <w:pPr>
        <w:numPr>
          <w:ilvl w:val="0"/>
          <w:numId w:val="25"/>
        </w:numPr>
        <w:spacing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proofErr w:type="spell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энергостанции</w:t>
      </w:r>
      <w:proofErr w:type="spellEnd"/>
    </w:p>
    <w:p w:rsidR="00615C82" w:rsidRPr="004E4D07" w:rsidRDefault="00615C82" w:rsidP="00615C82">
      <w:pPr>
        <w:spacing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3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Наиболее существенное энергетическое воздействие оказывает</w:t>
      </w:r>
      <w:proofErr w:type="gram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(-</w:t>
      </w:r>
      <w:proofErr w:type="gram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ют):</w:t>
      </w:r>
    </w:p>
    <w:p w:rsidR="00650C4A" w:rsidRPr="004E4D07" w:rsidRDefault="00650C4A" w:rsidP="00D23525">
      <w:pPr>
        <w:numPr>
          <w:ilvl w:val="0"/>
          <w:numId w:val="28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добыча полезных ископаемых</w:t>
      </w:r>
    </w:p>
    <w:p w:rsidR="00650C4A" w:rsidRPr="004E4D07" w:rsidRDefault="00650C4A" w:rsidP="00D23525">
      <w:pPr>
        <w:numPr>
          <w:ilvl w:val="0"/>
          <w:numId w:val="28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выбросы </w:t>
      </w:r>
      <w:proofErr w:type="spell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энергостанций</w:t>
      </w:r>
      <w:proofErr w:type="spellEnd"/>
    </w:p>
    <w:p w:rsidR="00650C4A" w:rsidRPr="004E4D07" w:rsidRDefault="00650C4A" w:rsidP="00D23525">
      <w:pPr>
        <w:numPr>
          <w:ilvl w:val="0"/>
          <w:numId w:val="28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воздействие радионуклидов</w:t>
      </w:r>
    </w:p>
    <w:p w:rsidR="00650C4A" w:rsidRPr="004E4D07" w:rsidRDefault="00650C4A" w:rsidP="00D23525">
      <w:pPr>
        <w:numPr>
          <w:ilvl w:val="0"/>
          <w:numId w:val="28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тепловое излучение</w:t>
      </w:r>
    </w:p>
    <w:p w:rsidR="00650C4A" w:rsidRPr="004E4D07" w:rsidRDefault="00650C4A" w:rsidP="00650C4A">
      <w:p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3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Учащенное дыхание, эффект духоты вызывает повышенное содержание в воздухе:</w:t>
      </w:r>
    </w:p>
    <w:p w:rsidR="00650C4A" w:rsidRPr="004E4D07" w:rsidRDefault="00650C4A" w:rsidP="00D23525">
      <w:pPr>
        <w:numPr>
          <w:ilvl w:val="0"/>
          <w:numId w:val="29"/>
        </w:numPr>
        <w:spacing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углекислого газа</w:t>
      </w:r>
    </w:p>
    <w:p w:rsidR="00650C4A" w:rsidRPr="004E4D07" w:rsidRDefault="00650C4A" w:rsidP="00D23525">
      <w:pPr>
        <w:numPr>
          <w:ilvl w:val="0"/>
          <w:numId w:val="29"/>
        </w:numPr>
        <w:spacing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паров воды</w:t>
      </w:r>
    </w:p>
    <w:p w:rsidR="00650C4A" w:rsidRPr="004E4D07" w:rsidRDefault="00650C4A" w:rsidP="00D23525">
      <w:pPr>
        <w:numPr>
          <w:ilvl w:val="0"/>
          <w:numId w:val="29"/>
        </w:numPr>
        <w:spacing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диоксида серы</w:t>
      </w:r>
    </w:p>
    <w:p w:rsidR="00650C4A" w:rsidRPr="004E4D07" w:rsidRDefault="00650C4A" w:rsidP="00D23525">
      <w:pPr>
        <w:numPr>
          <w:ilvl w:val="0"/>
          <w:numId w:val="29"/>
        </w:numPr>
        <w:spacing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сероводорода</w:t>
      </w:r>
    </w:p>
    <w:p w:rsidR="00650C4A" w:rsidRPr="004E4D07" w:rsidRDefault="00650C4A" w:rsidP="00650C4A">
      <w:p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3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Одним из средств оздоровления воздушной среды является:</w:t>
      </w:r>
    </w:p>
    <w:p w:rsidR="00650C4A" w:rsidRPr="004E4D07" w:rsidRDefault="00650C4A" w:rsidP="00D23525">
      <w:pPr>
        <w:numPr>
          <w:ilvl w:val="0"/>
          <w:numId w:val="31"/>
        </w:numPr>
        <w:spacing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установление системы нормативов</w:t>
      </w:r>
    </w:p>
    <w:p w:rsidR="00650C4A" w:rsidRPr="004E4D07" w:rsidRDefault="00650C4A" w:rsidP="00D23525">
      <w:pPr>
        <w:numPr>
          <w:ilvl w:val="0"/>
          <w:numId w:val="31"/>
        </w:numPr>
        <w:spacing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использование фильтров и кондиционеров</w:t>
      </w:r>
    </w:p>
    <w:p w:rsidR="00650C4A" w:rsidRPr="004E4D07" w:rsidRDefault="00650C4A" w:rsidP="00D23525">
      <w:pPr>
        <w:numPr>
          <w:ilvl w:val="0"/>
          <w:numId w:val="31"/>
        </w:numPr>
        <w:spacing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отказ от использования горючих материалов</w:t>
      </w:r>
    </w:p>
    <w:p w:rsidR="00650C4A" w:rsidRPr="004E4D07" w:rsidRDefault="00650C4A" w:rsidP="00D23525">
      <w:pPr>
        <w:numPr>
          <w:ilvl w:val="0"/>
          <w:numId w:val="31"/>
        </w:numPr>
        <w:spacing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неиспользование вредных веществ</w:t>
      </w:r>
    </w:p>
    <w:p w:rsidR="00650C4A" w:rsidRPr="004E4D07" w:rsidRDefault="00650C4A" w:rsidP="00650C4A">
      <w:p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3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Диапазон слышимого звука охватывает … </w:t>
      </w:r>
      <w:proofErr w:type="gram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Гц</w:t>
      </w:r>
      <w:proofErr w:type="gram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:</w:t>
      </w:r>
    </w:p>
    <w:p w:rsidR="00650C4A" w:rsidRPr="004E4D07" w:rsidRDefault="00650C4A" w:rsidP="00D23525">
      <w:pPr>
        <w:numPr>
          <w:ilvl w:val="0"/>
          <w:numId w:val="33"/>
        </w:numPr>
        <w:spacing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1-20 </w:t>
      </w:r>
    </w:p>
    <w:p w:rsidR="00650C4A" w:rsidRPr="004E4D07" w:rsidRDefault="00650C4A" w:rsidP="00D23525">
      <w:pPr>
        <w:numPr>
          <w:ilvl w:val="0"/>
          <w:numId w:val="33"/>
        </w:numPr>
        <w:spacing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15-10 000 </w:t>
      </w:r>
    </w:p>
    <w:p w:rsidR="00650C4A" w:rsidRPr="004E4D07" w:rsidRDefault="00650C4A" w:rsidP="00D23525">
      <w:pPr>
        <w:numPr>
          <w:ilvl w:val="0"/>
          <w:numId w:val="33"/>
        </w:numPr>
        <w:spacing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20-20 000</w:t>
      </w:r>
    </w:p>
    <w:p w:rsidR="00650C4A" w:rsidRPr="004E4D07" w:rsidRDefault="00650C4A" w:rsidP="00D23525">
      <w:pPr>
        <w:numPr>
          <w:ilvl w:val="0"/>
          <w:numId w:val="33"/>
        </w:numPr>
        <w:spacing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30-15 000</w:t>
      </w:r>
    </w:p>
    <w:p w:rsidR="00650C4A" w:rsidRPr="004E4D07" w:rsidRDefault="00650C4A" w:rsidP="00650C4A">
      <w:p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3"/>
        </w:numPr>
        <w:spacing w:after="0" w:line="240" w:lineRule="auto"/>
        <w:ind w:left="714" w:hanging="357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Сопоставьте уровень громкости звука и класс опасности фактора: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3"/>
        <w:gridCol w:w="4200"/>
        <w:gridCol w:w="587"/>
        <w:gridCol w:w="4385"/>
      </w:tblGrid>
      <w:tr w:rsidR="00650C4A" w:rsidRPr="004E4D07" w:rsidTr="00526182">
        <w:trPr>
          <w:jc w:val="center"/>
        </w:trPr>
        <w:tc>
          <w:tcPr>
            <w:tcW w:w="346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А</w:t>
            </w:r>
          </w:p>
        </w:tc>
        <w:tc>
          <w:tcPr>
            <w:tcW w:w="2131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Звук машин за окном</w:t>
            </w:r>
          </w:p>
        </w:tc>
        <w:tc>
          <w:tcPr>
            <w:tcW w:w="298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1</w:t>
            </w:r>
          </w:p>
        </w:tc>
        <w:tc>
          <w:tcPr>
            <w:tcW w:w="2226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Комфортный</w:t>
            </w:r>
          </w:p>
        </w:tc>
      </w:tr>
      <w:tr w:rsidR="00650C4A" w:rsidRPr="004E4D07" w:rsidTr="00526182">
        <w:trPr>
          <w:jc w:val="center"/>
        </w:trPr>
        <w:tc>
          <w:tcPr>
            <w:tcW w:w="346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Б</w:t>
            </w:r>
          </w:p>
        </w:tc>
        <w:tc>
          <w:tcPr>
            <w:tcW w:w="2131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Шумовая граната</w:t>
            </w:r>
          </w:p>
        </w:tc>
        <w:tc>
          <w:tcPr>
            <w:tcW w:w="298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2</w:t>
            </w:r>
          </w:p>
        </w:tc>
        <w:tc>
          <w:tcPr>
            <w:tcW w:w="2226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Допустимый</w:t>
            </w:r>
          </w:p>
        </w:tc>
      </w:tr>
      <w:tr w:rsidR="00650C4A" w:rsidRPr="004E4D07" w:rsidTr="00526182">
        <w:trPr>
          <w:jc w:val="center"/>
        </w:trPr>
        <w:tc>
          <w:tcPr>
            <w:tcW w:w="346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В</w:t>
            </w:r>
          </w:p>
        </w:tc>
        <w:tc>
          <w:tcPr>
            <w:tcW w:w="2131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Шум дождя</w:t>
            </w:r>
          </w:p>
        </w:tc>
        <w:tc>
          <w:tcPr>
            <w:tcW w:w="298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3</w:t>
            </w:r>
          </w:p>
        </w:tc>
        <w:tc>
          <w:tcPr>
            <w:tcW w:w="2226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Опасный</w:t>
            </w:r>
          </w:p>
        </w:tc>
      </w:tr>
      <w:tr w:rsidR="00650C4A" w:rsidRPr="004E4D07" w:rsidTr="00526182">
        <w:trPr>
          <w:jc w:val="center"/>
        </w:trPr>
        <w:tc>
          <w:tcPr>
            <w:tcW w:w="346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Г</w:t>
            </w:r>
          </w:p>
        </w:tc>
        <w:tc>
          <w:tcPr>
            <w:tcW w:w="2131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 xml:space="preserve">Камнедробилка </w:t>
            </w:r>
          </w:p>
        </w:tc>
        <w:tc>
          <w:tcPr>
            <w:tcW w:w="298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4</w:t>
            </w:r>
          </w:p>
        </w:tc>
        <w:tc>
          <w:tcPr>
            <w:tcW w:w="2226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Чрезвычайно опасный</w:t>
            </w:r>
          </w:p>
        </w:tc>
      </w:tr>
    </w:tbl>
    <w:p w:rsidR="00650C4A" w:rsidRPr="004E4D07" w:rsidRDefault="00650C4A" w:rsidP="00650C4A">
      <w:p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3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В зависимости от характера распространения выделяют … вибрацию:</w:t>
      </w:r>
    </w:p>
    <w:p w:rsidR="00650C4A" w:rsidRPr="004E4D07" w:rsidRDefault="00650C4A" w:rsidP="00D23525">
      <w:pPr>
        <w:numPr>
          <w:ilvl w:val="0"/>
          <w:numId w:val="35"/>
        </w:numPr>
        <w:spacing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локальную и общую</w:t>
      </w:r>
    </w:p>
    <w:p w:rsidR="00650C4A" w:rsidRPr="004E4D07" w:rsidRDefault="00650C4A" w:rsidP="00D23525">
      <w:pPr>
        <w:numPr>
          <w:ilvl w:val="0"/>
          <w:numId w:val="35"/>
        </w:numPr>
        <w:spacing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экзогенную и эндогенную</w:t>
      </w:r>
    </w:p>
    <w:p w:rsidR="00650C4A" w:rsidRPr="004E4D07" w:rsidRDefault="00650C4A" w:rsidP="00D23525">
      <w:pPr>
        <w:numPr>
          <w:ilvl w:val="0"/>
          <w:numId w:val="35"/>
        </w:numPr>
        <w:spacing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полезную и вредную</w:t>
      </w:r>
    </w:p>
    <w:p w:rsidR="00650C4A" w:rsidRPr="004E4D07" w:rsidRDefault="00650C4A" w:rsidP="00D23525">
      <w:pPr>
        <w:numPr>
          <w:ilvl w:val="0"/>
          <w:numId w:val="35"/>
        </w:numPr>
        <w:spacing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естественную и техногенную</w:t>
      </w:r>
    </w:p>
    <w:p w:rsidR="00650C4A" w:rsidRPr="004E4D07" w:rsidRDefault="00650C4A" w:rsidP="00650C4A">
      <w:p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3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Первым признаком воздействия электромагнитных полей является:</w:t>
      </w:r>
    </w:p>
    <w:p w:rsidR="00650C4A" w:rsidRPr="004E4D07" w:rsidRDefault="00650C4A" w:rsidP="00D23525">
      <w:pPr>
        <w:numPr>
          <w:ilvl w:val="0"/>
          <w:numId w:val="37"/>
        </w:numPr>
        <w:spacing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тепловое воздействие</w:t>
      </w:r>
    </w:p>
    <w:p w:rsidR="00650C4A" w:rsidRPr="004E4D07" w:rsidRDefault="00650C4A" w:rsidP="00D23525">
      <w:pPr>
        <w:numPr>
          <w:ilvl w:val="0"/>
          <w:numId w:val="37"/>
        </w:numPr>
        <w:spacing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ухудшение самочувствия</w:t>
      </w:r>
    </w:p>
    <w:p w:rsidR="00650C4A" w:rsidRPr="004E4D07" w:rsidRDefault="00650C4A" w:rsidP="00D23525">
      <w:pPr>
        <w:numPr>
          <w:ilvl w:val="0"/>
          <w:numId w:val="37"/>
        </w:numPr>
        <w:spacing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головная боль</w:t>
      </w:r>
    </w:p>
    <w:p w:rsidR="00650C4A" w:rsidRPr="004E4D07" w:rsidRDefault="00650C4A" w:rsidP="00D23525">
      <w:pPr>
        <w:numPr>
          <w:ilvl w:val="0"/>
          <w:numId w:val="37"/>
        </w:numPr>
        <w:spacing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отравление</w:t>
      </w:r>
    </w:p>
    <w:p w:rsidR="00650C4A" w:rsidRPr="004E4D07" w:rsidRDefault="00650C4A" w:rsidP="00650C4A">
      <w:p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3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Из всех видов ионизирующих излучений наиболее опасным является:</w:t>
      </w:r>
    </w:p>
    <w:p w:rsidR="00650C4A" w:rsidRPr="004E4D07" w:rsidRDefault="00650C4A" w:rsidP="00D23525">
      <w:pPr>
        <w:numPr>
          <w:ilvl w:val="0"/>
          <w:numId w:val="42"/>
        </w:numPr>
        <w:spacing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α-излучение</w:t>
      </w:r>
    </w:p>
    <w:p w:rsidR="00650C4A" w:rsidRPr="004E4D07" w:rsidRDefault="00650C4A" w:rsidP="00D23525">
      <w:pPr>
        <w:numPr>
          <w:ilvl w:val="0"/>
          <w:numId w:val="42"/>
        </w:numPr>
        <w:spacing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β-излучение</w:t>
      </w:r>
    </w:p>
    <w:p w:rsidR="00650C4A" w:rsidRPr="004E4D07" w:rsidRDefault="00650C4A" w:rsidP="00D23525">
      <w:pPr>
        <w:numPr>
          <w:ilvl w:val="0"/>
          <w:numId w:val="42"/>
        </w:numPr>
        <w:spacing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γ-излучение</w:t>
      </w:r>
    </w:p>
    <w:p w:rsidR="00650C4A" w:rsidRPr="004E4D07" w:rsidRDefault="00650C4A" w:rsidP="00D23525">
      <w:pPr>
        <w:numPr>
          <w:ilvl w:val="0"/>
          <w:numId w:val="42"/>
        </w:numPr>
        <w:spacing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нейтронное излучение</w:t>
      </w:r>
    </w:p>
    <w:p w:rsidR="00650C4A" w:rsidRPr="004E4D07" w:rsidRDefault="00650C4A" w:rsidP="00650C4A">
      <w:pPr>
        <w:spacing w:after="0" w:line="240" w:lineRule="auto"/>
        <w:jc w:val="center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650C4A">
      <w:pPr>
        <w:spacing w:after="0" w:line="240" w:lineRule="auto"/>
        <w:jc w:val="center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Вариант 2</w:t>
      </w:r>
    </w:p>
    <w:p w:rsidR="00650C4A" w:rsidRPr="004E4D07" w:rsidRDefault="00650C4A" w:rsidP="00650C4A">
      <w:pPr>
        <w:spacing w:after="0" w:line="240" w:lineRule="auto"/>
        <w:jc w:val="center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Одной из целей БЖД является:</w:t>
      </w:r>
    </w:p>
    <w:p w:rsidR="00650C4A" w:rsidRPr="004E4D07" w:rsidRDefault="00650C4A" w:rsidP="00D23525">
      <w:pPr>
        <w:numPr>
          <w:ilvl w:val="0"/>
          <w:numId w:val="5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прогнозирование возможных ЧС</w:t>
      </w:r>
    </w:p>
    <w:p w:rsidR="00650C4A" w:rsidRPr="004E4D07" w:rsidRDefault="00650C4A" w:rsidP="00D23525">
      <w:pPr>
        <w:numPr>
          <w:ilvl w:val="0"/>
          <w:numId w:val="5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объяснение причин формирования </w:t>
      </w:r>
      <w:proofErr w:type="spell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техносферы</w:t>
      </w:r>
      <w:proofErr w:type="spellEnd"/>
    </w:p>
    <w:p w:rsidR="00650C4A" w:rsidRPr="004E4D07" w:rsidRDefault="00650C4A" w:rsidP="00D23525">
      <w:pPr>
        <w:numPr>
          <w:ilvl w:val="0"/>
          <w:numId w:val="5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прогноз перехода биосферы в </w:t>
      </w:r>
      <w:proofErr w:type="spell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техносферу</w:t>
      </w:r>
      <w:proofErr w:type="spellEnd"/>
    </w:p>
    <w:p w:rsidR="00650C4A" w:rsidRPr="004E4D07" w:rsidRDefault="00650C4A" w:rsidP="00D23525">
      <w:pPr>
        <w:numPr>
          <w:ilvl w:val="0"/>
          <w:numId w:val="5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предотвращение возможных природных катастроф</w:t>
      </w:r>
    </w:p>
    <w:p w:rsidR="00650C4A" w:rsidRPr="004E4D07" w:rsidRDefault="00650C4A" w:rsidP="00650C4A">
      <w:p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Безопасность:</w:t>
      </w:r>
    </w:p>
    <w:p w:rsidR="00650C4A" w:rsidRPr="004E4D07" w:rsidRDefault="00650C4A" w:rsidP="00D23525">
      <w:pPr>
        <w:numPr>
          <w:ilvl w:val="0"/>
          <w:numId w:val="9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lastRenderedPageBreak/>
        <w:t>комфортная среда обитания</w:t>
      </w:r>
    </w:p>
    <w:p w:rsidR="00650C4A" w:rsidRPr="004E4D07" w:rsidRDefault="00650C4A" w:rsidP="00D23525">
      <w:pPr>
        <w:numPr>
          <w:ilvl w:val="0"/>
          <w:numId w:val="9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отсутствие вредных факторов в окружающей среде</w:t>
      </w:r>
    </w:p>
    <w:p w:rsidR="00650C4A" w:rsidRPr="004E4D07" w:rsidRDefault="00650C4A" w:rsidP="00D23525">
      <w:pPr>
        <w:numPr>
          <w:ilvl w:val="0"/>
          <w:numId w:val="9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состояние деятельности, обеспечивающее здоровье и жизнь с определенной степенью вероятности</w:t>
      </w:r>
    </w:p>
    <w:p w:rsidR="00650C4A" w:rsidRPr="004E4D07" w:rsidRDefault="00650C4A" w:rsidP="00D23525">
      <w:pPr>
        <w:numPr>
          <w:ilvl w:val="0"/>
          <w:numId w:val="9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состояние среды, поддерживающее здоровое состояние организма</w:t>
      </w:r>
    </w:p>
    <w:p w:rsidR="00650C4A" w:rsidRPr="004E4D07" w:rsidRDefault="00650C4A" w:rsidP="00D23525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Сопоставьте опасность и характер ее воздействия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5"/>
        <w:gridCol w:w="3195"/>
        <w:gridCol w:w="668"/>
        <w:gridCol w:w="5217"/>
      </w:tblGrid>
      <w:tr w:rsidR="00650C4A" w:rsidRPr="004E4D07" w:rsidTr="00526182">
        <w:trPr>
          <w:jc w:val="center"/>
        </w:trPr>
        <w:tc>
          <w:tcPr>
            <w:tcW w:w="393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А</w:t>
            </w:r>
          </w:p>
        </w:tc>
        <w:tc>
          <w:tcPr>
            <w:tcW w:w="1621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Гиподинамия</w:t>
            </w:r>
          </w:p>
        </w:tc>
        <w:tc>
          <w:tcPr>
            <w:tcW w:w="339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1</w:t>
            </w:r>
          </w:p>
        </w:tc>
        <w:tc>
          <w:tcPr>
            <w:tcW w:w="2647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Физическая</w:t>
            </w:r>
          </w:p>
        </w:tc>
      </w:tr>
      <w:tr w:rsidR="00650C4A" w:rsidRPr="004E4D07" w:rsidTr="00526182">
        <w:trPr>
          <w:jc w:val="center"/>
        </w:trPr>
        <w:tc>
          <w:tcPr>
            <w:tcW w:w="393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Б</w:t>
            </w:r>
          </w:p>
        </w:tc>
        <w:tc>
          <w:tcPr>
            <w:tcW w:w="1621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Туман</w:t>
            </w:r>
          </w:p>
        </w:tc>
        <w:tc>
          <w:tcPr>
            <w:tcW w:w="339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2</w:t>
            </w:r>
          </w:p>
        </w:tc>
        <w:tc>
          <w:tcPr>
            <w:tcW w:w="2647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Химическая</w:t>
            </w:r>
          </w:p>
        </w:tc>
      </w:tr>
      <w:tr w:rsidR="00650C4A" w:rsidRPr="004E4D07" w:rsidTr="00526182">
        <w:trPr>
          <w:jc w:val="center"/>
        </w:trPr>
        <w:tc>
          <w:tcPr>
            <w:tcW w:w="393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В</w:t>
            </w:r>
          </w:p>
        </w:tc>
        <w:tc>
          <w:tcPr>
            <w:tcW w:w="1621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 xml:space="preserve">Гербициды </w:t>
            </w:r>
          </w:p>
        </w:tc>
        <w:tc>
          <w:tcPr>
            <w:tcW w:w="339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3</w:t>
            </w:r>
          </w:p>
        </w:tc>
        <w:tc>
          <w:tcPr>
            <w:tcW w:w="2647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Биологическая</w:t>
            </w:r>
          </w:p>
        </w:tc>
      </w:tr>
      <w:tr w:rsidR="00650C4A" w:rsidRPr="004E4D07" w:rsidTr="00526182">
        <w:trPr>
          <w:jc w:val="center"/>
        </w:trPr>
        <w:tc>
          <w:tcPr>
            <w:tcW w:w="393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Г</w:t>
            </w:r>
          </w:p>
        </w:tc>
        <w:tc>
          <w:tcPr>
            <w:tcW w:w="1621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Вирусы</w:t>
            </w:r>
          </w:p>
        </w:tc>
        <w:tc>
          <w:tcPr>
            <w:tcW w:w="339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4</w:t>
            </w:r>
          </w:p>
        </w:tc>
        <w:tc>
          <w:tcPr>
            <w:tcW w:w="2647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Психофизиологическая</w:t>
            </w:r>
          </w:p>
        </w:tc>
      </w:tr>
    </w:tbl>
    <w:p w:rsidR="00650C4A" w:rsidRPr="004E4D07" w:rsidRDefault="00650C4A" w:rsidP="00650C4A">
      <w:pPr>
        <w:spacing w:after="0" w:line="240" w:lineRule="auto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Вредным фактором называют такой, при котором:</w:t>
      </w:r>
    </w:p>
    <w:p w:rsidR="00650C4A" w:rsidRPr="004E4D07" w:rsidRDefault="00650C4A" w:rsidP="00D23525">
      <w:pPr>
        <w:numPr>
          <w:ilvl w:val="0"/>
          <w:numId w:val="8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наблюдается кратковременное ухудшение здоровья человека</w:t>
      </w:r>
    </w:p>
    <w:p w:rsidR="00650C4A" w:rsidRPr="004E4D07" w:rsidRDefault="00650C4A" w:rsidP="00D23525">
      <w:pPr>
        <w:numPr>
          <w:ilvl w:val="0"/>
          <w:numId w:val="8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создается </w:t>
      </w:r>
      <w:proofErr w:type="spell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травмоопасная</w:t>
      </w:r>
      <w:proofErr w:type="spell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ситуация</w:t>
      </w:r>
    </w:p>
    <w:p w:rsidR="00650C4A" w:rsidRPr="004E4D07" w:rsidRDefault="00650C4A" w:rsidP="00D23525">
      <w:pPr>
        <w:numPr>
          <w:ilvl w:val="0"/>
          <w:numId w:val="8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на человека оказывается воздействие негативных факторов разной степени тяжести</w:t>
      </w:r>
    </w:p>
    <w:p w:rsidR="00650C4A" w:rsidRPr="004E4D07" w:rsidRDefault="00650C4A" w:rsidP="00D23525">
      <w:pPr>
        <w:numPr>
          <w:ilvl w:val="0"/>
          <w:numId w:val="8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происходит резкое ухудшение состояния здоровья, приводящее к острым профессиональным заболеваниям</w:t>
      </w:r>
    </w:p>
    <w:p w:rsidR="00650C4A" w:rsidRPr="004E4D07" w:rsidRDefault="00650C4A" w:rsidP="00650C4A">
      <w:p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Приемлемым называют риск:</w:t>
      </w:r>
    </w:p>
    <w:p w:rsidR="00650C4A" w:rsidRPr="004E4D07" w:rsidRDefault="00650C4A" w:rsidP="00D23525">
      <w:pPr>
        <w:numPr>
          <w:ilvl w:val="0"/>
          <w:numId w:val="11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proofErr w:type="gram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оптимальный</w:t>
      </w:r>
      <w:proofErr w:type="gram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по страховым затратам</w:t>
      </w:r>
    </w:p>
    <w:p w:rsidR="00650C4A" w:rsidRPr="004E4D07" w:rsidRDefault="00650C4A" w:rsidP="00D23525">
      <w:pPr>
        <w:numPr>
          <w:ilvl w:val="0"/>
          <w:numId w:val="11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proofErr w:type="gram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оптимальный</w:t>
      </w:r>
      <w:proofErr w:type="gram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по соотношению затрат на реализацию проекта и страховые мероприятия</w:t>
      </w:r>
    </w:p>
    <w:p w:rsidR="00650C4A" w:rsidRPr="004E4D07" w:rsidRDefault="00650C4A" w:rsidP="00D23525">
      <w:pPr>
        <w:numPr>
          <w:ilvl w:val="0"/>
          <w:numId w:val="11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proofErr w:type="gram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удовлетворяющий</w:t>
      </w:r>
      <w:proofErr w:type="gram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финансовым потребностям человека</w:t>
      </w:r>
    </w:p>
    <w:p w:rsidR="00650C4A" w:rsidRPr="004E4D07" w:rsidRDefault="00650C4A" w:rsidP="00D23525">
      <w:pPr>
        <w:numPr>
          <w:ilvl w:val="0"/>
          <w:numId w:val="11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не </w:t>
      </w:r>
      <w:proofErr w:type="gram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наносящий</w:t>
      </w:r>
      <w:proofErr w:type="gram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вреда жизнедеятельности человека</w:t>
      </w:r>
    </w:p>
    <w:p w:rsidR="00650C4A" w:rsidRPr="004E4D07" w:rsidRDefault="00650C4A" w:rsidP="00650C4A">
      <w:p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Сопоставьте статистику производственного травматизма и категории безопасности с учетом профессионального риска: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"/>
        <w:gridCol w:w="2367"/>
        <w:gridCol w:w="3288"/>
        <w:gridCol w:w="394"/>
        <w:gridCol w:w="3349"/>
      </w:tblGrid>
      <w:tr w:rsidR="00650C4A" w:rsidRPr="004E4D07" w:rsidTr="00526182">
        <w:trPr>
          <w:jc w:val="center"/>
        </w:trPr>
        <w:tc>
          <w:tcPr>
            <w:tcW w:w="232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</w:p>
        </w:tc>
        <w:tc>
          <w:tcPr>
            <w:tcW w:w="1201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 xml:space="preserve">Кол-во погибших </w:t>
            </w:r>
          </w:p>
        </w:tc>
        <w:tc>
          <w:tcPr>
            <w:tcW w:w="1668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Общее число работников</w:t>
            </w:r>
          </w:p>
        </w:tc>
        <w:tc>
          <w:tcPr>
            <w:tcW w:w="200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</w:p>
        </w:tc>
        <w:tc>
          <w:tcPr>
            <w:tcW w:w="1699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Категория безопасности</w:t>
            </w:r>
          </w:p>
        </w:tc>
      </w:tr>
      <w:tr w:rsidR="00650C4A" w:rsidRPr="004E4D07" w:rsidTr="00526182">
        <w:trPr>
          <w:jc w:val="center"/>
        </w:trPr>
        <w:tc>
          <w:tcPr>
            <w:tcW w:w="232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А</w:t>
            </w:r>
          </w:p>
        </w:tc>
        <w:tc>
          <w:tcPr>
            <w:tcW w:w="1201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25</w:t>
            </w:r>
          </w:p>
        </w:tc>
        <w:tc>
          <w:tcPr>
            <w:tcW w:w="1668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10 000</w:t>
            </w:r>
          </w:p>
        </w:tc>
        <w:tc>
          <w:tcPr>
            <w:tcW w:w="200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1</w:t>
            </w:r>
          </w:p>
        </w:tc>
        <w:tc>
          <w:tcPr>
            <w:tcW w:w="1699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Условно безопасная</w:t>
            </w:r>
          </w:p>
        </w:tc>
      </w:tr>
      <w:tr w:rsidR="00650C4A" w:rsidRPr="004E4D07" w:rsidTr="00526182">
        <w:trPr>
          <w:jc w:val="center"/>
        </w:trPr>
        <w:tc>
          <w:tcPr>
            <w:tcW w:w="232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Б</w:t>
            </w:r>
          </w:p>
        </w:tc>
        <w:tc>
          <w:tcPr>
            <w:tcW w:w="1201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200</w:t>
            </w:r>
          </w:p>
        </w:tc>
        <w:tc>
          <w:tcPr>
            <w:tcW w:w="1668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50 000</w:t>
            </w:r>
          </w:p>
        </w:tc>
        <w:tc>
          <w:tcPr>
            <w:tcW w:w="200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2</w:t>
            </w:r>
          </w:p>
        </w:tc>
        <w:tc>
          <w:tcPr>
            <w:tcW w:w="1699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Относительно безопасная</w:t>
            </w:r>
          </w:p>
        </w:tc>
      </w:tr>
      <w:tr w:rsidR="00650C4A" w:rsidRPr="004E4D07" w:rsidTr="00526182">
        <w:trPr>
          <w:jc w:val="center"/>
        </w:trPr>
        <w:tc>
          <w:tcPr>
            <w:tcW w:w="232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В</w:t>
            </w:r>
          </w:p>
        </w:tc>
        <w:tc>
          <w:tcPr>
            <w:tcW w:w="1201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1</w:t>
            </w:r>
          </w:p>
        </w:tc>
        <w:tc>
          <w:tcPr>
            <w:tcW w:w="1668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20 000</w:t>
            </w:r>
          </w:p>
        </w:tc>
        <w:tc>
          <w:tcPr>
            <w:tcW w:w="200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3</w:t>
            </w:r>
          </w:p>
        </w:tc>
        <w:tc>
          <w:tcPr>
            <w:tcW w:w="1699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Опасная</w:t>
            </w:r>
          </w:p>
        </w:tc>
      </w:tr>
      <w:tr w:rsidR="00650C4A" w:rsidRPr="004E4D07" w:rsidTr="00526182">
        <w:trPr>
          <w:jc w:val="center"/>
        </w:trPr>
        <w:tc>
          <w:tcPr>
            <w:tcW w:w="232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Г</w:t>
            </w:r>
          </w:p>
        </w:tc>
        <w:tc>
          <w:tcPr>
            <w:tcW w:w="1201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4</w:t>
            </w:r>
          </w:p>
        </w:tc>
        <w:tc>
          <w:tcPr>
            <w:tcW w:w="1668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50</w:t>
            </w:r>
          </w:p>
        </w:tc>
        <w:tc>
          <w:tcPr>
            <w:tcW w:w="200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4</w:t>
            </w:r>
          </w:p>
        </w:tc>
        <w:tc>
          <w:tcPr>
            <w:tcW w:w="1699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Особо опасная</w:t>
            </w:r>
          </w:p>
        </w:tc>
      </w:tr>
    </w:tbl>
    <w:p w:rsidR="00650C4A" w:rsidRPr="004E4D07" w:rsidRDefault="00650C4A" w:rsidP="00650C4A">
      <w:pPr>
        <w:spacing w:after="0" w:line="240" w:lineRule="auto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Для </w:t>
      </w:r>
      <w:proofErr w:type="spell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техносферы</w:t>
      </w:r>
      <w:proofErr w:type="spell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, в отличие от биосферы, характерен поток:</w:t>
      </w:r>
    </w:p>
    <w:p w:rsidR="00650C4A" w:rsidRPr="004E4D07" w:rsidRDefault="00650C4A" w:rsidP="00D23525">
      <w:pPr>
        <w:numPr>
          <w:ilvl w:val="0"/>
          <w:numId w:val="13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информации</w:t>
      </w:r>
    </w:p>
    <w:p w:rsidR="00650C4A" w:rsidRPr="004E4D07" w:rsidRDefault="00650C4A" w:rsidP="00D23525">
      <w:pPr>
        <w:numPr>
          <w:ilvl w:val="0"/>
          <w:numId w:val="13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вещества </w:t>
      </w:r>
    </w:p>
    <w:p w:rsidR="00650C4A" w:rsidRPr="004E4D07" w:rsidRDefault="00650C4A" w:rsidP="00D23525">
      <w:pPr>
        <w:numPr>
          <w:ilvl w:val="0"/>
          <w:numId w:val="13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энергии</w:t>
      </w:r>
    </w:p>
    <w:p w:rsidR="00650C4A" w:rsidRPr="004E4D07" w:rsidRDefault="00650C4A" w:rsidP="00D23525">
      <w:pPr>
        <w:numPr>
          <w:ilvl w:val="0"/>
          <w:numId w:val="13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транспортный</w:t>
      </w:r>
    </w:p>
    <w:p w:rsidR="00650C4A" w:rsidRPr="004E4D07" w:rsidRDefault="00650C4A" w:rsidP="00650C4A">
      <w:p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При оценке воздействия негативных факторов особенно важно учитывать:</w:t>
      </w:r>
    </w:p>
    <w:p w:rsidR="00650C4A" w:rsidRPr="004E4D07" w:rsidRDefault="00650C4A" w:rsidP="00D23525">
      <w:pPr>
        <w:numPr>
          <w:ilvl w:val="0"/>
          <w:numId w:val="15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природу фактора</w:t>
      </w:r>
    </w:p>
    <w:p w:rsidR="00650C4A" w:rsidRPr="004E4D07" w:rsidRDefault="00650C4A" w:rsidP="00D23525">
      <w:pPr>
        <w:numPr>
          <w:ilvl w:val="0"/>
          <w:numId w:val="15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комплексное воздействие факторов</w:t>
      </w:r>
    </w:p>
    <w:p w:rsidR="00650C4A" w:rsidRPr="004E4D07" w:rsidRDefault="00650C4A" w:rsidP="00D23525">
      <w:pPr>
        <w:numPr>
          <w:ilvl w:val="0"/>
          <w:numId w:val="15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устойчивость и иммунитет человека</w:t>
      </w:r>
    </w:p>
    <w:p w:rsidR="00650C4A" w:rsidRPr="004E4D07" w:rsidRDefault="00650C4A" w:rsidP="00D23525">
      <w:pPr>
        <w:numPr>
          <w:ilvl w:val="0"/>
          <w:numId w:val="15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затраты на безопасность</w:t>
      </w:r>
    </w:p>
    <w:p w:rsidR="00650C4A" w:rsidRPr="004E4D07" w:rsidRDefault="00650C4A" w:rsidP="00650C4A">
      <w:p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i/>
          <w:sz w:val="20"/>
          <w:szCs w:val="20"/>
          <w:lang w:val="ru-RU" w:eastAsia="ja-JP"/>
        </w:rPr>
        <w:t xml:space="preserve">Расположите в правильном </w:t>
      </w:r>
      <w:r w:rsidRPr="004E4D07">
        <w:rPr>
          <w:rFonts w:ascii="Times New Roman" w:eastAsia="MS Mincho" w:hAnsi="Times New Roman"/>
          <w:b/>
          <w:i/>
          <w:sz w:val="20"/>
          <w:szCs w:val="20"/>
          <w:lang w:val="ru-RU" w:eastAsia="ja-JP"/>
        </w:rPr>
        <w:t>историческом</w:t>
      </w:r>
      <w:r w:rsidRPr="004E4D07">
        <w:rPr>
          <w:rFonts w:ascii="Times New Roman" w:eastAsia="MS Mincho" w:hAnsi="Times New Roman"/>
          <w:i/>
          <w:sz w:val="20"/>
          <w:szCs w:val="20"/>
          <w:lang w:val="ru-RU" w:eastAsia="ja-JP"/>
        </w:rPr>
        <w:t xml:space="preserve"> порядке</w:t>
      </w: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последствия развития </w:t>
      </w:r>
      <w:proofErr w:type="spell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техносферы</w:t>
      </w:r>
      <w:proofErr w:type="spell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:</w:t>
      </w:r>
    </w:p>
    <w:p w:rsidR="00650C4A" w:rsidRPr="004E4D07" w:rsidRDefault="00650C4A" w:rsidP="00D23525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интенсивное развитие сельского хозяйства и промышленного комплекса</w:t>
      </w:r>
    </w:p>
    <w:p w:rsidR="00650C4A" w:rsidRPr="004E4D07" w:rsidRDefault="00650C4A" w:rsidP="00D23525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массовое использование сре</w:t>
      </w:r>
      <w:proofErr w:type="gram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дств тр</w:t>
      </w:r>
      <w:proofErr w:type="gram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анспорта</w:t>
      </w:r>
    </w:p>
    <w:p w:rsidR="00650C4A" w:rsidRPr="004E4D07" w:rsidRDefault="00650C4A" w:rsidP="00D23525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рост затрат на военные цели</w:t>
      </w:r>
    </w:p>
    <w:p w:rsidR="00650C4A" w:rsidRPr="004E4D07" w:rsidRDefault="00650C4A" w:rsidP="00D23525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рост потребления и концентрации энергетических ресурсов</w:t>
      </w:r>
    </w:p>
    <w:p w:rsidR="00650C4A" w:rsidRPr="004E4D07" w:rsidRDefault="00650C4A" w:rsidP="00D23525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рост численности Земли и его урбанизация</w:t>
      </w:r>
    </w:p>
    <w:p w:rsidR="00650C4A" w:rsidRPr="004E4D07" w:rsidRDefault="00650C4A" w:rsidP="00650C4A">
      <w:p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Одним из критериев безопасности </w:t>
      </w:r>
      <w:proofErr w:type="spell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техносферы</w:t>
      </w:r>
      <w:proofErr w:type="spell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является предельно допустимое (-</w:t>
      </w:r>
      <w:proofErr w:type="spell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ая</w:t>
      </w:r>
      <w:proofErr w:type="spell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, </w:t>
      </w:r>
      <w:proofErr w:type="gram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-</w:t>
      </w:r>
      <w:proofErr w:type="spell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ы</w:t>
      </w:r>
      <w:proofErr w:type="gram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й</w:t>
      </w:r>
      <w:proofErr w:type="spell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):</w:t>
      </w:r>
    </w:p>
    <w:p w:rsidR="00650C4A" w:rsidRPr="004E4D07" w:rsidRDefault="00650C4A" w:rsidP="00D23525">
      <w:pPr>
        <w:numPr>
          <w:ilvl w:val="0"/>
          <w:numId w:val="17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время</w:t>
      </w:r>
    </w:p>
    <w:p w:rsidR="00650C4A" w:rsidRPr="004E4D07" w:rsidRDefault="00650C4A" w:rsidP="00D23525">
      <w:pPr>
        <w:numPr>
          <w:ilvl w:val="0"/>
          <w:numId w:val="17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частота появления</w:t>
      </w:r>
    </w:p>
    <w:p w:rsidR="00650C4A" w:rsidRPr="004E4D07" w:rsidRDefault="00650C4A" w:rsidP="00D23525">
      <w:pPr>
        <w:numPr>
          <w:ilvl w:val="0"/>
          <w:numId w:val="17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воздействие</w:t>
      </w:r>
    </w:p>
    <w:p w:rsidR="00650C4A" w:rsidRPr="004E4D07" w:rsidRDefault="00650C4A" w:rsidP="00D23525">
      <w:pPr>
        <w:numPr>
          <w:ilvl w:val="0"/>
          <w:numId w:val="17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фактор</w:t>
      </w:r>
    </w:p>
    <w:p w:rsidR="00650C4A" w:rsidRPr="004E4D07" w:rsidRDefault="00650C4A" w:rsidP="00650C4A">
      <w:p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Одним из главных недостатков умственного труда является:</w:t>
      </w:r>
    </w:p>
    <w:p w:rsidR="00650C4A" w:rsidRPr="004E4D07" w:rsidRDefault="00650C4A" w:rsidP="00D23525">
      <w:pPr>
        <w:numPr>
          <w:ilvl w:val="0"/>
          <w:numId w:val="19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гиподинамия</w:t>
      </w:r>
    </w:p>
    <w:p w:rsidR="00650C4A" w:rsidRPr="004E4D07" w:rsidRDefault="00650C4A" w:rsidP="00D23525">
      <w:pPr>
        <w:numPr>
          <w:ilvl w:val="0"/>
          <w:numId w:val="19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низкая социальная активность</w:t>
      </w:r>
    </w:p>
    <w:p w:rsidR="00650C4A" w:rsidRPr="004E4D07" w:rsidRDefault="00650C4A" w:rsidP="00D23525">
      <w:pPr>
        <w:numPr>
          <w:ilvl w:val="0"/>
          <w:numId w:val="19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невысокая заработная плата</w:t>
      </w:r>
    </w:p>
    <w:p w:rsidR="00650C4A" w:rsidRPr="004E4D07" w:rsidRDefault="00650C4A" w:rsidP="00D23525">
      <w:pPr>
        <w:numPr>
          <w:ilvl w:val="0"/>
          <w:numId w:val="19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потребность в частом отдыхе</w:t>
      </w:r>
    </w:p>
    <w:p w:rsidR="00650C4A" w:rsidRPr="004E4D07" w:rsidRDefault="00650C4A" w:rsidP="00650C4A">
      <w:pPr>
        <w:spacing w:after="0" w:line="240" w:lineRule="auto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i/>
          <w:sz w:val="20"/>
          <w:szCs w:val="20"/>
          <w:lang w:val="ru-RU" w:eastAsia="ja-JP"/>
        </w:rPr>
        <w:lastRenderedPageBreak/>
        <w:t>Расположите в правильном порядке</w:t>
      </w: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этапы создания безопасного жизненного пространства:</w:t>
      </w:r>
    </w:p>
    <w:p w:rsidR="00650C4A" w:rsidRPr="004E4D07" w:rsidRDefault="00650C4A" w:rsidP="00D23525">
      <w:pPr>
        <w:numPr>
          <w:ilvl w:val="0"/>
          <w:numId w:val="39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идентификация источников опасностей, действующих в </w:t>
      </w:r>
      <w:proofErr w:type="gram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изучаемом</w:t>
      </w:r>
      <w:proofErr w:type="gram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</w:t>
      </w:r>
      <w:proofErr w:type="spell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ЖизП</w:t>
      </w:r>
      <w:proofErr w:type="spell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</w:t>
      </w:r>
    </w:p>
    <w:p w:rsidR="00650C4A" w:rsidRPr="004E4D07" w:rsidRDefault="00650C4A" w:rsidP="00D23525">
      <w:pPr>
        <w:numPr>
          <w:ilvl w:val="0"/>
          <w:numId w:val="39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мониторинг опасностей и состояния зон пребывания человека </w:t>
      </w:r>
    </w:p>
    <w:p w:rsidR="00650C4A" w:rsidRPr="004E4D07" w:rsidRDefault="00650C4A" w:rsidP="00D23525">
      <w:pPr>
        <w:numPr>
          <w:ilvl w:val="0"/>
          <w:numId w:val="39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определение опасных зон </w:t>
      </w:r>
      <w:proofErr w:type="spell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ЖизП</w:t>
      </w:r>
      <w:proofErr w:type="spell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</w:t>
      </w:r>
    </w:p>
    <w:p w:rsidR="00650C4A" w:rsidRPr="004E4D07" w:rsidRDefault="00650C4A" w:rsidP="00D23525">
      <w:pPr>
        <w:numPr>
          <w:ilvl w:val="0"/>
          <w:numId w:val="39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применение средств и мер защиты </w:t>
      </w:r>
    </w:p>
    <w:p w:rsidR="00650C4A" w:rsidRPr="004E4D07" w:rsidRDefault="00650C4A" w:rsidP="00D23525">
      <w:pPr>
        <w:numPr>
          <w:ilvl w:val="0"/>
          <w:numId w:val="39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совершенствование источников опасностей по требованиям экспертизы состояния </w:t>
      </w:r>
      <w:proofErr w:type="spell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ЖизП</w:t>
      </w:r>
      <w:proofErr w:type="spell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</w:t>
      </w:r>
      <w:proofErr w:type="spell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техносферы</w:t>
      </w:r>
      <w:proofErr w:type="spell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</w:t>
      </w:r>
    </w:p>
    <w:p w:rsidR="00650C4A" w:rsidRPr="004E4D07" w:rsidRDefault="00650C4A" w:rsidP="00650C4A">
      <w:p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Экологический фактор:</w:t>
      </w:r>
    </w:p>
    <w:p w:rsidR="00650C4A" w:rsidRPr="004E4D07" w:rsidRDefault="00650C4A" w:rsidP="00D23525">
      <w:pPr>
        <w:numPr>
          <w:ilvl w:val="0"/>
          <w:numId w:val="22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любой компонент окружающей среды</w:t>
      </w:r>
    </w:p>
    <w:p w:rsidR="00650C4A" w:rsidRPr="004E4D07" w:rsidRDefault="00650C4A" w:rsidP="00D23525">
      <w:pPr>
        <w:numPr>
          <w:ilvl w:val="0"/>
          <w:numId w:val="22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компонент среды, важный для жизнедеятельности организма</w:t>
      </w:r>
    </w:p>
    <w:p w:rsidR="00650C4A" w:rsidRPr="004E4D07" w:rsidRDefault="00650C4A" w:rsidP="00D23525">
      <w:pPr>
        <w:numPr>
          <w:ilvl w:val="0"/>
          <w:numId w:val="22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фактор, определяющий загрязнение окружающей среды</w:t>
      </w:r>
    </w:p>
    <w:p w:rsidR="00650C4A" w:rsidRPr="004E4D07" w:rsidRDefault="00650C4A" w:rsidP="00D23525">
      <w:pPr>
        <w:numPr>
          <w:ilvl w:val="0"/>
          <w:numId w:val="22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совокупность всей компонентов </w:t>
      </w:r>
      <w:proofErr w:type="spell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техносферы</w:t>
      </w:r>
      <w:proofErr w:type="spellEnd"/>
    </w:p>
    <w:p w:rsidR="00650C4A" w:rsidRPr="004E4D07" w:rsidRDefault="00650C4A" w:rsidP="00650C4A">
      <w:p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Антропогенные факторы среды:</w:t>
      </w:r>
    </w:p>
    <w:p w:rsidR="00650C4A" w:rsidRPr="004E4D07" w:rsidRDefault="00650C4A" w:rsidP="00D23525">
      <w:pPr>
        <w:numPr>
          <w:ilvl w:val="0"/>
          <w:numId w:val="24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прокладка дорог, ингредиентное загрязнение, </w:t>
      </w:r>
      <w:proofErr w:type="spell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трансгенные</w:t>
      </w:r>
      <w:proofErr w:type="spell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микроорганизмы</w:t>
      </w:r>
    </w:p>
    <w:p w:rsidR="00650C4A" w:rsidRPr="004E4D07" w:rsidRDefault="00650C4A" w:rsidP="00D23525">
      <w:pPr>
        <w:numPr>
          <w:ilvl w:val="0"/>
          <w:numId w:val="24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свет, рельеф местности, высота</w:t>
      </w:r>
    </w:p>
    <w:p w:rsidR="00650C4A" w:rsidRPr="004E4D07" w:rsidRDefault="00650C4A" w:rsidP="00D23525">
      <w:pPr>
        <w:numPr>
          <w:ilvl w:val="0"/>
          <w:numId w:val="24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растения, домашние животные, вирусы</w:t>
      </w:r>
    </w:p>
    <w:p w:rsidR="00650C4A" w:rsidRPr="004E4D07" w:rsidRDefault="00650C4A" w:rsidP="00D23525">
      <w:pPr>
        <w:numPr>
          <w:ilvl w:val="0"/>
          <w:numId w:val="24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температура, свет, влажность</w:t>
      </w:r>
    </w:p>
    <w:p w:rsidR="00650C4A" w:rsidRPr="004E4D07" w:rsidRDefault="00650C4A" w:rsidP="00650C4A">
      <w:p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Сопоставьте естественную опасность и тип абиотического фактора: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4127"/>
        <w:gridCol w:w="607"/>
        <w:gridCol w:w="4415"/>
      </w:tblGrid>
      <w:tr w:rsidR="00650C4A" w:rsidRPr="004E4D07" w:rsidTr="00526182">
        <w:trPr>
          <w:jc w:val="center"/>
        </w:trPr>
        <w:tc>
          <w:tcPr>
            <w:tcW w:w="358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А</w:t>
            </w:r>
          </w:p>
        </w:tc>
        <w:tc>
          <w:tcPr>
            <w:tcW w:w="2094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Зыбучий песок</w:t>
            </w:r>
          </w:p>
        </w:tc>
        <w:tc>
          <w:tcPr>
            <w:tcW w:w="308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1</w:t>
            </w:r>
          </w:p>
        </w:tc>
        <w:tc>
          <w:tcPr>
            <w:tcW w:w="2240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Климатический</w:t>
            </w:r>
          </w:p>
        </w:tc>
      </w:tr>
      <w:tr w:rsidR="00650C4A" w:rsidRPr="004E4D07" w:rsidTr="00526182">
        <w:trPr>
          <w:jc w:val="center"/>
        </w:trPr>
        <w:tc>
          <w:tcPr>
            <w:tcW w:w="358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Б</w:t>
            </w:r>
          </w:p>
        </w:tc>
        <w:tc>
          <w:tcPr>
            <w:tcW w:w="2094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 xml:space="preserve">Цунами </w:t>
            </w:r>
          </w:p>
        </w:tc>
        <w:tc>
          <w:tcPr>
            <w:tcW w:w="308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2</w:t>
            </w:r>
          </w:p>
        </w:tc>
        <w:tc>
          <w:tcPr>
            <w:tcW w:w="2240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Фактор водной среды</w:t>
            </w:r>
          </w:p>
        </w:tc>
      </w:tr>
      <w:tr w:rsidR="00650C4A" w:rsidRPr="004E4D07" w:rsidTr="00526182">
        <w:trPr>
          <w:jc w:val="center"/>
        </w:trPr>
        <w:tc>
          <w:tcPr>
            <w:tcW w:w="358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В</w:t>
            </w:r>
          </w:p>
        </w:tc>
        <w:tc>
          <w:tcPr>
            <w:tcW w:w="2094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Отвесный склон</w:t>
            </w:r>
          </w:p>
        </w:tc>
        <w:tc>
          <w:tcPr>
            <w:tcW w:w="308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3</w:t>
            </w:r>
          </w:p>
        </w:tc>
        <w:tc>
          <w:tcPr>
            <w:tcW w:w="2240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Почвенный</w:t>
            </w:r>
          </w:p>
        </w:tc>
      </w:tr>
      <w:tr w:rsidR="00650C4A" w:rsidRPr="004E4D07" w:rsidTr="00526182">
        <w:trPr>
          <w:jc w:val="center"/>
        </w:trPr>
        <w:tc>
          <w:tcPr>
            <w:tcW w:w="358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Г</w:t>
            </w:r>
          </w:p>
        </w:tc>
        <w:tc>
          <w:tcPr>
            <w:tcW w:w="2094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Низкая температура</w:t>
            </w:r>
          </w:p>
        </w:tc>
        <w:tc>
          <w:tcPr>
            <w:tcW w:w="308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4</w:t>
            </w:r>
          </w:p>
        </w:tc>
        <w:tc>
          <w:tcPr>
            <w:tcW w:w="2240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Топографический</w:t>
            </w:r>
          </w:p>
        </w:tc>
      </w:tr>
    </w:tbl>
    <w:p w:rsidR="00650C4A" w:rsidRPr="004E4D07" w:rsidRDefault="00650C4A" w:rsidP="00650C4A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Сопоставьте чрезвычайную ситуацию и ее последствия: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2273"/>
        <w:gridCol w:w="367"/>
        <w:gridCol w:w="6790"/>
      </w:tblGrid>
      <w:tr w:rsidR="00650C4A" w:rsidRPr="004E4D07" w:rsidTr="00526182">
        <w:trPr>
          <w:jc w:val="center"/>
        </w:trPr>
        <w:tc>
          <w:tcPr>
            <w:tcW w:w="216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А</w:t>
            </w:r>
          </w:p>
        </w:tc>
        <w:tc>
          <w:tcPr>
            <w:tcW w:w="1153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Землетрясение</w:t>
            </w:r>
          </w:p>
        </w:tc>
        <w:tc>
          <w:tcPr>
            <w:tcW w:w="186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1</w:t>
            </w:r>
          </w:p>
        </w:tc>
        <w:tc>
          <w:tcPr>
            <w:tcW w:w="3446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 xml:space="preserve">Пожары, механические повреждения оборудования </w:t>
            </w:r>
          </w:p>
        </w:tc>
      </w:tr>
      <w:tr w:rsidR="00650C4A" w:rsidRPr="009425E9" w:rsidTr="00526182">
        <w:trPr>
          <w:jc w:val="center"/>
        </w:trPr>
        <w:tc>
          <w:tcPr>
            <w:tcW w:w="216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Б</w:t>
            </w:r>
          </w:p>
        </w:tc>
        <w:tc>
          <w:tcPr>
            <w:tcW w:w="1153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 xml:space="preserve">Извержение </w:t>
            </w:r>
          </w:p>
        </w:tc>
        <w:tc>
          <w:tcPr>
            <w:tcW w:w="186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2</w:t>
            </w:r>
          </w:p>
        </w:tc>
        <w:tc>
          <w:tcPr>
            <w:tcW w:w="3446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 xml:space="preserve">Разрушение зданий, размыв участков дорог </w:t>
            </w:r>
          </w:p>
        </w:tc>
      </w:tr>
      <w:tr w:rsidR="00650C4A" w:rsidRPr="004E4D07" w:rsidTr="00526182">
        <w:trPr>
          <w:jc w:val="center"/>
        </w:trPr>
        <w:tc>
          <w:tcPr>
            <w:tcW w:w="216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В</w:t>
            </w:r>
          </w:p>
        </w:tc>
        <w:tc>
          <w:tcPr>
            <w:tcW w:w="1153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Грозовые разряды</w:t>
            </w:r>
          </w:p>
        </w:tc>
        <w:tc>
          <w:tcPr>
            <w:tcW w:w="186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3</w:t>
            </w:r>
          </w:p>
        </w:tc>
        <w:tc>
          <w:tcPr>
            <w:tcW w:w="3446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 xml:space="preserve">Извержение вулканов, цунами </w:t>
            </w:r>
          </w:p>
        </w:tc>
      </w:tr>
      <w:tr w:rsidR="00650C4A" w:rsidRPr="009425E9" w:rsidTr="00526182">
        <w:trPr>
          <w:jc w:val="center"/>
        </w:trPr>
        <w:tc>
          <w:tcPr>
            <w:tcW w:w="216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Г</w:t>
            </w:r>
          </w:p>
        </w:tc>
        <w:tc>
          <w:tcPr>
            <w:tcW w:w="1153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Наводнение</w:t>
            </w:r>
          </w:p>
        </w:tc>
        <w:tc>
          <w:tcPr>
            <w:tcW w:w="186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4</w:t>
            </w:r>
          </w:p>
        </w:tc>
        <w:tc>
          <w:tcPr>
            <w:tcW w:w="3446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 xml:space="preserve">Выброс и выпадение продуктов извержения, паров и газов </w:t>
            </w:r>
          </w:p>
        </w:tc>
      </w:tr>
    </w:tbl>
    <w:p w:rsidR="00650C4A" w:rsidRPr="004E4D07" w:rsidRDefault="00650C4A" w:rsidP="00650C4A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Как химическое, так и физическое загрязнение воды вызывают:</w:t>
      </w:r>
    </w:p>
    <w:p w:rsidR="00650C4A" w:rsidRPr="004E4D07" w:rsidRDefault="00650C4A" w:rsidP="00D23525">
      <w:pPr>
        <w:numPr>
          <w:ilvl w:val="0"/>
          <w:numId w:val="26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пестициды</w:t>
      </w:r>
    </w:p>
    <w:p w:rsidR="00650C4A" w:rsidRPr="004E4D07" w:rsidRDefault="00650C4A" w:rsidP="00D23525">
      <w:pPr>
        <w:numPr>
          <w:ilvl w:val="0"/>
          <w:numId w:val="26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моющие средства</w:t>
      </w:r>
    </w:p>
    <w:p w:rsidR="00650C4A" w:rsidRPr="004E4D07" w:rsidRDefault="00650C4A" w:rsidP="00D23525">
      <w:pPr>
        <w:numPr>
          <w:ilvl w:val="0"/>
          <w:numId w:val="26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нефтепродукты</w:t>
      </w:r>
    </w:p>
    <w:p w:rsidR="00650C4A" w:rsidRPr="004E4D07" w:rsidRDefault="00650C4A" w:rsidP="00D23525">
      <w:pPr>
        <w:numPr>
          <w:ilvl w:val="0"/>
          <w:numId w:val="26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микроорганизмы</w:t>
      </w:r>
    </w:p>
    <w:p w:rsidR="00650C4A" w:rsidRPr="004E4D07" w:rsidRDefault="00650C4A" w:rsidP="00650C4A">
      <w:p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Действие, повлекшее за собой травму, гибель людей или порчу оборудования:</w:t>
      </w:r>
    </w:p>
    <w:p w:rsidR="00650C4A" w:rsidRPr="004E4D07" w:rsidRDefault="00650C4A" w:rsidP="00D23525">
      <w:pPr>
        <w:numPr>
          <w:ilvl w:val="0"/>
          <w:numId w:val="27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риск</w:t>
      </w:r>
    </w:p>
    <w:p w:rsidR="00650C4A" w:rsidRPr="004E4D07" w:rsidRDefault="00650C4A" w:rsidP="00D23525">
      <w:pPr>
        <w:numPr>
          <w:ilvl w:val="0"/>
          <w:numId w:val="27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опасность</w:t>
      </w:r>
    </w:p>
    <w:p w:rsidR="00650C4A" w:rsidRPr="004E4D07" w:rsidRDefault="00650C4A" w:rsidP="00D23525">
      <w:pPr>
        <w:numPr>
          <w:ilvl w:val="0"/>
          <w:numId w:val="27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правонарушение</w:t>
      </w:r>
    </w:p>
    <w:p w:rsidR="00650C4A" w:rsidRPr="004E4D07" w:rsidRDefault="00650C4A" w:rsidP="00D23525">
      <w:pPr>
        <w:numPr>
          <w:ilvl w:val="0"/>
          <w:numId w:val="27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ошибка</w:t>
      </w:r>
    </w:p>
    <w:p w:rsidR="00650C4A" w:rsidRPr="004E4D07" w:rsidRDefault="00650C4A" w:rsidP="00650C4A">
      <w:p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Головная боль, тошнота, слабость, потеря сознания, летальный исход – признаки отравления:</w:t>
      </w:r>
    </w:p>
    <w:p w:rsidR="00650C4A" w:rsidRPr="004E4D07" w:rsidRDefault="00650C4A" w:rsidP="00D23525">
      <w:pPr>
        <w:numPr>
          <w:ilvl w:val="0"/>
          <w:numId w:val="30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угарным газом</w:t>
      </w:r>
    </w:p>
    <w:p w:rsidR="00650C4A" w:rsidRPr="004E4D07" w:rsidRDefault="00650C4A" w:rsidP="00D23525">
      <w:pPr>
        <w:numPr>
          <w:ilvl w:val="0"/>
          <w:numId w:val="30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углекислым газом</w:t>
      </w:r>
    </w:p>
    <w:p w:rsidR="00650C4A" w:rsidRPr="004E4D07" w:rsidRDefault="00650C4A" w:rsidP="00D23525">
      <w:pPr>
        <w:numPr>
          <w:ilvl w:val="0"/>
          <w:numId w:val="30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солями свинца</w:t>
      </w:r>
    </w:p>
    <w:p w:rsidR="00650C4A" w:rsidRPr="004E4D07" w:rsidRDefault="00650C4A" w:rsidP="00D23525">
      <w:pPr>
        <w:numPr>
          <w:ilvl w:val="0"/>
          <w:numId w:val="30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proofErr w:type="spell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фиброгенными</w:t>
      </w:r>
      <w:proofErr w:type="spell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</w:t>
      </w:r>
      <w:proofErr w:type="spell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пылями</w:t>
      </w:r>
      <w:proofErr w:type="spellEnd"/>
    </w:p>
    <w:p w:rsidR="00650C4A" w:rsidRPr="004E4D07" w:rsidRDefault="00650C4A" w:rsidP="00650C4A">
      <w:p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Звук в диапазоне свыше 20 кГц называют:</w:t>
      </w:r>
    </w:p>
    <w:p w:rsidR="00650C4A" w:rsidRPr="004E4D07" w:rsidRDefault="00650C4A" w:rsidP="00D23525">
      <w:pPr>
        <w:numPr>
          <w:ilvl w:val="0"/>
          <w:numId w:val="32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ультразвуком</w:t>
      </w:r>
    </w:p>
    <w:p w:rsidR="00650C4A" w:rsidRPr="004E4D07" w:rsidRDefault="00650C4A" w:rsidP="00D23525">
      <w:pPr>
        <w:numPr>
          <w:ilvl w:val="0"/>
          <w:numId w:val="32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слышимым звуком</w:t>
      </w:r>
    </w:p>
    <w:p w:rsidR="00650C4A" w:rsidRPr="004E4D07" w:rsidRDefault="00650C4A" w:rsidP="00D23525">
      <w:pPr>
        <w:numPr>
          <w:ilvl w:val="0"/>
          <w:numId w:val="32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инфразвуком</w:t>
      </w:r>
    </w:p>
    <w:p w:rsidR="00650C4A" w:rsidRPr="004E4D07" w:rsidRDefault="00650C4A" w:rsidP="00D23525">
      <w:pPr>
        <w:numPr>
          <w:ilvl w:val="0"/>
          <w:numId w:val="32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высокочастотным звуком</w:t>
      </w:r>
    </w:p>
    <w:p w:rsidR="00650C4A" w:rsidRPr="004E4D07" w:rsidRDefault="00650C4A" w:rsidP="00650C4A">
      <w:p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При определении нормативов громкостью звука (шума) как опасного фактора можно пренебречь, если:</w:t>
      </w:r>
    </w:p>
    <w:p w:rsidR="00650C4A" w:rsidRPr="004E4D07" w:rsidRDefault="00650C4A" w:rsidP="00D23525">
      <w:pPr>
        <w:numPr>
          <w:ilvl w:val="0"/>
          <w:numId w:val="34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он действует непродолжительное время</w:t>
      </w:r>
    </w:p>
    <w:p w:rsidR="00650C4A" w:rsidRPr="004E4D07" w:rsidRDefault="00650C4A" w:rsidP="00D23525">
      <w:pPr>
        <w:numPr>
          <w:ilvl w:val="0"/>
          <w:numId w:val="34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частота его звучания невелика</w:t>
      </w:r>
    </w:p>
    <w:p w:rsidR="00650C4A" w:rsidRPr="004E4D07" w:rsidRDefault="00650C4A" w:rsidP="00D23525">
      <w:pPr>
        <w:numPr>
          <w:ilvl w:val="0"/>
          <w:numId w:val="34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использовать наушники и другие средства индивидуальной и коллективной защиты</w:t>
      </w:r>
    </w:p>
    <w:p w:rsidR="00650C4A" w:rsidRPr="004E4D07" w:rsidRDefault="00650C4A" w:rsidP="00D23525">
      <w:pPr>
        <w:numPr>
          <w:ilvl w:val="0"/>
          <w:numId w:val="34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Это ошибочное суждение</w:t>
      </w:r>
    </w:p>
    <w:p w:rsidR="00650C4A" w:rsidRPr="004E4D07" w:rsidRDefault="00650C4A" w:rsidP="00650C4A">
      <w:p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lastRenderedPageBreak/>
        <w:t>Сопоставьте уровень громкости звука и класс опасности фактора: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"/>
        <w:gridCol w:w="4113"/>
        <w:gridCol w:w="595"/>
        <w:gridCol w:w="4454"/>
      </w:tblGrid>
      <w:tr w:rsidR="00650C4A" w:rsidRPr="004E4D07" w:rsidTr="00526182">
        <w:trPr>
          <w:jc w:val="center"/>
        </w:trPr>
        <w:tc>
          <w:tcPr>
            <w:tcW w:w="351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А</w:t>
            </w:r>
          </w:p>
        </w:tc>
        <w:tc>
          <w:tcPr>
            <w:tcW w:w="2087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Реактивный самолет</w:t>
            </w:r>
          </w:p>
        </w:tc>
        <w:tc>
          <w:tcPr>
            <w:tcW w:w="302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1</w:t>
            </w:r>
          </w:p>
        </w:tc>
        <w:tc>
          <w:tcPr>
            <w:tcW w:w="2260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Комфортный</w:t>
            </w:r>
          </w:p>
        </w:tc>
      </w:tr>
      <w:tr w:rsidR="00650C4A" w:rsidRPr="004E4D07" w:rsidTr="00526182">
        <w:trPr>
          <w:jc w:val="center"/>
        </w:trPr>
        <w:tc>
          <w:tcPr>
            <w:tcW w:w="351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Б</w:t>
            </w:r>
          </w:p>
        </w:tc>
        <w:tc>
          <w:tcPr>
            <w:tcW w:w="2087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 xml:space="preserve">Разговор </w:t>
            </w:r>
          </w:p>
        </w:tc>
        <w:tc>
          <w:tcPr>
            <w:tcW w:w="302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2</w:t>
            </w:r>
          </w:p>
        </w:tc>
        <w:tc>
          <w:tcPr>
            <w:tcW w:w="2260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Допустимый</w:t>
            </w:r>
          </w:p>
        </w:tc>
      </w:tr>
      <w:tr w:rsidR="00650C4A" w:rsidRPr="004E4D07" w:rsidTr="00526182">
        <w:trPr>
          <w:jc w:val="center"/>
        </w:trPr>
        <w:tc>
          <w:tcPr>
            <w:tcW w:w="351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В</w:t>
            </w:r>
          </w:p>
        </w:tc>
        <w:tc>
          <w:tcPr>
            <w:tcW w:w="2087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Шумовое оружие</w:t>
            </w:r>
          </w:p>
        </w:tc>
        <w:tc>
          <w:tcPr>
            <w:tcW w:w="302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3</w:t>
            </w:r>
          </w:p>
        </w:tc>
        <w:tc>
          <w:tcPr>
            <w:tcW w:w="2260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Опасный</w:t>
            </w:r>
          </w:p>
        </w:tc>
      </w:tr>
      <w:tr w:rsidR="00650C4A" w:rsidRPr="004E4D07" w:rsidTr="00526182">
        <w:trPr>
          <w:jc w:val="center"/>
        </w:trPr>
        <w:tc>
          <w:tcPr>
            <w:tcW w:w="351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Г</w:t>
            </w:r>
          </w:p>
        </w:tc>
        <w:tc>
          <w:tcPr>
            <w:tcW w:w="2087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Тиканье часов</w:t>
            </w:r>
          </w:p>
        </w:tc>
        <w:tc>
          <w:tcPr>
            <w:tcW w:w="302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4</w:t>
            </w:r>
          </w:p>
        </w:tc>
        <w:tc>
          <w:tcPr>
            <w:tcW w:w="2260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Чрезвычайно опасный</w:t>
            </w:r>
          </w:p>
        </w:tc>
      </w:tr>
    </w:tbl>
    <w:p w:rsidR="00650C4A" w:rsidRPr="004E4D07" w:rsidRDefault="00650C4A" w:rsidP="00650C4A">
      <w:pPr>
        <w:spacing w:after="0" w:line="240" w:lineRule="auto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К организационно-техническим мероприятиям по защите от вибрации относят:</w:t>
      </w:r>
    </w:p>
    <w:p w:rsidR="00650C4A" w:rsidRPr="004E4D07" w:rsidRDefault="00650C4A" w:rsidP="00D23525">
      <w:pPr>
        <w:numPr>
          <w:ilvl w:val="0"/>
          <w:numId w:val="36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динамическую балансировку машины</w:t>
      </w:r>
    </w:p>
    <w:p w:rsidR="00650C4A" w:rsidRPr="004E4D07" w:rsidRDefault="00650C4A" w:rsidP="00D23525">
      <w:pPr>
        <w:numPr>
          <w:ilvl w:val="0"/>
          <w:numId w:val="36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уменьшение времени воздействия</w:t>
      </w:r>
    </w:p>
    <w:p w:rsidR="00650C4A" w:rsidRPr="004E4D07" w:rsidRDefault="00650C4A" w:rsidP="00D23525">
      <w:pPr>
        <w:numPr>
          <w:ilvl w:val="0"/>
          <w:numId w:val="36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proofErr w:type="spell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вибропоглощающие</w:t>
      </w:r>
      <w:proofErr w:type="spell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покрытия</w:t>
      </w:r>
    </w:p>
    <w:p w:rsidR="00650C4A" w:rsidRPr="004E4D07" w:rsidRDefault="00650C4A" w:rsidP="00D23525">
      <w:pPr>
        <w:numPr>
          <w:ilvl w:val="0"/>
          <w:numId w:val="36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proofErr w:type="spell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виброзащитную</w:t>
      </w:r>
      <w:proofErr w:type="spell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обувь</w:t>
      </w:r>
    </w:p>
    <w:p w:rsidR="00650C4A" w:rsidRPr="004E4D07" w:rsidRDefault="00650C4A" w:rsidP="00650C4A">
      <w:pPr>
        <w:spacing w:after="0" w:line="240" w:lineRule="auto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Естественным источником электромагнитных полей является:</w:t>
      </w:r>
    </w:p>
    <w:p w:rsidR="00650C4A" w:rsidRPr="004E4D07" w:rsidRDefault="00650C4A" w:rsidP="00D23525">
      <w:pPr>
        <w:numPr>
          <w:ilvl w:val="0"/>
          <w:numId w:val="38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электродвигатель</w:t>
      </w:r>
    </w:p>
    <w:p w:rsidR="00650C4A" w:rsidRPr="004E4D07" w:rsidRDefault="00650C4A" w:rsidP="00D23525">
      <w:pPr>
        <w:numPr>
          <w:ilvl w:val="0"/>
          <w:numId w:val="38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сотовый телефон</w:t>
      </w:r>
    </w:p>
    <w:p w:rsidR="00650C4A" w:rsidRPr="004E4D07" w:rsidRDefault="00650C4A" w:rsidP="00D23525">
      <w:pPr>
        <w:numPr>
          <w:ilvl w:val="0"/>
          <w:numId w:val="38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электромагнит</w:t>
      </w:r>
    </w:p>
    <w:p w:rsidR="00650C4A" w:rsidRPr="004E4D07" w:rsidRDefault="00650C4A" w:rsidP="00D23525">
      <w:pPr>
        <w:numPr>
          <w:ilvl w:val="0"/>
          <w:numId w:val="38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излучение Солнца</w:t>
      </w:r>
    </w:p>
    <w:p w:rsidR="00650C4A" w:rsidRPr="004E4D07" w:rsidRDefault="00650C4A" w:rsidP="00650C4A">
      <w:p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Обычно уровень природного радиационного фона составляет … </w:t>
      </w:r>
      <w:proofErr w:type="spell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мкР</w:t>
      </w:r>
      <w:proofErr w:type="spell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/ч:</w:t>
      </w:r>
    </w:p>
    <w:p w:rsidR="00650C4A" w:rsidRPr="004E4D07" w:rsidRDefault="00650C4A" w:rsidP="00D23525">
      <w:pPr>
        <w:numPr>
          <w:ilvl w:val="0"/>
          <w:numId w:val="40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5-15</w:t>
      </w:r>
    </w:p>
    <w:p w:rsidR="00650C4A" w:rsidRPr="004E4D07" w:rsidRDefault="00650C4A" w:rsidP="00D23525">
      <w:pPr>
        <w:numPr>
          <w:ilvl w:val="0"/>
          <w:numId w:val="40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10-20</w:t>
      </w:r>
    </w:p>
    <w:p w:rsidR="00650C4A" w:rsidRPr="004E4D07" w:rsidRDefault="00650C4A" w:rsidP="00D23525">
      <w:pPr>
        <w:numPr>
          <w:ilvl w:val="0"/>
          <w:numId w:val="40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10-30</w:t>
      </w:r>
    </w:p>
    <w:p w:rsidR="00650C4A" w:rsidRPr="004E4D07" w:rsidRDefault="00650C4A" w:rsidP="00D23525">
      <w:pPr>
        <w:numPr>
          <w:ilvl w:val="0"/>
          <w:numId w:val="40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20-30</w:t>
      </w:r>
    </w:p>
    <w:p w:rsidR="00650C4A" w:rsidRPr="004E4D07" w:rsidRDefault="00650C4A" w:rsidP="00650C4A">
      <w:pPr>
        <w:spacing w:after="0" w:line="240" w:lineRule="auto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650C4A">
      <w:pPr>
        <w:spacing w:after="0" w:line="240" w:lineRule="auto"/>
        <w:jc w:val="center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Вариант 3</w:t>
      </w:r>
    </w:p>
    <w:p w:rsidR="00650C4A" w:rsidRPr="004E4D07" w:rsidRDefault="00650C4A" w:rsidP="00650C4A">
      <w:pPr>
        <w:spacing w:after="0" w:line="240" w:lineRule="auto"/>
        <w:jc w:val="center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В центре внимания БЖД:</w:t>
      </w:r>
    </w:p>
    <w:p w:rsidR="00650C4A" w:rsidRPr="004E4D07" w:rsidRDefault="00650C4A" w:rsidP="00D23525">
      <w:pPr>
        <w:numPr>
          <w:ilvl w:val="0"/>
          <w:numId w:val="47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здоровье и работоспособность человека</w:t>
      </w:r>
    </w:p>
    <w:p w:rsidR="00650C4A" w:rsidRPr="004E4D07" w:rsidRDefault="00650C4A" w:rsidP="00D23525">
      <w:pPr>
        <w:numPr>
          <w:ilvl w:val="0"/>
          <w:numId w:val="47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объяснение причин формирования ноосферы</w:t>
      </w:r>
    </w:p>
    <w:p w:rsidR="00650C4A" w:rsidRPr="004E4D07" w:rsidRDefault="00650C4A" w:rsidP="00D23525">
      <w:pPr>
        <w:numPr>
          <w:ilvl w:val="0"/>
          <w:numId w:val="47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прогноз перехода </w:t>
      </w:r>
      <w:proofErr w:type="spell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техносферы</w:t>
      </w:r>
      <w:proofErr w:type="spell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в ноосферу</w:t>
      </w:r>
    </w:p>
    <w:p w:rsidR="00650C4A" w:rsidRPr="004E4D07" w:rsidRDefault="00650C4A" w:rsidP="00D23525">
      <w:pPr>
        <w:numPr>
          <w:ilvl w:val="0"/>
          <w:numId w:val="47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предотвращение возможных техногенных катастроф</w:t>
      </w:r>
    </w:p>
    <w:p w:rsidR="00650C4A" w:rsidRPr="004E4D07" w:rsidRDefault="00650C4A" w:rsidP="00650C4A">
      <w:p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Опасность:</w:t>
      </w:r>
    </w:p>
    <w:p w:rsidR="00650C4A" w:rsidRPr="004E4D07" w:rsidRDefault="00650C4A" w:rsidP="00D23525">
      <w:pPr>
        <w:numPr>
          <w:ilvl w:val="0"/>
          <w:numId w:val="50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отсутствие полезных факторов в окружающей среде</w:t>
      </w:r>
    </w:p>
    <w:p w:rsidR="00650C4A" w:rsidRPr="004E4D07" w:rsidRDefault="00650C4A" w:rsidP="00D23525">
      <w:pPr>
        <w:numPr>
          <w:ilvl w:val="0"/>
          <w:numId w:val="50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состояние деятельности, ведущее к риску для здоровья и жизни</w:t>
      </w:r>
    </w:p>
    <w:p w:rsidR="00650C4A" w:rsidRPr="004E4D07" w:rsidRDefault="00650C4A" w:rsidP="00D23525">
      <w:pPr>
        <w:numPr>
          <w:ilvl w:val="0"/>
          <w:numId w:val="50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явление или объект, способные вызвать нежелательные последствия для здоровья или жизни</w:t>
      </w:r>
    </w:p>
    <w:p w:rsidR="00650C4A" w:rsidRPr="004E4D07" w:rsidRDefault="00650C4A" w:rsidP="00D23525">
      <w:pPr>
        <w:numPr>
          <w:ilvl w:val="0"/>
          <w:numId w:val="50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некомфортная среда обитания</w:t>
      </w:r>
    </w:p>
    <w:p w:rsidR="00650C4A" w:rsidRPr="004E4D07" w:rsidRDefault="00650C4A" w:rsidP="00650C4A">
      <w:p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Сопоставьте опасность и ее тип происхождения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"/>
        <w:gridCol w:w="5844"/>
        <w:gridCol w:w="548"/>
        <w:gridCol w:w="2828"/>
      </w:tblGrid>
      <w:tr w:rsidR="00650C4A" w:rsidRPr="004E4D07" w:rsidTr="00526182">
        <w:trPr>
          <w:jc w:val="center"/>
        </w:trPr>
        <w:tc>
          <w:tcPr>
            <w:tcW w:w="322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А</w:t>
            </w:r>
          </w:p>
        </w:tc>
        <w:tc>
          <w:tcPr>
            <w:tcW w:w="2965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Микроорганизмы</w:t>
            </w:r>
          </w:p>
        </w:tc>
        <w:tc>
          <w:tcPr>
            <w:tcW w:w="278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1</w:t>
            </w:r>
          </w:p>
        </w:tc>
        <w:tc>
          <w:tcPr>
            <w:tcW w:w="1435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Биологическая</w:t>
            </w:r>
          </w:p>
        </w:tc>
      </w:tr>
      <w:tr w:rsidR="00650C4A" w:rsidRPr="004E4D07" w:rsidTr="00526182">
        <w:trPr>
          <w:jc w:val="center"/>
        </w:trPr>
        <w:tc>
          <w:tcPr>
            <w:tcW w:w="322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Б</w:t>
            </w:r>
          </w:p>
        </w:tc>
        <w:tc>
          <w:tcPr>
            <w:tcW w:w="2965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 xml:space="preserve">Оружие </w:t>
            </w:r>
          </w:p>
        </w:tc>
        <w:tc>
          <w:tcPr>
            <w:tcW w:w="278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2</w:t>
            </w:r>
          </w:p>
        </w:tc>
        <w:tc>
          <w:tcPr>
            <w:tcW w:w="1435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Природная</w:t>
            </w:r>
          </w:p>
        </w:tc>
      </w:tr>
      <w:tr w:rsidR="00650C4A" w:rsidRPr="004E4D07" w:rsidTr="00526182">
        <w:trPr>
          <w:jc w:val="center"/>
        </w:trPr>
        <w:tc>
          <w:tcPr>
            <w:tcW w:w="322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В</w:t>
            </w:r>
          </w:p>
        </w:tc>
        <w:tc>
          <w:tcPr>
            <w:tcW w:w="2965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Психологическая совместимость</w:t>
            </w:r>
          </w:p>
        </w:tc>
        <w:tc>
          <w:tcPr>
            <w:tcW w:w="278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3</w:t>
            </w:r>
          </w:p>
        </w:tc>
        <w:tc>
          <w:tcPr>
            <w:tcW w:w="1435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Социальная</w:t>
            </w:r>
          </w:p>
        </w:tc>
      </w:tr>
      <w:tr w:rsidR="00650C4A" w:rsidRPr="004E4D07" w:rsidTr="00526182">
        <w:trPr>
          <w:jc w:val="center"/>
        </w:trPr>
        <w:tc>
          <w:tcPr>
            <w:tcW w:w="322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Г</w:t>
            </w:r>
          </w:p>
        </w:tc>
        <w:tc>
          <w:tcPr>
            <w:tcW w:w="2965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 xml:space="preserve">Ураган </w:t>
            </w:r>
          </w:p>
        </w:tc>
        <w:tc>
          <w:tcPr>
            <w:tcW w:w="278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4</w:t>
            </w:r>
          </w:p>
        </w:tc>
        <w:tc>
          <w:tcPr>
            <w:tcW w:w="1435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Техногенная</w:t>
            </w:r>
          </w:p>
        </w:tc>
      </w:tr>
    </w:tbl>
    <w:p w:rsidR="00650C4A" w:rsidRPr="004E4D07" w:rsidRDefault="00650C4A" w:rsidP="00D23525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Опасным фактором называют такой, при котором:</w:t>
      </w:r>
    </w:p>
    <w:p w:rsidR="00650C4A" w:rsidRPr="004E4D07" w:rsidRDefault="00650C4A" w:rsidP="00D23525">
      <w:pPr>
        <w:numPr>
          <w:ilvl w:val="0"/>
          <w:numId w:val="52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на человека оказывается воздействие негативных факторов разной степени тяжести</w:t>
      </w:r>
    </w:p>
    <w:p w:rsidR="00650C4A" w:rsidRPr="004E4D07" w:rsidRDefault="00650C4A" w:rsidP="00D23525">
      <w:pPr>
        <w:numPr>
          <w:ilvl w:val="0"/>
          <w:numId w:val="52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создается </w:t>
      </w:r>
      <w:proofErr w:type="spell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травмоопасная</w:t>
      </w:r>
      <w:proofErr w:type="spell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ситуация</w:t>
      </w:r>
    </w:p>
    <w:p w:rsidR="00650C4A" w:rsidRPr="004E4D07" w:rsidRDefault="00650C4A" w:rsidP="00D23525">
      <w:pPr>
        <w:numPr>
          <w:ilvl w:val="0"/>
          <w:numId w:val="52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происходит ухудшение состояния здоровья, приводящее к быстрой утомляемости</w:t>
      </w:r>
    </w:p>
    <w:p w:rsidR="00650C4A" w:rsidRPr="004E4D07" w:rsidRDefault="00650C4A" w:rsidP="00D23525">
      <w:pPr>
        <w:numPr>
          <w:ilvl w:val="0"/>
          <w:numId w:val="52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наблюдается снижение работоспособности</w:t>
      </w:r>
    </w:p>
    <w:p w:rsidR="00650C4A" w:rsidRPr="004E4D07" w:rsidRDefault="00650C4A" w:rsidP="00650C4A">
      <w:p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Риск:</w:t>
      </w:r>
    </w:p>
    <w:p w:rsidR="00650C4A" w:rsidRPr="004E4D07" w:rsidRDefault="00650C4A" w:rsidP="00D23525">
      <w:pPr>
        <w:numPr>
          <w:ilvl w:val="0"/>
          <w:numId w:val="54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оптимальный баланс по соотношению затрат на реализацию проекта и страховые мероприятия</w:t>
      </w:r>
    </w:p>
    <w:p w:rsidR="00650C4A" w:rsidRPr="004E4D07" w:rsidRDefault="00650C4A" w:rsidP="00D23525">
      <w:pPr>
        <w:numPr>
          <w:ilvl w:val="0"/>
          <w:numId w:val="54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отсутствие безопасности</w:t>
      </w:r>
    </w:p>
    <w:p w:rsidR="00650C4A" w:rsidRPr="004E4D07" w:rsidRDefault="00650C4A" w:rsidP="00D23525">
      <w:pPr>
        <w:numPr>
          <w:ilvl w:val="0"/>
          <w:numId w:val="54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деятельность, наносящая вред жизни человека</w:t>
      </w:r>
    </w:p>
    <w:p w:rsidR="00650C4A" w:rsidRPr="004E4D07" w:rsidRDefault="00650C4A" w:rsidP="00D23525">
      <w:pPr>
        <w:numPr>
          <w:ilvl w:val="0"/>
          <w:numId w:val="54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частота реализации опасности</w:t>
      </w:r>
    </w:p>
    <w:p w:rsidR="00650C4A" w:rsidRPr="004E4D07" w:rsidRDefault="00650C4A" w:rsidP="00650C4A">
      <w:p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Сопоставьте статистику производственного травматизма и категории безопасности с учетом профессионального риска: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"/>
        <w:gridCol w:w="2367"/>
        <w:gridCol w:w="3288"/>
        <w:gridCol w:w="394"/>
        <w:gridCol w:w="3349"/>
      </w:tblGrid>
      <w:tr w:rsidR="00650C4A" w:rsidRPr="004E4D07" w:rsidTr="00526182">
        <w:trPr>
          <w:jc w:val="center"/>
        </w:trPr>
        <w:tc>
          <w:tcPr>
            <w:tcW w:w="232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</w:p>
        </w:tc>
        <w:tc>
          <w:tcPr>
            <w:tcW w:w="1201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 xml:space="preserve">Кол-во погибших </w:t>
            </w:r>
          </w:p>
        </w:tc>
        <w:tc>
          <w:tcPr>
            <w:tcW w:w="1668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Общее число работников</w:t>
            </w:r>
          </w:p>
        </w:tc>
        <w:tc>
          <w:tcPr>
            <w:tcW w:w="200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</w:p>
        </w:tc>
        <w:tc>
          <w:tcPr>
            <w:tcW w:w="1699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Категория безопасности</w:t>
            </w:r>
          </w:p>
        </w:tc>
      </w:tr>
      <w:tr w:rsidR="00650C4A" w:rsidRPr="004E4D07" w:rsidTr="00526182">
        <w:trPr>
          <w:jc w:val="center"/>
        </w:trPr>
        <w:tc>
          <w:tcPr>
            <w:tcW w:w="232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А</w:t>
            </w:r>
          </w:p>
        </w:tc>
        <w:tc>
          <w:tcPr>
            <w:tcW w:w="1201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50</w:t>
            </w:r>
          </w:p>
        </w:tc>
        <w:tc>
          <w:tcPr>
            <w:tcW w:w="1668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10 000</w:t>
            </w:r>
          </w:p>
        </w:tc>
        <w:tc>
          <w:tcPr>
            <w:tcW w:w="200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1</w:t>
            </w:r>
          </w:p>
        </w:tc>
        <w:tc>
          <w:tcPr>
            <w:tcW w:w="1699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Условно безопасная</w:t>
            </w:r>
          </w:p>
        </w:tc>
      </w:tr>
      <w:tr w:rsidR="00650C4A" w:rsidRPr="004E4D07" w:rsidTr="00526182">
        <w:trPr>
          <w:jc w:val="center"/>
        </w:trPr>
        <w:tc>
          <w:tcPr>
            <w:tcW w:w="232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Б</w:t>
            </w:r>
          </w:p>
        </w:tc>
        <w:tc>
          <w:tcPr>
            <w:tcW w:w="1201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20</w:t>
            </w:r>
          </w:p>
        </w:tc>
        <w:tc>
          <w:tcPr>
            <w:tcW w:w="1668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50 000</w:t>
            </w:r>
          </w:p>
        </w:tc>
        <w:tc>
          <w:tcPr>
            <w:tcW w:w="200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2</w:t>
            </w:r>
          </w:p>
        </w:tc>
        <w:tc>
          <w:tcPr>
            <w:tcW w:w="1699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Относительно безопасная</w:t>
            </w:r>
          </w:p>
        </w:tc>
      </w:tr>
      <w:tr w:rsidR="00650C4A" w:rsidRPr="004E4D07" w:rsidTr="00526182">
        <w:trPr>
          <w:jc w:val="center"/>
        </w:trPr>
        <w:tc>
          <w:tcPr>
            <w:tcW w:w="232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В</w:t>
            </w:r>
          </w:p>
        </w:tc>
        <w:tc>
          <w:tcPr>
            <w:tcW w:w="1201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1000</w:t>
            </w:r>
          </w:p>
        </w:tc>
        <w:tc>
          <w:tcPr>
            <w:tcW w:w="1668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20 000</w:t>
            </w:r>
          </w:p>
        </w:tc>
        <w:tc>
          <w:tcPr>
            <w:tcW w:w="200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3</w:t>
            </w:r>
          </w:p>
        </w:tc>
        <w:tc>
          <w:tcPr>
            <w:tcW w:w="1699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Опасная</w:t>
            </w:r>
          </w:p>
        </w:tc>
      </w:tr>
      <w:tr w:rsidR="00650C4A" w:rsidRPr="004E4D07" w:rsidTr="00526182">
        <w:trPr>
          <w:jc w:val="center"/>
        </w:trPr>
        <w:tc>
          <w:tcPr>
            <w:tcW w:w="232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Г</w:t>
            </w:r>
          </w:p>
        </w:tc>
        <w:tc>
          <w:tcPr>
            <w:tcW w:w="1201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1</w:t>
            </w:r>
          </w:p>
        </w:tc>
        <w:tc>
          <w:tcPr>
            <w:tcW w:w="1668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50 000</w:t>
            </w:r>
          </w:p>
        </w:tc>
        <w:tc>
          <w:tcPr>
            <w:tcW w:w="200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4</w:t>
            </w:r>
          </w:p>
        </w:tc>
        <w:tc>
          <w:tcPr>
            <w:tcW w:w="1699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Особо опасная</w:t>
            </w:r>
          </w:p>
        </w:tc>
      </w:tr>
    </w:tbl>
    <w:p w:rsidR="00650C4A" w:rsidRPr="004E4D07" w:rsidRDefault="00650C4A" w:rsidP="00650C4A">
      <w:pPr>
        <w:spacing w:after="0" w:line="240" w:lineRule="auto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Для </w:t>
      </w:r>
      <w:proofErr w:type="spell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техносферы</w:t>
      </w:r>
      <w:proofErr w:type="spell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, в отличие от биосферы, </w:t>
      </w:r>
      <w:r w:rsidRPr="004E4D07">
        <w:rPr>
          <w:rFonts w:ascii="Times New Roman" w:eastAsia="MS Mincho" w:hAnsi="Times New Roman"/>
          <w:b/>
          <w:sz w:val="20"/>
          <w:szCs w:val="20"/>
          <w:lang w:val="ru-RU" w:eastAsia="ja-JP"/>
        </w:rPr>
        <w:t xml:space="preserve">не </w:t>
      </w:r>
      <w:proofErr w:type="gramStart"/>
      <w:r w:rsidRPr="004E4D07">
        <w:rPr>
          <w:rFonts w:ascii="Times New Roman" w:eastAsia="MS Mincho" w:hAnsi="Times New Roman"/>
          <w:b/>
          <w:sz w:val="20"/>
          <w:szCs w:val="20"/>
          <w:lang w:val="ru-RU" w:eastAsia="ja-JP"/>
        </w:rPr>
        <w:t>характерен</w:t>
      </w:r>
      <w:proofErr w:type="gram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:</w:t>
      </w:r>
    </w:p>
    <w:p w:rsidR="00650C4A" w:rsidRPr="004E4D07" w:rsidRDefault="00650C4A" w:rsidP="00D23525">
      <w:pPr>
        <w:numPr>
          <w:ilvl w:val="0"/>
          <w:numId w:val="56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круговорот веществ </w:t>
      </w:r>
    </w:p>
    <w:p w:rsidR="00650C4A" w:rsidRPr="004E4D07" w:rsidRDefault="00650C4A" w:rsidP="00D23525">
      <w:pPr>
        <w:numPr>
          <w:ilvl w:val="0"/>
          <w:numId w:val="56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поток энергии</w:t>
      </w:r>
    </w:p>
    <w:p w:rsidR="00650C4A" w:rsidRPr="004E4D07" w:rsidRDefault="00650C4A" w:rsidP="00D23525">
      <w:pPr>
        <w:numPr>
          <w:ilvl w:val="0"/>
          <w:numId w:val="56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транспортный поток</w:t>
      </w:r>
    </w:p>
    <w:p w:rsidR="00650C4A" w:rsidRPr="004E4D07" w:rsidRDefault="00650C4A" w:rsidP="00D23525">
      <w:pPr>
        <w:numPr>
          <w:ilvl w:val="0"/>
          <w:numId w:val="56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информационный обмен</w:t>
      </w:r>
    </w:p>
    <w:p w:rsidR="00650C4A" w:rsidRPr="004E4D07" w:rsidRDefault="00650C4A" w:rsidP="00650C4A">
      <w:p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Одним из достоинств </w:t>
      </w:r>
      <w:proofErr w:type="spell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техносферы</w:t>
      </w:r>
      <w:proofErr w:type="spell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считают:</w:t>
      </w:r>
    </w:p>
    <w:p w:rsidR="00650C4A" w:rsidRPr="004E4D07" w:rsidRDefault="00650C4A" w:rsidP="00D23525">
      <w:pPr>
        <w:numPr>
          <w:ilvl w:val="0"/>
          <w:numId w:val="60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увеличение вероятности техногенных катастроф</w:t>
      </w:r>
    </w:p>
    <w:p w:rsidR="00650C4A" w:rsidRPr="004E4D07" w:rsidRDefault="00650C4A" w:rsidP="00D23525">
      <w:pPr>
        <w:numPr>
          <w:ilvl w:val="0"/>
          <w:numId w:val="60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ухудшение условий жизни</w:t>
      </w:r>
    </w:p>
    <w:p w:rsidR="00650C4A" w:rsidRPr="004E4D07" w:rsidRDefault="00650C4A" w:rsidP="00D23525">
      <w:pPr>
        <w:numPr>
          <w:ilvl w:val="0"/>
          <w:numId w:val="60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замена опасной природной среды </w:t>
      </w:r>
      <w:proofErr w:type="spell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техносферной</w:t>
      </w:r>
      <w:proofErr w:type="spellEnd"/>
    </w:p>
    <w:p w:rsidR="00650C4A" w:rsidRPr="004E4D07" w:rsidRDefault="00650C4A" w:rsidP="00D23525">
      <w:pPr>
        <w:numPr>
          <w:ilvl w:val="0"/>
          <w:numId w:val="60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повышение комфортности среды обитания</w:t>
      </w:r>
    </w:p>
    <w:p w:rsidR="00650C4A" w:rsidRPr="004E4D07" w:rsidRDefault="00650C4A" w:rsidP="00650C4A">
      <w:p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i/>
          <w:sz w:val="20"/>
          <w:szCs w:val="20"/>
          <w:lang w:val="ru-RU" w:eastAsia="ja-JP"/>
        </w:rPr>
        <w:t xml:space="preserve">Расположите в правильном </w:t>
      </w:r>
      <w:r w:rsidRPr="004E4D07">
        <w:rPr>
          <w:rFonts w:ascii="Times New Roman" w:eastAsia="MS Mincho" w:hAnsi="Times New Roman"/>
          <w:b/>
          <w:i/>
          <w:sz w:val="20"/>
          <w:szCs w:val="20"/>
          <w:lang w:val="ru-RU" w:eastAsia="ja-JP"/>
        </w:rPr>
        <w:t>историческом</w:t>
      </w:r>
      <w:r w:rsidRPr="004E4D07">
        <w:rPr>
          <w:rFonts w:ascii="Times New Roman" w:eastAsia="MS Mincho" w:hAnsi="Times New Roman"/>
          <w:i/>
          <w:sz w:val="20"/>
          <w:szCs w:val="20"/>
          <w:lang w:val="ru-RU" w:eastAsia="ja-JP"/>
        </w:rPr>
        <w:t xml:space="preserve"> порядке</w:t>
      </w: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последствия развития </w:t>
      </w:r>
      <w:proofErr w:type="spell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техносферы</w:t>
      </w:r>
      <w:proofErr w:type="spell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:</w:t>
      </w:r>
    </w:p>
    <w:p w:rsidR="00650C4A" w:rsidRPr="004E4D07" w:rsidRDefault="00650C4A" w:rsidP="00D23525">
      <w:pPr>
        <w:numPr>
          <w:ilvl w:val="0"/>
          <w:numId w:val="58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рост численности Земли и его урбанизация</w:t>
      </w:r>
    </w:p>
    <w:p w:rsidR="00650C4A" w:rsidRPr="004E4D07" w:rsidRDefault="00650C4A" w:rsidP="00D23525">
      <w:pPr>
        <w:numPr>
          <w:ilvl w:val="0"/>
          <w:numId w:val="58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рост потребления и концентрации энергетических ресурсов</w:t>
      </w:r>
    </w:p>
    <w:p w:rsidR="00650C4A" w:rsidRPr="004E4D07" w:rsidRDefault="00650C4A" w:rsidP="00D23525">
      <w:pPr>
        <w:numPr>
          <w:ilvl w:val="0"/>
          <w:numId w:val="58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рост затрат на военные цели</w:t>
      </w:r>
    </w:p>
    <w:p w:rsidR="00650C4A" w:rsidRPr="004E4D07" w:rsidRDefault="00650C4A" w:rsidP="00D23525">
      <w:pPr>
        <w:numPr>
          <w:ilvl w:val="0"/>
          <w:numId w:val="58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массовое использование сре</w:t>
      </w:r>
      <w:proofErr w:type="gram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дств тр</w:t>
      </w:r>
      <w:proofErr w:type="gram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анспорта</w:t>
      </w:r>
    </w:p>
    <w:p w:rsidR="00650C4A" w:rsidRPr="004E4D07" w:rsidRDefault="00650C4A" w:rsidP="00D23525">
      <w:pPr>
        <w:numPr>
          <w:ilvl w:val="0"/>
          <w:numId w:val="58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интенсивное развитие сельского хозяйства и промышленного комплекса</w:t>
      </w:r>
    </w:p>
    <w:p w:rsidR="00650C4A" w:rsidRPr="004E4D07" w:rsidRDefault="00650C4A" w:rsidP="00650C4A">
      <w:p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Одним из критериев безопасности </w:t>
      </w:r>
      <w:proofErr w:type="spell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техносферы</w:t>
      </w:r>
      <w:proofErr w:type="spell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является предельно допустимое (-</w:t>
      </w:r>
      <w:proofErr w:type="spell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ая</w:t>
      </w:r>
      <w:proofErr w:type="spell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, </w:t>
      </w:r>
      <w:proofErr w:type="gram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-</w:t>
      </w:r>
      <w:proofErr w:type="spell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ы</w:t>
      </w:r>
      <w:proofErr w:type="gram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й</w:t>
      </w:r>
      <w:proofErr w:type="spell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):</w:t>
      </w:r>
    </w:p>
    <w:p w:rsidR="00650C4A" w:rsidRPr="004E4D07" w:rsidRDefault="00650C4A" w:rsidP="00D23525">
      <w:pPr>
        <w:numPr>
          <w:ilvl w:val="0"/>
          <w:numId w:val="64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частота появления</w:t>
      </w:r>
    </w:p>
    <w:p w:rsidR="00650C4A" w:rsidRPr="004E4D07" w:rsidRDefault="00650C4A" w:rsidP="00D23525">
      <w:pPr>
        <w:numPr>
          <w:ilvl w:val="0"/>
          <w:numId w:val="64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параметр</w:t>
      </w:r>
    </w:p>
    <w:p w:rsidR="00650C4A" w:rsidRPr="004E4D07" w:rsidRDefault="00650C4A" w:rsidP="00D23525">
      <w:pPr>
        <w:numPr>
          <w:ilvl w:val="0"/>
          <w:numId w:val="64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уровень воздействия</w:t>
      </w:r>
    </w:p>
    <w:p w:rsidR="00650C4A" w:rsidRPr="004E4D07" w:rsidRDefault="00650C4A" w:rsidP="00D23525">
      <w:pPr>
        <w:numPr>
          <w:ilvl w:val="0"/>
          <w:numId w:val="64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фактор</w:t>
      </w:r>
    </w:p>
    <w:p w:rsidR="00650C4A" w:rsidRPr="004E4D07" w:rsidRDefault="00650C4A" w:rsidP="00650C4A">
      <w:p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Оптимальное сочетание параметров микроклимата, благоустроенности и уюта:</w:t>
      </w:r>
    </w:p>
    <w:p w:rsidR="00650C4A" w:rsidRPr="004E4D07" w:rsidRDefault="00650C4A" w:rsidP="00D23525">
      <w:pPr>
        <w:numPr>
          <w:ilvl w:val="0"/>
          <w:numId w:val="66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удобство</w:t>
      </w:r>
    </w:p>
    <w:p w:rsidR="00650C4A" w:rsidRPr="004E4D07" w:rsidRDefault="00650C4A" w:rsidP="00D23525">
      <w:pPr>
        <w:numPr>
          <w:ilvl w:val="0"/>
          <w:numId w:val="66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идеальная жизнь</w:t>
      </w:r>
    </w:p>
    <w:p w:rsidR="00650C4A" w:rsidRPr="004E4D07" w:rsidRDefault="00650C4A" w:rsidP="00D23525">
      <w:pPr>
        <w:numPr>
          <w:ilvl w:val="0"/>
          <w:numId w:val="66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оптимальная среда</w:t>
      </w:r>
    </w:p>
    <w:p w:rsidR="00650C4A" w:rsidRPr="004E4D07" w:rsidRDefault="00650C4A" w:rsidP="00D23525">
      <w:pPr>
        <w:numPr>
          <w:ilvl w:val="0"/>
          <w:numId w:val="66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комфорт</w:t>
      </w:r>
    </w:p>
    <w:p w:rsidR="00650C4A" w:rsidRPr="004E4D07" w:rsidRDefault="00650C4A" w:rsidP="00650C4A">
      <w:pPr>
        <w:spacing w:after="0" w:line="240" w:lineRule="auto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i/>
          <w:sz w:val="20"/>
          <w:szCs w:val="20"/>
          <w:lang w:val="ru-RU" w:eastAsia="ja-JP"/>
        </w:rPr>
        <w:t>Расположите в правильном порядке</w:t>
      </w: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этапы создания безопасного жизненного пространства:</w:t>
      </w:r>
    </w:p>
    <w:p w:rsidR="00650C4A" w:rsidRPr="004E4D07" w:rsidRDefault="00650C4A" w:rsidP="00D23525">
      <w:pPr>
        <w:numPr>
          <w:ilvl w:val="0"/>
          <w:numId w:val="62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совершенствование источников опасностей по требованиям экспертизы состояния </w:t>
      </w:r>
      <w:proofErr w:type="spell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ЖизП</w:t>
      </w:r>
      <w:proofErr w:type="spell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</w:t>
      </w:r>
      <w:proofErr w:type="spell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техносферы</w:t>
      </w:r>
      <w:proofErr w:type="spell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</w:t>
      </w:r>
    </w:p>
    <w:p w:rsidR="00650C4A" w:rsidRPr="004E4D07" w:rsidRDefault="00650C4A" w:rsidP="00D23525">
      <w:pPr>
        <w:numPr>
          <w:ilvl w:val="0"/>
          <w:numId w:val="62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применение средств и мер защиты </w:t>
      </w:r>
    </w:p>
    <w:p w:rsidR="00650C4A" w:rsidRPr="004E4D07" w:rsidRDefault="00650C4A" w:rsidP="00D23525">
      <w:pPr>
        <w:numPr>
          <w:ilvl w:val="0"/>
          <w:numId w:val="62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определение опасных зон </w:t>
      </w:r>
      <w:proofErr w:type="spell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ЖизП</w:t>
      </w:r>
      <w:proofErr w:type="spell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</w:t>
      </w:r>
    </w:p>
    <w:p w:rsidR="00650C4A" w:rsidRPr="004E4D07" w:rsidRDefault="00650C4A" w:rsidP="00D23525">
      <w:pPr>
        <w:numPr>
          <w:ilvl w:val="0"/>
          <w:numId w:val="62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мониторинг опасностей и состояния зон пребывания человека </w:t>
      </w:r>
    </w:p>
    <w:p w:rsidR="00650C4A" w:rsidRPr="004E4D07" w:rsidRDefault="00650C4A" w:rsidP="00D23525">
      <w:pPr>
        <w:numPr>
          <w:ilvl w:val="0"/>
          <w:numId w:val="62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идентификация источников опасностей, действующих в </w:t>
      </w:r>
      <w:proofErr w:type="gram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изучаемом</w:t>
      </w:r>
      <w:proofErr w:type="gram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</w:t>
      </w:r>
      <w:proofErr w:type="spell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ЖизП</w:t>
      </w:r>
      <w:proofErr w:type="spell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</w:t>
      </w:r>
    </w:p>
    <w:p w:rsidR="00650C4A" w:rsidRPr="004E4D07" w:rsidRDefault="00650C4A" w:rsidP="00650C4A">
      <w:p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Условия существования:</w:t>
      </w:r>
    </w:p>
    <w:p w:rsidR="00650C4A" w:rsidRPr="004E4D07" w:rsidRDefault="00650C4A" w:rsidP="00D23525">
      <w:pPr>
        <w:numPr>
          <w:ilvl w:val="0"/>
          <w:numId w:val="68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компоненты среды, важные для жизнедеятельности организма</w:t>
      </w:r>
    </w:p>
    <w:p w:rsidR="00650C4A" w:rsidRPr="004E4D07" w:rsidRDefault="00650C4A" w:rsidP="00D23525">
      <w:pPr>
        <w:numPr>
          <w:ilvl w:val="0"/>
          <w:numId w:val="68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любые компоненты окружающей среды</w:t>
      </w:r>
    </w:p>
    <w:p w:rsidR="00650C4A" w:rsidRPr="004E4D07" w:rsidRDefault="00650C4A" w:rsidP="00D23525">
      <w:pPr>
        <w:numPr>
          <w:ilvl w:val="0"/>
          <w:numId w:val="68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факторы, определяющие качество окружающей среды</w:t>
      </w:r>
    </w:p>
    <w:p w:rsidR="00650C4A" w:rsidRPr="004E4D07" w:rsidRDefault="00650C4A" w:rsidP="00D23525">
      <w:pPr>
        <w:numPr>
          <w:ilvl w:val="0"/>
          <w:numId w:val="68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совокупность всей компонентов </w:t>
      </w:r>
      <w:proofErr w:type="spell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техносферы</w:t>
      </w:r>
      <w:proofErr w:type="spellEnd"/>
    </w:p>
    <w:p w:rsidR="00650C4A" w:rsidRPr="004E4D07" w:rsidRDefault="00650C4A" w:rsidP="00650C4A">
      <w:p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Техногенные факторы среды:</w:t>
      </w:r>
    </w:p>
    <w:p w:rsidR="00650C4A" w:rsidRPr="004E4D07" w:rsidRDefault="00650C4A" w:rsidP="00D23525">
      <w:pPr>
        <w:numPr>
          <w:ilvl w:val="0"/>
          <w:numId w:val="70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свет, рельеф местности, высота</w:t>
      </w:r>
    </w:p>
    <w:p w:rsidR="00650C4A" w:rsidRPr="004E4D07" w:rsidRDefault="00650C4A" w:rsidP="00D23525">
      <w:pPr>
        <w:numPr>
          <w:ilvl w:val="0"/>
          <w:numId w:val="70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прокладка дорог, ингредиентное загрязнение, выбросы радионуклидов</w:t>
      </w:r>
    </w:p>
    <w:p w:rsidR="00650C4A" w:rsidRPr="004E4D07" w:rsidRDefault="00650C4A" w:rsidP="00D23525">
      <w:pPr>
        <w:numPr>
          <w:ilvl w:val="0"/>
          <w:numId w:val="70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растения, домашние животные, вирусы</w:t>
      </w:r>
    </w:p>
    <w:p w:rsidR="00650C4A" w:rsidRPr="004E4D07" w:rsidRDefault="00650C4A" w:rsidP="00D23525">
      <w:pPr>
        <w:numPr>
          <w:ilvl w:val="0"/>
          <w:numId w:val="70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температура, свет, влажность</w:t>
      </w:r>
    </w:p>
    <w:p w:rsidR="00650C4A" w:rsidRPr="004E4D07" w:rsidRDefault="00650C4A" w:rsidP="00650C4A">
      <w:p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Сопоставьте естественную опасность и тип абиотического фактора: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2"/>
        <w:gridCol w:w="3335"/>
        <w:gridCol w:w="692"/>
        <w:gridCol w:w="5026"/>
      </w:tblGrid>
      <w:tr w:rsidR="00650C4A" w:rsidRPr="004E4D07" w:rsidTr="00526182">
        <w:trPr>
          <w:jc w:val="center"/>
        </w:trPr>
        <w:tc>
          <w:tcPr>
            <w:tcW w:w="407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А</w:t>
            </w:r>
          </w:p>
        </w:tc>
        <w:tc>
          <w:tcPr>
            <w:tcW w:w="1692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Влажность</w:t>
            </w:r>
          </w:p>
        </w:tc>
        <w:tc>
          <w:tcPr>
            <w:tcW w:w="351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1</w:t>
            </w:r>
          </w:p>
        </w:tc>
        <w:tc>
          <w:tcPr>
            <w:tcW w:w="2550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Климатический</w:t>
            </w:r>
          </w:p>
        </w:tc>
      </w:tr>
      <w:tr w:rsidR="00650C4A" w:rsidRPr="004E4D07" w:rsidTr="00526182">
        <w:trPr>
          <w:jc w:val="center"/>
        </w:trPr>
        <w:tc>
          <w:tcPr>
            <w:tcW w:w="407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Б</w:t>
            </w:r>
          </w:p>
        </w:tc>
        <w:tc>
          <w:tcPr>
            <w:tcW w:w="1692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Крутой склон</w:t>
            </w:r>
          </w:p>
        </w:tc>
        <w:tc>
          <w:tcPr>
            <w:tcW w:w="351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2</w:t>
            </w:r>
          </w:p>
        </w:tc>
        <w:tc>
          <w:tcPr>
            <w:tcW w:w="2550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Фактор водной среды</w:t>
            </w:r>
          </w:p>
        </w:tc>
      </w:tr>
      <w:tr w:rsidR="00650C4A" w:rsidRPr="004E4D07" w:rsidTr="00526182">
        <w:trPr>
          <w:jc w:val="center"/>
        </w:trPr>
        <w:tc>
          <w:tcPr>
            <w:tcW w:w="407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В</w:t>
            </w:r>
          </w:p>
        </w:tc>
        <w:tc>
          <w:tcPr>
            <w:tcW w:w="1692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 xml:space="preserve">Мерзлота </w:t>
            </w:r>
          </w:p>
        </w:tc>
        <w:tc>
          <w:tcPr>
            <w:tcW w:w="351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3</w:t>
            </w:r>
          </w:p>
        </w:tc>
        <w:tc>
          <w:tcPr>
            <w:tcW w:w="2550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Почвенный</w:t>
            </w:r>
          </w:p>
        </w:tc>
      </w:tr>
      <w:tr w:rsidR="00650C4A" w:rsidRPr="004E4D07" w:rsidTr="00526182">
        <w:trPr>
          <w:jc w:val="center"/>
        </w:trPr>
        <w:tc>
          <w:tcPr>
            <w:tcW w:w="407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Г</w:t>
            </w:r>
          </w:p>
        </w:tc>
        <w:tc>
          <w:tcPr>
            <w:tcW w:w="1692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 xml:space="preserve">Паводок </w:t>
            </w:r>
          </w:p>
        </w:tc>
        <w:tc>
          <w:tcPr>
            <w:tcW w:w="351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4</w:t>
            </w:r>
          </w:p>
        </w:tc>
        <w:tc>
          <w:tcPr>
            <w:tcW w:w="2550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Топографический</w:t>
            </w:r>
          </w:p>
        </w:tc>
      </w:tr>
    </w:tbl>
    <w:p w:rsidR="00650C4A" w:rsidRPr="004E4D07" w:rsidRDefault="00650C4A" w:rsidP="00650C4A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Сопоставьте чрезвычайную ситуацию и ее последствия: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"/>
        <w:gridCol w:w="2322"/>
        <w:gridCol w:w="355"/>
        <w:gridCol w:w="6766"/>
      </w:tblGrid>
      <w:tr w:rsidR="00650C4A" w:rsidRPr="009425E9" w:rsidTr="00526182">
        <w:trPr>
          <w:jc w:val="center"/>
        </w:trPr>
        <w:tc>
          <w:tcPr>
            <w:tcW w:w="209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А</w:t>
            </w:r>
          </w:p>
        </w:tc>
        <w:tc>
          <w:tcPr>
            <w:tcW w:w="1178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Грозовые разряды</w:t>
            </w:r>
          </w:p>
        </w:tc>
        <w:tc>
          <w:tcPr>
            <w:tcW w:w="180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1</w:t>
            </w:r>
          </w:p>
        </w:tc>
        <w:tc>
          <w:tcPr>
            <w:tcW w:w="3434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 xml:space="preserve">Крупные завалы и обрушения автодорог и железнодорожных путей </w:t>
            </w:r>
          </w:p>
        </w:tc>
      </w:tr>
      <w:tr w:rsidR="00650C4A" w:rsidRPr="009425E9" w:rsidTr="00526182">
        <w:trPr>
          <w:jc w:val="center"/>
        </w:trPr>
        <w:tc>
          <w:tcPr>
            <w:tcW w:w="209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Б</w:t>
            </w:r>
          </w:p>
        </w:tc>
        <w:tc>
          <w:tcPr>
            <w:tcW w:w="1178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Извержение вулкана</w:t>
            </w:r>
          </w:p>
        </w:tc>
        <w:tc>
          <w:tcPr>
            <w:tcW w:w="180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2</w:t>
            </w:r>
          </w:p>
        </w:tc>
        <w:tc>
          <w:tcPr>
            <w:tcW w:w="3434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Нарушения на линиях связи и энергоснабжения</w:t>
            </w:r>
          </w:p>
        </w:tc>
      </w:tr>
      <w:tr w:rsidR="00650C4A" w:rsidRPr="009425E9" w:rsidTr="00526182">
        <w:trPr>
          <w:jc w:val="center"/>
        </w:trPr>
        <w:tc>
          <w:tcPr>
            <w:tcW w:w="209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В</w:t>
            </w:r>
          </w:p>
        </w:tc>
        <w:tc>
          <w:tcPr>
            <w:tcW w:w="1178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Наводнение</w:t>
            </w:r>
          </w:p>
        </w:tc>
        <w:tc>
          <w:tcPr>
            <w:tcW w:w="180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3</w:t>
            </w:r>
          </w:p>
        </w:tc>
        <w:tc>
          <w:tcPr>
            <w:tcW w:w="3434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Разрушение зданий, повреждение гидротехнических сооружений</w:t>
            </w:r>
          </w:p>
        </w:tc>
      </w:tr>
      <w:tr w:rsidR="00650C4A" w:rsidRPr="004E4D07" w:rsidTr="00526182">
        <w:trPr>
          <w:jc w:val="center"/>
        </w:trPr>
        <w:tc>
          <w:tcPr>
            <w:tcW w:w="209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lastRenderedPageBreak/>
              <w:t>Г</w:t>
            </w:r>
          </w:p>
        </w:tc>
        <w:tc>
          <w:tcPr>
            <w:tcW w:w="1178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Сель</w:t>
            </w:r>
          </w:p>
        </w:tc>
        <w:tc>
          <w:tcPr>
            <w:tcW w:w="180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4</w:t>
            </w:r>
          </w:p>
        </w:tc>
        <w:tc>
          <w:tcPr>
            <w:tcW w:w="3434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Тепловое загрязнение атмосферы</w:t>
            </w:r>
          </w:p>
        </w:tc>
      </w:tr>
    </w:tbl>
    <w:p w:rsidR="00650C4A" w:rsidRPr="004E4D07" w:rsidRDefault="00650C4A" w:rsidP="00650C4A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Загрязнение земель вызывает</w:t>
      </w:r>
      <w:proofErr w:type="gram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(-</w:t>
      </w:r>
      <w:proofErr w:type="gram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ют):</w:t>
      </w:r>
    </w:p>
    <w:p w:rsidR="00650C4A" w:rsidRPr="004E4D07" w:rsidRDefault="00650C4A" w:rsidP="00D23525">
      <w:pPr>
        <w:numPr>
          <w:ilvl w:val="0"/>
          <w:numId w:val="72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моющие средства</w:t>
      </w:r>
    </w:p>
    <w:p w:rsidR="00650C4A" w:rsidRPr="004E4D07" w:rsidRDefault="00650C4A" w:rsidP="00D23525">
      <w:pPr>
        <w:numPr>
          <w:ilvl w:val="0"/>
          <w:numId w:val="72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микроорганизмы</w:t>
      </w:r>
    </w:p>
    <w:p w:rsidR="00650C4A" w:rsidRPr="004E4D07" w:rsidRDefault="00650C4A" w:rsidP="00D23525">
      <w:pPr>
        <w:numPr>
          <w:ilvl w:val="0"/>
          <w:numId w:val="72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проведение военных учений и испытаний</w:t>
      </w:r>
    </w:p>
    <w:p w:rsidR="00650C4A" w:rsidRPr="004E4D07" w:rsidRDefault="00650C4A" w:rsidP="00D23525">
      <w:pPr>
        <w:numPr>
          <w:ilvl w:val="0"/>
          <w:numId w:val="72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автотранспорт</w:t>
      </w:r>
    </w:p>
    <w:p w:rsidR="00650C4A" w:rsidRPr="004E4D07" w:rsidRDefault="00650C4A" w:rsidP="00650C4A">
      <w:p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Одним из показателей негативного влияния опасностей на человека в условиях города является:</w:t>
      </w:r>
    </w:p>
    <w:p w:rsidR="00650C4A" w:rsidRPr="004E4D07" w:rsidRDefault="00650C4A" w:rsidP="00D23525">
      <w:pPr>
        <w:numPr>
          <w:ilvl w:val="0"/>
          <w:numId w:val="74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показатель частоты травматизма</w:t>
      </w:r>
    </w:p>
    <w:p w:rsidR="00650C4A" w:rsidRPr="004E4D07" w:rsidRDefault="00650C4A" w:rsidP="00D23525">
      <w:pPr>
        <w:numPr>
          <w:ilvl w:val="0"/>
          <w:numId w:val="74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численность погибших от внешних факторов за год</w:t>
      </w:r>
    </w:p>
    <w:p w:rsidR="00650C4A" w:rsidRPr="004E4D07" w:rsidRDefault="00650C4A" w:rsidP="00D23525">
      <w:pPr>
        <w:numPr>
          <w:ilvl w:val="0"/>
          <w:numId w:val="74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младенческая смертность</w:t>
      </w:r>
    </w:p>
    <w:p w:rsidR="00650C4A" w:rsidRDefault="00650C4A" w:rsidP="00D23525">
      <w:pPr>
        <w:numPr>
          <w:ilvl w:val="0"/>
          <w:numId w:val="74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средняя продолжительность жизни людей в пенсионном возрасте</w:t>
      </w:r>
    </w:p>
    <w:p w:rsidR="00615C82" w:rsidRPr="004E4D07" w:rsidRDefault="00615C82" w:rsidP="00615C82">
      <w:p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Раздражение дыхательных путей, слизистых оболочек, приступы кашля, боли в горле – признаки отравления:</w:t>
      </w:r>
    </w:p>
    <w:p w:rsidR="00650C4A" w:rsidRPr="004E4D07" w:rsidRDefault="00650C4A" w:rsidP="00D23525">
      <w:pPr>
        <w:numPr>
          <w:ilvl w:val="0"/>
          <w:numId w:val="76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углекислым газом</w:t>
      </w:r>
    </w:p>
    <w:p w:rsidR="00650C4A" w:rsidRPr="004E4D07" w:rsidRDefault="00650C4A" w:rsidP="00D23525">
      <w:pPr>
        <w:numPr>
          <w:ilvl w:val="0"/>
          <w:numId w:val="76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оксидами серы</w:t>
      </w:r>
    </w:p>
    <w:p w:rsidR="00650C4A" w:rsidRPr="004E4D07" w:rsidRDefault="00650C4A" w:rsidP="00D23525">
      <w:pPr>
        <w:numPr>
          <w:ilvl w:val="0"/>
          <w:numId w:val="76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солями свинца</w:t>
      </w:r>
    </w:p>
    <w:p w:rsidR="00650C4A" w:rsidRPr="004E4D07" w:rsidRDefault="00650C4A" w:rsidP="00D23525">
      <w:pPr>
        <w:numPr>
          <w:ilvl w:val="0"/>
          <w:numId w:val="76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угарным газом</w:t>
      </w:r>
    </w:p>
    <w:p w:rsidR="00650C4A" w:rsidRPr="004E4D07" w:rsidRDefault="00650C4A" w:rsidP="00650C4A">
      <w:p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Одним из способов оздоровления воздушной среды является:</w:t>
      </w:r>
    </w:p>
    <w:p w:rsidR="00650C4A" w:rsidRPr="004E4D07" w:rsidRDefault="00650C4A" w:rsidP="00D23525">
      <w:pPr>
        <w:numPr>
          <w:ilvl w:val="0"/>
          <w:numId w:val="78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использование специальных материалов</w:t>
      </w:r>
    </w:p>
    <w:p w:rsidR="00650C4A" w:rsidRPr="004E4D07" w:rsidRDefault="00650C4A" w:rsidP="00D23525">
      <w:pPr>
        <w:numPr>
          <w:ilvl w:val="0"/>
          <w:numId w:val="78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полная изоляция помещения </w:t>
      </w:r>
    </w:p>
    <w:p w:rsidR="00650C4A" w:rsidRPr="004E4D07" w:rsidRDefault="00650C4A" w:rsidP="00D23525">
      <w:pPr>
        <w:numPr>
          <w:ilvl w:val="0"/>
          <w:numId w:val="78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proofErr w:type="spell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виброочистка</w:t>
      </w:r>
      <w:proofErr w:type="spell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воздуха</w:t>
      </w:r>
    </w:p>
    <w:p w:rsidR="00650C4A" w:rsidRPr="004E4D07" w:rsidRDefault="00650C4A" w:rsidP="00D23525">
      <w:pPr>
        <w:numPr>
          <w:ilvl w:val="0"/>
          <w:numId w:val="78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использование респираторов</w:t>
      </w:r>
    </w:p>
    <w:p w:rsidR="00650C4A" w:rsidRPr="004E4D07" w:rsidRDefault="00650C4A" w:rsidP="00650C4A">
      <w:p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Оптимальной для человека является громкость звука в пределах … дБ:</w:t>
      </w:r>
    </w:p>
    <w:p w:rsidR="00650C4A" w:rsidRPr="004E4D07" w:rsidRDefault="00650C4A" w:rsidP="00D23525">
      <w:pPr>
        <w:numPr>
          <w:ilvl w:val="0"/>
          <w:numId w:val="80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0-30</w:t>
      </w:r>
    </w:p>
    <w:p w:rsidR="00650C4A" w:rsidRPr="004E4D07" w:rsidRDefault="00650C4A" w:rsidP="00D23525">
      <w:pPr>
        <w:numPr>
          <w:ilvl w:val="0"/>
          <w:numId w:val="80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10-30</w:t>
      </w:r>
    </w:p>
    <w:p w:rsidR="00650C4A" w:rsidRPr="004E4D07" w:rsidRDefault="00650C4A" w:rsidP="00D23525">
      <w:pPr>
        <w:numPr>
          <w:ilvl w:val="0"/>
          <w:numId w:val="80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20-50 </w:t>
      </w:r>
    </w:p>
    <w:p w:rsidR="00650C4A" w:rsidRPr="004E4D07" w:rsidRDefault="00650C4A" w:rsidP="00D23525">
      <w:pPr>
        <w:numPr>
          <w:ilvl w:val="0"/>
          <w:numId w:val="80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10-80</w:t>
      </w:r>
    </w:p>
    <w:p w:rsidR="00650C4A" w:rsidRPr="004E4D07" w:rsidRDefault="00650C4A" w:rsidP="00650C4A">
      <w:p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Сопоставьте уровень громкости звука и класс опасности фактора: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2801"/>
        <w:gridCol w:w="731"/>
        <w:gridCol w:w="5473"/>
      </w:tblGrid>
      <w:tr w:rsidR="00650C4A" w:rsidRPr="004E4D07" w:rsidTr="00526182">
        <w:trPr>
          <w:jc w:val="center"/>
        </w:trPr>
        <w:tc>
          <w:tcPr>
            <w:tcW w:w="431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А</w:t>
            </w:r>
          </w:p>
        </w:tc>
        <w:tc>
          <w:tcPr>
            <w:tcW w:w="1421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Взрыв</w:t>
            </w:r>
          </w:p>
        </w:tc>
        <w:tc>
          <w:tcPr>
            <w:tcW w:w="371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1</w:t>
            </w:r>
          </w:p>
        </w:tc>
        <w:tc>
          <w:tcPr>
            <w:tcW w:w="2776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Комфортный</w:t>
            </w:r>
          </w:p>
        </w:tc>
      </w:tr>
      <w:tr w:rsidR="00650C4A" w:rsidRPr="004E4D07" w:rsidTr="00526182">
        <w:trPr>
          <w:jc w:val="center"/>
        </w:trPr>
        <w:tc>
          <w:tcPr>
            <w:tcW w:w="431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Б</w:t>
            </w:r>
          </w:p>
        </w:tc>
        <w:tc>
          <w:tcPr>
            <w:tcW w:w="1421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 xml:space="preserve">Дискотека </w:t>
            </w:r>
          </w:p>
        </w:tc>
        <w:tc>
          <w:tcPr>
            <w:tcW w:w="371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2</w:t>
            </w:r>
          </w:p>
        </w:tc>
        <w:tc>
          <w:tcPr>
            <w:tcW w:w="2776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Допустимый</w:t>
            </w:r>
          </w:p>
        </w:tc>
      </w:tr>
      <w:tr w:rsidR="00650C4A" w:rsidRPr="004E4D07" w:rsidTr="00526182">
        <w:trPr>
          <w:jc w:val="center"/>
        </w:trPr>
        <w:tc>
          <w:tcPr>
            <w:tcW w:w="431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В</w:t>
            </w:r>
          </w:p>
        </w:tc>
        <w:tc>
          <w:tcPr>
            <w:tcW w:w="1421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 xml:space="preserve">Лекция </w:t>
            </w:r>
          </w:p>
        </w:tc>
        <w:tc>
          <w:tcPr>
            <w:tcW w:w="371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3</w:t>
            </w:r>
          </w:p>
        </w:tc>
        <w:tc>
          <w:tcPr>
            <w:tcW w:w="2776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Опасный</w:t>
            </w:r>
          </w:p>
        </w:tc>
      </w:tr>
      <w:tr w:rsidR="00650C4A" w:rsidRPr="004E4D07" w:rsidTr="00526182">
        <w:trPr>
          <w:jc w:val="center"/>
        </w:trPr>
        <w:tc>
          <w:tcPr>
            <w:tcW w:w="431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Г</w:t>
            </w:r>
          </w:p>
        </w:tc>
        <w:tc>
          <w:tcPr>
            <w:tcW w:w="1421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 xml:space="preserve">Шепот </w:t>
            </w:r>
          </w:p>
        </w:tc>
        <w:tc>
          <w:tcPr>
            <w:tcW w:w="371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4</w:t>
            </w:r>
          </w:p>
        </w:tc>
        <w:tc>
          <w:tcPr>
            <w:tcW w:w="2776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Чрезвычайно опасный</w:t>
            </w:r>
          </w:p>
        </w:tc>
      </w:tr>
    </w:tbl>
    <w:p w:rsidR="00650C4A" w:rsidRPr="004E4D07" w:rsidRDefault="00650C4A" w:rsidP="00650C4A">
      <w:pPr>
        <w:spacing w:after="0" w:line="240" w:lineRule="auto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Результат длительного воздействия вибрации на человека:</w:t>
      </w:r>
    </w:p>
    <w:p w:rsidR="00650C4A" w:rsidRPr="004E4D07" w:rsidRDefault="00650C4A" w:rsidP="00D23525">
      <w:pPr>
        <w:numPr>
          <w:ilvl w:val="0"/>
          <w:numId w:val="82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proofErr w:type="spell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вибротравма</w:t>
      </w:r>
      <w:proofErr w:type="spellEnd"/>
    </w:p>
    <w:p w:rsidR="00650C4A" w:rsidRPr="004E4D07" w:rsidRDefault="00650C4A" w:rsidP="00D23525">
      <w:pPr>
        <w:numPr>
          <w:ilvl w:val="0"/>
          <w:numId w:val="82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резонанс внутренних органов</w:t>
      </w:r>
    </w:p>
    <w:p w:rsidR="00650C4A" w:rsidRPr="004E4D07" w:rsidRDefault="00650C4A" w:rsidP="00D23525">
      <w:pPr>
        <w:numPr>
          <w:ilvl w:val="0"/>
          <w:numId w:val="82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вибрационная болезнь</w:t>
      </w:r>
    </w:p>
    <w:p w:rsidR="00650C4A" w:rsidRPr="004E4D07" w:rsidRDefault="00650C4A" w:rsidP="00D23525">
      <w:pPr>
        <w:numPr>
          <w:ilvl w:val="0"/>
          <w:numId w:val="82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тугоухость</w:t>
      </w:r>
    </w:p>
    <w:p w:rsidR="00650C4A" w:rsidRPr="004E4D07" w:rsidRDefault="00650C4A" w:rsidP="00650C4A">
      <w:pPr>
        <w:spacing w:after="0" w:line="240" w:lineRule="auto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Техногенным источником электромагнитных полей является:</w:t>
      </w:r>
    </w:p>
    <w:p w:rsidR="00650C4A" w:rsidRPr="004E4D07" w:rsidRDefault="00650C4A" w:rsidP="00D23525">
      <w:pPr>
        <w:numPr>
          <w:ilvl w:val="0"/>
          <w:numId w:val="84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сотовый телефон</w:t>
      </w:r>
    </w:p>
    <w:p w:rsidR="00650C4A" w:rsidRPr="004E4D07" w:rsidRDefault="00650C4A" w:rsidP="00D23525">
      <w:pPr>
        <w:numPr>
          <w:ilvl w:val="0"/>
          <w:numId w:val="84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электрическое поле Земли</w:t>
      </w:r>
    </w:p>
    <w:p w:rsidR="00650C4A" w:rsidRPr="004E4D07" w:rsidRDefault="00650C4A" w:rsidP="00D23525">
      <w:pPr>
        <w:numPr>
          <w:ilvl w:val="0"/>
          <w:numId w:val="84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молния</w:t>
      </w:r>
    </w:p>
    <w:p w:rsidR="00650C4A" w:rsidRPr="004E4D07" w:rsidRDefault="00650C4A" w:rsidP="00D23525">
      <w:pPr>
        <w:numPr>
          <w:ilvl w:val="0"/>
          <w:numId w:val="84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излучение Солнца</w:t>
      </w:r>
    </w:p>
    <w:p w:rsidR="00650C4A" w:rsidRPr="004E4D07" w:rsidRDefault="00650C4A" w:rsidP="00650C4A">
      <w:p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К организационным мерам защиты от ЭМИ и радиации относят:</w:t>
      </w:r>
    </w:p>
    <w:p w:rsidR="00650C4A" w:rsidRPr="004E4D07" w:rsidRDefault="00650C4A" w:rsidP="00D23525">
      <w:pPr>
        <w:numPr>
          <w:ilvl w:val="0"/>
          <w:numId w:val="87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средства индивидуальной защиты</w:t>
      </w:r>
    </w:p>
    <w:p w:rsidR="00650C4A" w:rsidRPr="004E4D07" w:rsidRDefault="00650C4A" w:rsidP="00D23525">
      <w:pPr>
        <w:numPr>
          <w:ilvl w:val="0"/>
          <w:numId w:val="87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профессиональный медицинский отбор</w:t>
      </w:r>
    </w:p>
    <w:p w:rsidR="00650C4A" w:rsidRPr="004E4D07" w:rsidRDefault="00650C4A" w:rsidP="00D23525">
      <w:pPr>
        <w:numPr>
          <w:ilvl w:val="0"/>
          <w:numId w:val="87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отражающие и поглощающие экраны</w:t>
      </w:r>
    </w:p>
    <w:p w:rsidR="00650C4A" w:rsidRPr="004E4D07" w:rsidRDefault="00650C4A" w:rsidP="00D23525">
      <w:pPr>
        <w:numPr>
          <w:ilvl w:val="0"/>
          <w:numId w:val="87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защиту временем и расстоянием</w:t>
      </w:r>
    </w:p>
    <w:p w:rsidR="00650C4A" w:rsidRPr="004E4D07" w:rsidRDefault="00650C4A" w:rsidP="00650C4A">
      <w:pPr>
        <w:spacing w:after="0" w:line="240" w:lineRule="auto"/>
        <w:jc w:val="center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650C4A">
      <w:pPr>
        <w:spacing w:after="0" w:line="240" w:lineRule="auto"/>
        <w:jc w:val="center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Вариант 4</w:t>
      </w:r>
    </w:p>
    <w:p w:rsidR="00650C4A" w:rsidRPr="004E4D07" w:rsidRDefault="00650C4A" w:rsidP="00650C4A">
      <w:pPr>
        <w:spacing w:after="0" w:line="240" w:lineRule="auto"/>
        <w:jc w:val="center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К целям БЖД </w:t>
      </w:r>
      <w:r w:rsidRPr="004E4D07">
        <w:rPr>
          <w:rFonts w:ascii="Times New Roman" w:eastAsia="MS Mincho" w:hAnsi="Times New Roman"/>
          <w:b/>
          <w:sz w:val="20"/>
          <w:szCs w:val="20"/>
          <w:lang w:val="ru-RU" w:eastAsia="ja-JP"/>
        </w:rPr>
        <w:t>не относится</w:t>
      </w: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:</w:t>
      </w:r>
    </w:p>
    <w:p w:rsidR="00650C4A" w:rsidRPr="004E4D07" w:rsidRDefault="00650C4A" w:rsidP="00D23525">
      <w:pPr>
        <w:numPr>
          <w:ilvl w:val="0"/>
          <w:numId w:val="49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уменьшение вероятности проявления опасности</w:t>
      </w:r>
    </w:p>
    <w:p w:rsidR="00650C4A" w:rsidRPr="004E4D07" w:rsidRDefault="00650C4A" w:rsidP="00D23525">
      <w:pPr>
        <w:numPr>
          <w:ilvl w:val="0"/>
          <w:numId w:val="49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прогнозирование ЧС</w:t>
      </w:r>
    </w:p>
    <w:p w:rsidR="00650C4A" w:rsidRPr="004E4D07" w:rsidRDefault="00650C4A" w:rsidP="00D23525">
      <w:pPr>
        <w:numPr>
          <w:ilvl w:val="0"/>
          <w:numId w:val="49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организация ЧС</w:t>
      </w:r>
    </w:p>
    <w:p w:rsidR="00650C4A" w:rsidRPr="004E4D07" w:rsidRDefault="00650C4A" w:rsidP="00D23525">
      <w:pPr>
        <w:numPr>
          <w:ilvl w:val="0"/>
          <w:numId w:val="49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lastRenderedPageBreak/>
        <w:t>организация ликвидации последствий ЧС</w:t>
      </w:r>
    </w:p>
    <w:p w:rsidR="00650C4A" w:rsidRPr="004E4D07" w:rsidRDefault="00650C4A" w:rsidP="00650C4A">
      <w:p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Одной из характеристик опасности является:</w:t>
      </w:r>
    </w:p>
    <w:p w:rsidR="00650C4A" w:rsidRPr="004E4D07" w:rsidRDefault="00650C4A" w:rsidP="00D23525">
      <w:pPr>
        <w:numPr>
          <w:ilvl w:val="0"/>
          <w:numId w:val="51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непостоянство</w:t>
      </w:r>
    </w:p>
    <w:p w:rsidR="00650C4A" w:rsidRPr="004E4D07" w:rsidRDefault="00650C4A" w:rsidP="00D23525">
      <w:pPr>
        <w:numPr>
          <w:ilvl w:val="0"/>
          <w:numId w:val="51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предопределенность</w:t>
      </w:r>
    </w:p>
    <w:p w:rsidR="00650C4A" w:rsidRPr="004E4D07" w:rsidRDefault="00650C4A" w:rsidP="00D23525">
      <w:pPr>
        <w:numPr>
          <w:ilvl w:val="0"/>
          <w:numId w:val="51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очевидность</w:t>
      </w:r>
    </w:p>
    <w:p w:rsidR="00650C4A" w:rsidRPr="004E4D07" w:rsidRDefault="00650C4A" w:rsidP="00D23525">
      <w:pPr>
        <w:numPr>
          <w:ilvl w:val="0"/>
          <w:numId w:val="51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случайность</w:t>
      </w:r>
    </w:p>
    <w:p w:rsidR="00650C4A" w:rsidRPr="004E4D07" w:rsidRDefault="00650C4A" w:rsidP="00650C4A">
      <w:p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Сопоставьте опасность и характер ее воздействия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"/>
        <w:gridCol w:w="4478"/>
        <w:gridCol w:w="733"/>
        <w:gridCol w:w="3792"/>
      </w:tblGrid>
      <w:tr w:rsidR="00650C4A" w:rsidRPr="004E4D07" w:rsidTr="00526182">
        <w:trPr>
          <w:jc w:val="center"/>
        </w:trPr>
        <w:tc>
          <w:tcPr>
            <w:tcW w:w="432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А</w:t>
            </w:r>
          </w:p>
        </w:tc>
        <w:tc>
          <w:tcPr>
            <w:tcW w:w="2272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 xml:space="preserve">Бактерии </w:t>
            </w:r>
          </w:p>
        </w:tc>
        <w:tc>
          <w:tcPr>
            <w:tcW w:w="372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1</w:t>
            </w:r>
          </w:p>
        </w:tc>
        <w:tc>
          <w:tcPr>
            <w:tcW w:w="1924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Биологическая</w:t>
            </w:r>
          </w:p>
        </w:tc>
      </w:tr>
      <w:tr w:rsidR="00650C4A" w:rsidRPr="004E4D07" w:rsidTr="00526182">
        <w:trPr>
          <w:jc w:val="center"/>
        </w:trPr>
        <w:tc>
          <w:tcPr>
            <w:tcW w:w="432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Б</w:t>
            </w:r>
          </w:p>
        </w:tc>
        <w:tc>
          <w:tcPr>
            <w:tcW w:w="2272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Едкие вещества</w:t>
            </w:r>
          </w:p>
        </w:tc>
        <w:tc>
          <w:tcPr>
            <w:tcW w:w="372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2</w:t>
            </w:r>
          </w:p>
        </w:tc>
        <w:tc>
          <w:tcPr>
            <w:tcW w:w="1924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Механическая</w:t>
            </w:r>
          </w:p>
        </w:tc>
      </w:tr>
      <w:tr w:rsidR="00650C4A" w:rsidRPr="004E4D07" w:rsidTr="00526182">
        <w:trPr>
          <w:jc w:val="center"/>
        </w:trPr>
        <w:tc>
          <w:tcPr>
            <w:tcW w:w="432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В</w:t>
            </w:r>
          </w:p>
        </w:tc>
        <w:tc>
          <w:tcPr>
            <w:tcW w:w="2272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Острые предметы</w:t>
            </w:r>
          </w:p>
        </w:tc>
        <w:tc>
          <w:tcPr>
            <w:tcW w:w="372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3</w:t>
            </w:r>
          </w:p>
        </w:tc>
        <w:tc>
          <w:tcPr>
            <w:tcW w:w="1924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Физическая</w:t>
            </w:r>
          </w:p>
        </w:tc>
      </w:tr>
      <w:tr w:rsidR="00650C4A" w:rsidRPr="004E4D07" w:rsidTr="00526182">
        <w:trPr>
          <w:jc w:val="center"/>
        </w:trPr>
        <w:tc>
          <w:tcPr>
            <w:tcW w:w="432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Г</w:t>
            </w:r>
          </w:p>
        </w:tc>
        <w:tc>
          <w:tcPr>
            <w:tcW w:w="2272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 xml:space="preserve">Радиация </w:t>
            </w:r>
          </w:p>
        </w:tc>
        <w:tc>
          <w:tcPr>
            <w:tcW w:w="372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4</w:t>
            </w:r>
          </w:p>
        </w:tc>
        <w:tc>
          <w:tcPr>
            <w:tcW w:w="1924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Химическая</w:t>
            </w:r>
          </w:p>
        </w:tc>
      </w:tr>
    </w:tbl>
    <w:p w:rsidR="00650C4A" w:rsidRPr="004E4D07" w:rsidRDefault="00650C4A" w:rsidP="00650C4A">
      <w:pPr>
        <w:spacing w:after="0" w:line="240" w:lineRule="auto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Согласно одной из аксиом БЖД, абсолютная безопасность:</w:t>
      </w:r>
    </w:p>
    <w:p w:rsidR="00650C4A" w:rsidRPr="004E4D07" w:rsidRDefault="00650C4A" w:rsidP="00D23525">
      <w:pPr>
        <w:numPr>
          <w:ilvl w:val="0"/>
          <w:numId w:val="53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не может быть </w:t>
      </w:r>
      <w:proofErr w:type="gram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достигнута</w:t>
      </w:r>
      <w:proofErr w:type="gramEnd"/>
    </w:p>
    <w:p w:rsidR="00650C4A" w:rsidRPr="004E4D07" w:rsidRDefault="00650C4A" w:rsidP="00D23525">
      <w:pPr>
        <w:numPr>
          <w:ilvl w:val="0"/>
          <w:numId w:val="53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достигается при условии сохранения целостности объекта</w:t>
      </w:r>
    </w:p>
    <w:p w:rsidR="00650C4A" w:rsidRPr="004E4D07" w:rsidRDefault="00650C4A" w:rsidP="00D23525">
      <w:pPr>
        <w:numPr>
          <w:ilvl w:val="0"/>
          <w:numId w:val="53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proofErr w:type="gram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возможна</w:t>
      </w:r>
      <w:proofErr w:type="gram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при усовершенствовании системы безопасности</w:t>
      </w:r>
    </w:p>
    <w:p w:rsidR="00650C4A" w:rsidRPr="004E4D07" w:rsidRDefault="00650C4A" w:rsidP="00D23525">
      <w:pPr>
        <w:numPr>
          <w:ilvl w:val="0"/>
          <w:numId w:val="53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proofErr w:type="gram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возможна</w:t>
      </w:r>
      <w:proofErr w:type="gram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лишь в ряде форм деятельности</w:t>
      </w:r>
    </w:p>
    <w:p w:rsidR="00650C4A" w:rsidRPr="004E4D07" w:rsidRDefault="00650C4A" w:rsidP="00650C4A">
      <w:p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Относительно безопасной считается деятельность при уровне риска:</w:t>
      </w:r>
    </w:p>
    <w:p w:rsidR="00650C4A" w:rsidRPr="004E4D07" w:rsidRDefault="00650C4A" w:rsidP="00D23525">
      <w:pPr>
        <w:numPr>
          <w:ilvl w:val="0"/>
          <w:numId w:val="55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&lt; 10</w:t>
      </w:r>
      <w:r w:rsidRPr="004E4D07">
        <w:rPr>
          <w:rFonts w:ascii="Times New Roman" w:eastAsia="MS Mincho" w:hAnsi="Times New Roman"/>
          <w:sz w:val="20"/>
          <w:szCs w:val="20"/>
          <w:vertAlign w:val="superscript"/>
          <w:lang w:val="ru-RU" w:eastAsia="ja-JP"/>
        </w:rPr>
        <w:t>–4</w:t>
      </w:r>
    </w:p>
    <w:p w:rsidR="00650C4A" w:rsidRPr="004E4D07" w:rsidRDefault="00650C4A" w:rsidP="00D23525">
      <w:pPr>
        <w:numPr>
          <w:ilvl w:val="0"/>
          <w:numId w:val="55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10</w:t>
      </w:r>
      <w:r w:rsidRPr="004E4D07">
        <w:rPr>
          <w:rFonts w:ascii="Times New Roman" w:eastAsia="MS Mincho" w:hAnsi="Times New Roman"/>
          <w:sz w:val="20"/>
          <w:szCs w:val="20"/>
          <w:vertAlign w:val="superscript"/>
          <w:lang w:val="ru-RU" w:eastAsia="ja-JP"/>
        </w:rPr>
        <w:t xml:space="preserve">–4 </w:t>
      </w:r>
      <w:r w:rsidRPr="004E4D07">
        <w:rPr>
          <w:rFonts w:ascii="Times New Roman" w:eastAsia="MS Mincho" w:hAnsi="Times New Roman"/>
          <w:sz w:val="20"/>
          <w:szCs w:val="20"/>
          <w:lang w:eastAsia="ja-JP"/>
        </w:rPr>
        <w:t>–</w:t>
      </w: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10</w:t>
      </w:r>
      <w:r w:rsidRPr="004E4D07">
        <w:rPr>
          <w:rFonts w:ascii="Times New Roman" w:eastAsia="MS Mincho" w:hAnsi="Times New Roman"/>
          <w:sz w:val="20"/>
          <w:szCs w:val="20"/>
          <w:vertAlign w:val="superscript"/>
          <w:lang w:val="ru-RU" w:eastAsia="ja-JP"/>
        </w:rPr>
        <w:t>–4</w:t>
      </w:r>
    </w:p>
    <w:p w:rsidR="00650C4A" w:rsidRPr="004E4D07" w:rsidRDefault="00650C4A" w:rsidP="00D23525">
      <w:pPr>
        <w:numPr>
          <w:ilvl w:val="0"/>
          <w:numId w:val="55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10</w:t>
      </w:r>
      <w:r w:rsidRPr="004E4D07">
        <w:rPr>
          <w:rFonts w:ascii="Times New Roman" w:eastAsia="MS Mincho" w:hAnsi="Times New Roman"/>
          <w:sz w:val="20"/>
          <w:szCs w:val="20"/>
          <w:vertAlign w:val="superscript"/>
          <w:lang w:val="ru-RU" w:eastAsia="ja-JP"/>
        </w:rPr>
        <w:t xml:space="preserve">–3 </w:t>
      </w:r>
      <w:r w:rsidRPr="004E4D07">
        <w:rPr>
          <w:rFonts w:ascii="Times New Roman" w:eastAsia="MS Mincho" w:hAnsi="Times New Roman"/>
          <w:sz w:val="20"/>
          <w:szCs w:val="20"/>
          <w:lang w:eastAsia="ja-JP"/>
        </w:rPr>
        <w:t>–</w:t>
      </w: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10</w:t>
      </w:r>
      <w:r w:rsidRPr="004E4D07">
        <w:rPr>
          <w:rFonts w:ascii="Times New Roman" w:eastAsia="MS Mincho" w:hAnsi="Times New Roman"/>
          <w:sz w:val="20"/>
          <w:szCs w:val="20"/>
          <w:vertAlign w:val="superscript"/>
          <w:lang w:val="ru-RU" w:eastAsia="ja-JP"/>
        </w:rPr>
        <w:t>–2</w:t>
      </w:r>
    </w:p>
    <w:p w:rsidR="00650C4A" w:rsidRPr="004E4D07" w:rsidRDefault="00650C4A" w:rsidP="00D23525">
      <w:pPr>
        <w:numPr>
          <w:ilvl w:val="0"/>
          <w:numId w:val="55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&gt; 10</w:t>
      </w:r>
      <w:r w:rsidRPr="004E4D07">
        <w:rPr>
          <w:rFonts w:ascii="Times New Roman" w:eastAsia="MS Mincho" w:hAnsi="Times New Roman"/>
          <w:sz w:val="20"/>
          <w:szCs w:val="20"/>
          <w:vertAlign w:val="superscript"/>
          <w:lang w:eastAsia="ja-JP"/>
        </w:rPr>
        <w:t>–</w:t>
      </w:r>
      <w:r w:rsidRPr="004E4D07">
        <w:rPr>
          <w:rFonts w:ascii="Times New Roman" w:eastAsia="MS Mincho" w:hAnsi="Times New Roman"/>
          <w:sz w:val="20"/>
          <w:szCs w:val="20"/>
          <w:vertAlign w:val="superscript"/>
          <w:lang w:val="ru-RU" w:eastAsia="ja-JP"/>
        </w:rPr>
        <w:t>2</w:t>
      </w:r>
    </w:p>
    <w:p w:rsidR="00650C4A" w:rsidRPr="004E4D07" w:rsidRDefault="00650C4A" w:rsidP="00650C4A">
      <w:p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На предприятиях некой отрасли работает 15 тысяч человек. Сопоставьте статистику производственного травматизма и категории безопасности с учетом профессионального риска: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3554"/>
        <w:gridCol w:w="591"/>
        <w:gridCol w:w="5024"/>
      </w:tblGrid>
      <w:tr w:rsidR="00650C4A" w:rsidRPr="004E4D07" w:rsidTr="00526182">
        <w:trPr>
          <w:jc w:val="center"/>
        </w:trPr>
        <w:tc>
          <w:tcPr>
            <w:tcW w:w="348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</w:p>
        </w:tc>
        <w:tc>
          <w:tcPr>
            <w:tcW w:w="1803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 xml:space="preserve">Кол-во погибших </w:t>
            </w:r>
          </w:p>
        </w:tc>
        <w:tc>
          <w:tcPr>
            <w:tcW w:w="300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</w:p>
        </w:tc>
        <w:tc>
          <w:tcPr>
            <w:tcW w:w="2550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Категория безопасности</w:t>
            </w:r>
          </w:p>
        </w:tc>
      </w:tr>
      <w:tr w:rsidR="00650C4A" w:rsidRPr="004E4D07" w:rsidTr="00526182">
        <w:trPr>
          <w:jc w:val="center"/>
        </w:trPr>
        <w:tc>
          <w:tcPr>
            <w:tcW w:w="348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А</w:t>
            </w:r>
          </w:p>
        </w:tc>
        <w:tc>
          <w:tcPr>
            <w:tcW w:w="1803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2</w:t>
            </w:r>
          </w:p>
        </w:tc>
        <w:tc>
          <w:tcPr>
            <w:tcW w:w="300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1</w:t>
            </w:r>
          </w:p>
        </w:tc>
        <w:tc>
          <w:tcPr>
            <w:tcW w:w="2550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Условно безопасная</w:t>
            </w:r>
          </w:p>
        </w:tc>
      </w:tr>
      <w:tr w:rsidR="00650C4A" w:rsidRPr="004E4D07" w:rsidTr="00526182">
        <w:trPr>
          <w:jc w:val="center"/>
        </w:trPr>
        <w:tc>
          <w:tcPr>
            <w:tcW w:w="348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Б</w:t>
            </w:r>
          </w:p>
        </w:tc>
        <w:tc>
          <w:tcPr>
            <w:tcW w:w="1803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22</w:t>
            </w:r>
          </w:p>
        </w:tc>
        <w:tc>
          <w:tcPr>
            <w:tcW w:w="300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2</w:t>
            </w:r>
          </w:p>
        </w:tc>
        <w:tc>
          <w:tcPr>
            <w:tcW w:w="2550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Относительно безопасная</w:t>
            </w:r>
          </w:p>
        </w:tc>
      </w:tr>
      <w:tr w:rsidR="00650C4A" w:rsidRPr="004E4D07" w:rsidTr="00526182">
        <w:trPr>
          <w:jc w:val="center"/>
        </w:trPr>
        <w:tc>
          <w:tcPr>
            <w:tcW w:w="348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В</w:t>
            </w:r>
          </w:p>
        </w:tc>
        <w:tc>
          <w:tcPr>
            <w:tcW w:w="1803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1</w:t>
            </w:r>
          </w:p>
        </w:tc>
        <w:tc>
          <w:tcPr>
            <w:tcW w:w="300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3</w:t>
            </w:r>
          </w:p>
        </w:tc>
        <w:tc>
          <w:tcPr>
            <w:tcW w:w="2550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Опасная</w:t>
            </w:r>
          </w:p>
        </w:tc>
      </w:tr>
      <w:tr w:rsidR="00650C4A" w:rsidRPr="004E4D07" w:rsidTr="00526182">
        <w:trPr>
          <w:jc w:val="center"/>
        </w:trPr>
        <w:tc>
          <w:tcPr>
            <w:tcW w:w="348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Г</w:t>
            </w:r>
          </w:p>
        </w:tc>
        <w:tc>
          <w:tcPr>
            <w:tcW w:w="1803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400</w:t>
            </w:r>
          </w:p>
        </w:tc>
        <w:tc>
          <w:tcPr>
            <w:tcW w:w="300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4</w:t>
            </w:r>
          </w:p>
        </w:tc>
        <w:tc>
          <w:tcPr>
            <w:tcW w:w="2550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Особо опасная</w:t>
            </w:r>
          </w:p>
        </w:tc>
      </w:tr>
    </w:tbl>
    <w:p w:rsidR="00650C4A" w:rsidRPr="004E4D07" w:rsidRDefault="00650C4A" w:rsidP="00650C4A">
      <w:pPr>
        <w:spacing w:after="0" w:line="240" w:lineRule="auto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Для </w:t>
      </w:r>
      <w:proofErr w:type="spell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техносферы</w:t>
      </w:r>
      <w:proofErr w:type="spell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, в отличие от биосферы, характерно наличие:</w:t>
      </w:r>
    </w:p>
    <w:p w:rsidR="00650C4A" w:rsidRPr="004E4D07" w:rsidRDefault="00650C4A" w:rsidP="00D23525">
      <w:pPr>
        <w:numPr>
          <w:ilvl w:val="0"/>
          <w:numId w:val="57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вещества </w:t>
      </w:r>
    </w:p>
    <w:p w:rsidR="00650C4A" w:rsidRPr="004E4D07" w:rsidRDefault="00650C4A" w:rsidP="00D23525">
      <w:pPr>
        <w:numPr>
          <w:ilvl w:val="0"/>
          <w:numId w:val="57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отходов</w:t>
      </w:r>
    </w:p>
    <w:p w:rsidR="00650C4A" w:rsidRPr="004E4D07" w:rsidRDefault="00650C4A" w:rsidP="00D23525">
      <w:pPr>
        <w:numPr>
          <w:ilvl w:val="0"/>
          <w:numId w:val="57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энергии</w:t>
      </w:r>
    </w:p>
    <w:p w:rsidR="00650C4A" w:rsidRPr="004E4D07" w:rsidRDefault="00650C4A" w:rsidP="00D23525">
      <w:pPr>
        <w:numPr>
          <w:ilvl w:val="0"/>
          <w:numId w:val="57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информации</w:t>
      </w:r>
    </w:p>
    <w:p w:rsidR="00650C4A" w:rsidRPr="004E4D07" w:rsidRDefault="00650C4A" w:rsidP="00650C4A">
      <w:p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Одним из недостатков </w:t>
      </w:r>
      <w:proofErr w:type="spell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техносферы</w:t>
      </w:r>
      <w:proofErr w:type="spell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называют:</w:t>
      </w:r>
    </w:p>
    <w:p w:rsidR="00650C4A" w:rsidRPr="004E4D07" w:rsidRDefault="00650C4A" w:rsidP="00D23525">
      <w:pPr>
        <w:numPr>
          <w:ilvl w:val="0"/>
          <w:numId w:val="61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ухудшение условий жизни в крупных мегаполисах</w:t>
      </w:r>
    </w:p>
    <w:p w:rsidR="00650C4A" w:rsidRPr="004E4D07" w:rsidRDefault="00650C4A" w:rsidP="00D23525">
      <w:pPr>
        <w:numPr>
          <w:ilvl w:val="0"/>
          <w:numId w:val="61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повышение комфортности среды обитания</w:t>
      </w:r>
    </w:p>
    <w:p w:rsidR="00650C4A" w:rsidRPr="004E4D07" w:rsidRDefault="00650C4A" w:rsidP="00D23525">
      <w:pPr>
        <w:numPr>
          <w:ilvl w:val="0"/>
          <w:numId w:val="61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обеспечение защиты от естественных негативных воздействий</w:t>
      </w:r>
    </w:p>
    <w:p w:rsidR="00650C4A" w:rsidRPr="004E4D07" w:rsidRDefault="00650C4A" w:rsidP="00D23525">
      <w:pPr>
        <w:numPr>
          <w:ilvl w:val="0"/>
          <w:numId w:val="61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увеличение продолжительности жизни</w:t>
      </w:r>
    </w:p>
    <w:p w:rsidR="00650C4A" w:rsidRPr="004E4D07" w:rsidRDefault="00650C4A" w:rsidP="00650C4A">
      <w:p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i/>
          <w:sz w:val="20"/>
          <w:szCs w:val="20"/>
          <w:lang w:val="ru-RU" w:eastAsia="ja-JP"/>
        </w:rPr>
        <w:t xml:space="preserve">Расположите в правильном </w:t>
      </w:r>
      <w:r w:rsidRPr="004E4D07">
        <w:rPr>
          <w:rFonts w:ascii="Times New Roman" w:eastAsia="MS Mincho" w:hAnsi="Times New Roman"/>
          <w:b/>
          <w:i/>
          <w:sz w:val="20"/>
          <w:szCs w:val="20"/>
          <w:lang w:val="ru-RU" w:eastAsia="ja-JP"/>
        </w:rPr>
        <w:t>историческом</w:t>
      </w:r>
      <w:r w:rsidRPr="004E4D07">
        <w:rPr>
          <w:rFonts w:ascii="Times New Roman" w:eastAsia="MS Mincho" w:hAnsi="Times New Roman"/>
          <w:i/>
          <w:sz w:val="20"/>
          <w:szCs w:val="20"/>
          <w:lang w:val="ru-RU" w:eastAsia="ja-JP"/>
        </w:rPr>
        <w:t xml:space="preserve"> порядке</w:t>
      </w: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последствия развития </w:t>
      </w:r>
      <w:proofErr w:type="spell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техносферы</w:t>
      </w:r>
      <w:proofErr w:type="spell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:</w:t>
      </w:r>
    </w:p>
    <w:p w:rsidR="00650C4A" w:rsidRPr="004E4D07" w:rsidRDefault="00650C4A" w:rsidP="00D23525">
      <w:pPr>
        <w:numPr>
          <w:ilvl w:val="0"/>
          <w:numId w:val="59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рост численности Земли и его урбанизация</w:t>
      </w:r>
    </w:p>
    <w:p w:rsidR="00650C4A" w:rsidRPr="004E4D07" w:rsidRDefault="00650C4A" w:rsidP="00D23525">
      <w:pPr>
        <w:numPr>
          <w:ilvl w:val="0"/>
          <w:numId w:val="59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рост потребления и концентрации энергетических ресурсов</w:t>
      </w:r>
    </w:p>
    <w:p w:rsidR="00650C4A" w:rsidRPr="004E4D07" w:rsidRDefault="00650C4A" w:rsidP="00D23525">
      <w:pPr>
        <w:numPr>
          <w:ilvl w:val="0"/>
          <w:numId w:val="59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рост затрат на военные цели</w:t>
      </w:r>
    </w:p>
    <w:p w:rsidR="00650C4A" w:rsidRPr="004E4D07" w:rsidRDefault="00650C4A" w:rsidP="00D23525">
      <w:pPr>
        <w:numPr>
          <w:ilvl w:val="0"/>
          <w:numId w:val="59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массовое использование сре</w:t>
      </w:r>
      <w:proofErr w:type="gram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дств тр</w:t>
      </w:r>
      <w:proofErr w:type="gram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анспорта</w:t>
      </w:r>
    </w:p>
    <w:p w:rsidR="00650C4A" w:rsidRPr="004E4D07" w:rsidRDefault="00650C4A" w:rsidP="00D23525">
      <w:pPr>
        <w:numPr>
          <w:ilvl w:val="0"/>
          <w:numId w:val="59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интенсивное развитие сельского хозяйства и промышленного комплекса</w:t>
      </w:r>
    </w:p>
    <w:p w:rsidR="00650C4A" w:rsidRPr="004E4D07" w:rsidRDefault="00650C4A" w:rsidP="00650C4A">
      <w:p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Одним из критериев безопасности </w:t>
      </w:r>
      <w:proofErr w:type="spell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техносферы</w:t>
      </w:r>
      <w:proofErr w:type="spell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является предельно допустимое (-</w:t>
      </w:r>
      <w:proofErr w:type="spell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ая</w:t>
      </w:r>
      <w:proofErr w:type="spell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, </w:t>
      </w:r>
      <w:proofErr w:type="gram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-</w:t>
      </w:r>
      <w:proofErr w:type="spell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ы</w:t>
      </w:r>
      <w:proofErr w:type="gram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й</w:t>
      </w:r>
      <w:proofErr w:type="spell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):</w:t>
      </w:r>
    </w:p>
    <w:p w:rsidR="00650C4A" w:rsidRPr="004E4D07" w:rsidRDefault="00650C4A" w:rsidP="00D23525">
      <w:pPr>
        <w:numPr>
          <w:ilvl w:val="0"/>
          <w:numId w:val="65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частота воздействия</w:t>
      </w:r>
    </w:p>
    <w:p w:rsidR="00650C4A" w:rsidRPr="004E4D07" w:rsidRDefault="00650C4A" w:rsidP="00D23525">
      <w:pPr>
        <w:numPr>
          <w:ilvl w:val="0"/>
          <w:numId w:val="65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риск воздействия</w:t>
      </w:r>
    </w:p>
    <w:p w:rsidR="00650C4A" w:rsidRPr="004E4D07" w:rsidRDefault="00650C4A" w:rsidP="00D23525">
      <w:pPr>
        <w:numPr>
          <w:ilvl w:val="0"/>
          <w:numId w:val="65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воздействие</w:t>
      </w:r>
    </w:p>
    <w:p w:rsidR="00650C4A" w:rsidRPr="004E4D07" w:rsidRDefault="00650C4A" w:rsidP="00D23525">
      <w:pPr>
        <w:numPr>
          <w:ilvl w:val="0"/>
          <w:numId w:val="65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параметр</w:t>
      </w:r>
    </w:p>
    <w:p w:rsidR="00650C4A" w:rsidRPr="004E4D07" w:rsidRDefault="00650C4A" w:rsidP="00650C4A">
      <w:p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Комфортное состояние по показателям микроклимата достигается соблюдением:</w:t>
      </w:r>
    </w:p>
    <w:p w:rsidR="00650C4A" w:rsidRPr="004E4D07" w:rsidRDefault="00650C4A" w:rsidP="00D23525">
      <w:pPr>
        <w:numPr>
          <w:ilvl w:val="0"/>
          <w:numId w:val="67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рационального режима труда и отдыха</w:t>
      </w:r>
    </w:p>
    <w:p w:rsidR="00650C4A" w:rsidRPr="004E4D07" w:rsidRDefault="00650C4A" w:rsidP="00D23525">
      <w:pPr>
        <w:numPr>
          <w:ilvl w:val="0"/>
          <w:numId w:val="67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времени труда и отдыха</w:t>
      </w:r>
    </w:p>
    <w:p w:rsidR="00650C4A" w:rsidRPr="004E4D07" w:rsidRDefault="00650C4A" w:rsidP="00D23525">
      <w:pPr>
        <w:numPr>
          <w:ilvl w:val="0"/>
          <w:numId w:val="67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lastRenderedPageBreak/>
        <w:t>нормативных требований</w:t>
      </w:r>
    </w:p>
    <w:p w:rsidR="00650C4A" w:rsidRPr="004E4D07" w:rsidRDefault="00650C4A" w:rsidP="00D23525">
      <w:pPr>
        <w:numPr>
          <w:ilvl w:val="0"/>
          <w:numId w:val="67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баланса микро- и макроклимата</w:t>
      </w:r>
    </w:p>
    <w:p w:rsidR="004E4D07" w:rsidRDefault="004E4D07">
      <w:pPr>
        <w:spacing w:after="0" w:line="240" w:lineRule="auto"/>
        <w:rPr>
          <w:rFonts w:ascii="Times New Roman" w:eastAsia="MS Mincho" w:hAnsi="Times New Roman"/>
          <w:i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i/>
          <w:sz w:val="20"/>
          <w:szCs w:val="20"/>
          <w:lang w:val="ru-RU" w:eastAsia="ja-JP"/>
        </w:rPr>
        <w:t>Расположите в правильном порядке</w:t>
      </w: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этапы создания безопасного жизненного пространства:</w:t>
      </w:r>
    </w:p>
    <w:p w:rsidR="00650C4A" w:rsidRPr="004E4D07" w:rsidRDefault="00650C4A" w:rsidP="00D23525">
      <w:pPr>
        <w:numPr>
          <w:ilvl w:val="0"/>
          <w:numId w:val="63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совершенствование источников опасностей по требованиям экспертизы состояния </w:t>
      </w:r>
      <w:proofErr w:type="spell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ЖизП</w:t>
      </w:r>
      <w:proofErr w:type="spell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</w:t>
      </w:r>
      <w:proofErr w:type="spell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техносферы</w:t>
      </w:r>
      <w:proofErr w:type="spell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</w:t>
      </w:r>
    </w:p>
    <w:p w:rsidR="00650C4A" w:rsidRPr="004E4D07" w:rsidRDefault="00650C4A" w:rsidP="00D23525">
      <w:pPr>
        <w:numPr>
          <w:ilvl w:val="0"/>
          <w:numId w:val="63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применение средств и мер защиты </w:t>
      </w:r>
    </w:p>
    <w:p w:rsidR="00650C4A" w:rsidRPr="004E4D07" w:rsidRDefault="00650C4A" w:rsidP="00D23525">
      <w:pPr>
        <w:numPr>
          <w:ilvl w:val="0"/>
          <w:numId w:val="63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определение опасных зон </w:t>
      </w:r>
      <w:proofErr w:type="spell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ЖизП</w:t>
      </w:r>
      <w:proofErr w:type="spell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</w:t>
      </w:r>
    </w:p>
    <w:p w:rsidR="00650C4A" w:rsidRPr="004E4D07" w:rsidRDefault="00650C4A" w:rsidP="00D23525">
      <w:pPr>
        <w:numPr>
          <w:ilvl w:val="0"/>
          <w:numId w:val="63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мониторинг опасностей и состояния зон пребывания человека </w:t>
      </w:r>
    </w:p>
    <w:p w:rsidR="00650C4A" w:rsidRPr="004E4D07" w:rsidRDefault="00650C4A" w:rsidP="00D23525">
      <w:pPr>
        <w:numPr>
          <w:ilvl w:val="0"/>
          <w:numId w:val="63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идентификация источников опасностей, действующих в </w:t>
      </w:r>
      <w:proofErr w:type="gram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изучаемом</w:t>
      </w:r>
      <w:proofErr w:type="gram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</w:t>
      </w:r>
      <w:proofErr w:type="spell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ЖизП</w:t>
      </w:r>
      <w:proofErr w:type="spell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</w:t>
      </w:r>
    </w:p>
    <w:p w:rsidR="00650C4A" w:rsidRPr="004E4D07" w:rsidRDefault="00650C4A" w:rsidP="00650C4A">
      <w:p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Негативные факторы окружающей среды делят </w:t>
      </w:r>
      <w:proofErr w:type="gram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на</w:t>
      </w:r>
      <w:proofErr w:type="gram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:</w:t>
      </w:r>
    </w:p>
    <w:p w:rsidR="00650C4A" w:rsidRPr="004E4D07" w:rsidRDefault="00650C4A" w:rsidP="00D23525">
      <w:pPr>
        <w:numPr>
          <w:ilvl w:val="0"/>
          <w:numId w:val="69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естественные и антропогенные</w:t>
      </w:r>
    </w:p>
    <w:p w:rsidR="00650C4A" w:rsidRPr="004E4D07" w:rsidRDefault="00650C4A" w:rsidP="00D23525">
      <w:pPr>
        <w:numPr>
          <w:ilvl w:val="0"/>
          <w:numId w:val="69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абиотические и биотические</w:t>
      </w:r>
    </w:p>
    <w:p w:rsidR="00650C4A" w:rsidRPr="004E4D07" w:rsidRDefault="00650C4A" w:rsidP="00D23525">
      <w:pPr>
        <w:numPr>
          <w:ilvl w:val="0"/>
          <w:numId w:val="69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абиотические, биотические и антропогенные</w:t>
      </w:r>
    </w:p>
    <w:p w:rsidR="00650C4A" w:rsidRPr="004E4D07" w:rsidRDefault="00650C4A" w:rsidP="00D23525">
      <w:pPr>
        <w:numPr>
          <w:ilvl w:val="0"/>
          <w:numId w:val="69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естественные, техногенные и антропогенные</w:t>
      </w:r>
    </w:p>
    <w:p w:rsidR="00650C4A" w:rsidRPr="004E4D07" w:rsidRDefault="00650C4A" w:rsidP="00650C4A">
      <w:p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Биотические факторы среды:</w:t>
      </w:r>
    </w:p>
    <w:p w:rsidR="00650C4A" w:rsidRPr="004E4D07" w:rsidRDefault="00650C4A" w:rsidP="00D23525">
      <w:pPr>
        <w:numPr>
          <w:ilvl w:val="0"/>
          <w:numId w:val="71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прокладка дорог, ингредиентное загрязнение, </w:t>
      </w:r>
      <w:proofErr w:type="spell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трансгенные</w:t>
      </w:r>
      <w:proofErr w:type="spell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микроорганизмы</w:t>
      </w:r>
    </w:p>
    <w:p w:rsidR="00650C4A" w:rsidRPr="004E4D07" w:rsidRDefault="00650C4A" w:rsidP="00D23525">
      <w:pPr>
        <w:numPr>
          <w:ilvl w:val="0"/>
          <w:numId w:val="71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свет, рельеф местности, высота</w:t>
      </w:r>
    </w:p>
    <w:p w:rsidR="00650C4A" w:rsidRPr="004E4D07" w:rsidRDefault="00650C4A" w:rsidP="00D23525">
      <w:pPr>
        <w:numPr>
          <w:ilvl w:val="0"/>
          <w:numId w:val="71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растения, домашние животные, вирусы</w:t>
      </w:r>
    </w:p>
    <w:p w:rsidR="00650C4A" w:rsidRPr="004E4D07" w:rsidRDefault="00650C4A" w:rsidP="00D23525">
      <w:pPr>
        <w:numPr>
          <w:ilvl w:val="0"/>
          <w:numId w:val="71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температура, свет, влажность</w:t>
      </w:r>
    </w:p>
    <w:p w:rsidR="00650C4A" w:rsidRPr="004E4D07" w:rsidRDefault="00650C4A" w:rsidP="00650C4A">
      <w:p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Сопоставьте естественную опасность и тип абиотического фактора: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"/>
        <w:gridCol w:w="4447"/>
        <w:gridCol w:w="574"/>
        <w:gridCol w:w="4169"/>
      </w:tblGrid>
      <w:tr w:rsidR="00650C4A" w:rsidRPr="004E4D07" w:rsidTr="00526182">
        <w:trPr>
          <w:jc w:val="center"/>
        </w:trPr>
        <w:tc>
          <w:tcPr>
            <w:tcW w:w="338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А</w:t>
            </w:r>
          </w:p>
        </w:tc>
        <w:tc>
          <w:tcPr>
            <w:tcW w:w="2256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Высокое давление</w:t>
            </w:r>
          </w:p>
        </w:tc>
        <w:tc>
          <w:tcPr>
            <w:tcW w:w="291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1</w:t>
            </w:r>
          </w:p>
        </w:tc>
        <w:tc>
          <w:tcPr>
            <w:tcW w:w="2116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Климатический</w:t>
            </w:r>
          </w:p>
        </w:tc>
      </w:tr>
      <w:tr w:rsidR="00650C4A" w:rsidRPr="004E4D07" w:rsidTr="00526182">
        <w:trPr>
          <w:jc w:val="center"/>
        </w:trPr>
        <w:tc>
          <w:tcPr>
            <w:tcW w:w="338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Б</w:t>
            </w:r>
          </w:p>
        </w:tc>
        <w:tc>
          <w:tcPr>
            <w:tcW w:w="2256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Загрязнение нитратами</w:t>
            </w:r>
          </w:p>
        </w:tc>
        <w:tc>
          <w:tcPr>
            <w:tcW w:w="291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2</w:t>
            </w:r>
          </w:p>
        </w:tc>
        <w:tc>
          <w:tcPr>
            <w:tcW w:w="2116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Фактор водной среды</w:t>
            </w:r>
          </w:p>
        </w:tc>
      </w:tr>
      <w:tr w:rsidR="00650C4A" w:rsidRPr="004E4D07" w:rsidTr="00526182">
        <w:trPr>
          <w:jc w:val="center"/>
        </w:trPr>
        <w:tc>
          <w:tcPr>
            <w:tcW w:w="338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В</w:t>
            </w:r>
          </w:p>
        </w:tc>
        <w:tc>
          <w:tcPr>
            <w:tcW w:w="2256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Подъем грунтовых вод</w:t>
            </w:r>
          </w:p>
        </w:tc>
        <w:tc>
          <w:tcPr>
            <w:tcW w:w="291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3</w:t>
            </w:r>
          </w:p>
        </w:tc>
        <w:tc>
          <w:tcPr>
            <w:tcW w:w="2116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Почвенный</w:t>
            </w:r>
          </w:p>
        </w:tc>
      </w:tr>
      <w:tr w:rsidR="00650C4A" w:rsidRPr="004E4D07" w:rsidTr="00526182">
        <w:trPr>
          <w:jc w:val="center"/>
        </w:trPr>
        <w:tc>
          <w:tcPr>
            <w:tcW w:w="338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Г</w:t>
            </w:r>
          </w:p>
        </w:tc>
        <w:tc>
          <w:tcPr>
            <w:tcW w:w="2256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Состав воздуха</w:t>
            </w:r>
          </w:p>
        </w:tc>
        <w:tc>
          <w:tcPr>
            <w:tcW w:w="291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4</w:t>
            </w:r>
          </w:p>
        </w:tc>
        <w:tc>
          <w:tcPr>
            <w:tcW w:w="2116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Топографический</w:t>
            </w:r>
          </w:p>
        </w:tc>
      </w:tr>
    </w:tbl>
    <w:p w:rsidR="00650C4A" w:rsidRPr="004E4D07" w:rsidRDefault="00650C4A" w:rsidP="00650C4A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Сопоставьте чрезвычайную ситуацию и ее последствия: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"/>
        <w:gridCol w:w="2310"/>
        <w:gridCol w:w="316"/>
        <w:gridCol w:w="6868"/>
      </w:tblGrid>
      <w:tr w:rsidR="00650C4A" w:rsidRPr="009425E9" w:rsidTr="00526182">
        <w:trPr>
          <w:jc w:val="center"/>
        </w:trPr>
        <w:tc>
          <w:tcPr>
            <w:tcW w:w="172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А</w:t>
            </w:r>
          </w:p>
        </w:tc>
        <w:tc>
          <w:tcPr>
            <w:tcW w:w="1176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Землетрясение</w:t>
            </w:r>
          </w:p>
        </w:tc>
        <w:tc>
          <w:tcPr>
            <w:tcW w:w="163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1</w:t>
            </w:r>
          </w:p>
        </w:tc>
        <w:tc>
          <w:tcPr>
            <w:tcW w:w="3490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 xml:space="preserve">Выброс и выпадение паров и газов, движение каменных потоков </w:t>
            </w:r>
          </w:p>
        </w:tc>
      </w:tr>
      <w:tr w:rsidR="00650C4A" w:rsidRPr="009425E9" w:rsidTr="00526182">
        <w:trPr>
          <w:jc w:val="center"/>
        </w:trPr>
        <w:tc>
          <w:tcPr>
            <w:tcW w:w="172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Б</w:t>
            </w:r>
          </w:p>
        </w:tc>
        <w:tc>
          <w:tcPr>
            <w:tcW w:w="1176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Извержение вулкана</w:t>
            </w:r>
          </w:p>
        </w:tc>
        <w:tc>
          <w:tcPr>
            <w:tcW w:w="163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2</w:t>
            </w:r>
          </w:p>
        </w:tc>
        <w:tc>
          <w:tcPr>
            <w:tcW w:w="3490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 xml:space="preserve">Крупные завалы и повреждения автодорог, затопление территорий </w:t>
            </w:r>
          </w:p>
        </w:tc>
      </w:tr>
      <w:tr w:rsidR="00650C4A" w:rsidRPr="009425E9" w:rsidTr="00526182">
        <w:trPr>
          <w:jc w:val="center"/>
        </w:trPr>
        <w:tc>
          <w:tcPr>
            <w:tcW w:w="172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В</w:t>
            </w:r>
          </w:p>
        </w:tc>
        <w:tc>
          <w:tcPr>
            <w:tcW w:w="1176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Наводнение</w:t>
            </w:r>
          </w:p>
        </w:tc>
        <w:tc>
          <w:tcPr>
            <w:tcW w:w="163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3</w:t>
            </w:r>
          </w:p>
        </w:tc>
        <w:tc>
          <w:tcPr>
            <w:tcW w:w="3490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Размыв участков дорог, повреждение дорожных сооружений</w:t>
            </w:r>
          </w:p>
        </w:tc>
      </w:tr>
      <w:tr w:rsidR="00650C4A" w:rsidRPr="004E4D07" w:rsidTr="00526182">
        <w:trPr>
          <w:jc w:val="center"/>
        </w:trPr>
        <w:tc>
          <w:tcPr>
            <w:tcW w:w="172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Г</w:t>
            </w:r>
          </w:p>
        </w:tc>
        <w:tc>
          <w:tcPr>
            <w:tcW w:w="1176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Оползень</w:t>
            </w:r>
          </w:p>
        </w:tc>
        <w:tc>
          <w:tcPr>
            <w:tcW w:w="163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4</w:t>
            </w:r>
          </w:p>
        </w:tc>
        <w:tc>
          <w:tcPr>
            <w:tcW w:w="3490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 xml:space="preserve">Цунами, смещение ледников </w:t>
            </w:r>
          </w:p>
        </w:tc>
      </w:tr>
    </w:tbl>
    <w:p w:rsidR="00650C4A" w:rsidRPr="004E4D07" w:rsidRDefault="00650C4A" w:rsidP="00650C4A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Наиболее распространенная причина энергетического загрязнения атмосферы:</w:t>
      </w:r>
    </w:p>
    <w:p w:rsidR="00650C4A" w:rsidRPr="004E4D07" w:rsidRDefault="00650C4A" w:rsidP="00D23525">
      <w:pPr>
        <w:numPr>
          <w:ilvl w:val="0"/>
          <w:numId w:val="73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электромагнитное излучение</w:t>
      </w:r>
    </w:p>
    <w:p w:rsidR="00650C4A" w:rsidRPr="004E4D07" w:rsidRDefault="00650C4A" w:rsidP="00D23525">
      <w:pPr>
        <w:numPr>
          <w:ilvl w:val="0"/>
          <w:numId w:val="73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тепловые выбросы АЭС</w:t>
      </w:r>
    </w:p>
    <w:p w:rsidR="00650C4A" w:rsidRPr="004E4D07" w:rsidRDefault="00650C4A" w:rsidP="00D23525">
      <w:pPr>
        <w:numPr>
          <w:ilvl w:val="0"/>
          <w:numId w:val="73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свет</w:t>
      </w:r>
    </w:p>
    <w:p w:rsidR="00650C4A" w:rsidRPr="004E4D07" w:rsidRDefault="00650C4A" w:rsidP="00D23525">
      <w:pPr>
        <w:numPr>
          <w:ilvl w:val="0"/>
          <w:numId w:val="73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акустическое воздействие</w:t>
      </w:r>
    </w:p>
    <w:p w:rsidR="00650C4A" w:rsidRPr="004E4D07" w:rsidRDefault="00650C4A" w:rsidP="00650C4A">
      <w:p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Объектом защиты в рамках охраны окружающей среды могут (может) быть:</w:t>
      </w:r>
    </w:p>
    <w:p w:rsidR="00650C4A" w:rsidRPr="004E4D07" w:rsidRDefault="00650C4A" w:rsidP="00D23525">
      <w:pPr>
        <w:numPr>
          <w:ilvl w:val="0"/>
          <w:numId w:val="75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городские и иные селитебные зоны</w:t>
      </w:r>
    </w:p>
    <w:p w:rsidR="00650C4A" w:rsidRPr="004E4D07" w:rsidRDefault="00650C4A" w:rsidP="00D23525">
      <w:pPr>
        <w:numPr>
          <w:ilvl w:val="0"/>
          <w:numId w:val="75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человек или группа людей</w:t>
      </w:r>
    </w:p>
    <w:p w:rsidR="00650C4A" w:rsidRPr="004E4D07" w:rsidRDefault="00650C4A" w:rsidP="00D23525">
      <w:pPr>
        <w:numPr>
          <w:ilvl w:val="0"/>
          <w:numId w:val="75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материальные ресурсы</w:t>
      </w:r>
    </w:p>
    <w:p w:rsidR="00650C4A" w:rsidRPr="004E4D07" w:rsidRDefault="00650C4A" w:rsidP="00D23525">
      <w:pPr>
        <w:numPr>
          <w:ilvl w:val="0"/>
          <w:numId w:val="75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proofErr w:type="spell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техносфера</w:t>
      </w:r>
      <w:proofErr w:type="spellEnd"/>
    </w:p>
    <w:p w:rsidR="00650C4A" w:rsidRPr="004E4D07" w:rsidRDefault="00650C4A" w:rsidP="00650C4A">
      <w:pPr>
        <w:spacing w:after="0" w:line="240" w:lineRule="auto"/>
        <w:contextualSpacing/>
        <w:rPr>
          <w:rFonts w:eastAsia="MS Mincho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Раздражение глаз, тошнота, удушье, рвота, летальный исход – признаки отравления:</w:t>
      </w:r>
    </w:p>
    <w:p w:rsidR="00650C4A" w:rsidRPr="004E4D07" w:rsidRDefault="00650C4A" w:rsidP="00D23525">
      <w:pPr>
        <w:numPr>
          <w:ilvl w:val="0"/>
          <w:numId w:val="77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сероводородом</w:t>
      </w:r>
    </w:p>
    <w:p w:rsidR="00650C4A" w:rsidRPr="004E4D07" w:rsidRDefault="00650C4A" w:rsidP="00D23525">
      <w:pPr>
        <w:numPr>
          <w:ilvl w:val="0"/>
          <w:numId w:val="77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аммиаком</w:t>
      </w:r>
    </w:p>
    <w:p w:rsidR="00650C4A" w:rsidRPr="004E4D07" w:rsidRDefault="00650C4A" w:rsidP="00D23525">
      <w:pPr>
        <w:numPr>
          <w:ilvl w:val="0"/>
          <w:numId w:val="77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металлическими </w:t>
      </w:r>
      <w:proofErr w:type="spell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пылями</w:t>
      </w:r>
      <w:proofErr w:type="spellEnd"/>
    </w:p>
    <w:p w:rsidR="00650C4A" w:rsidRPr="004E4D07" w:rsidRDefault="00650C4A" w:rsidP="00D23525">
      <w:pPr>
        <w:numPr>
          <w:ilvl w:val="0"/>
          <w:numId w:val="77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угарным газом</w:t>
      </w:r>
    </w:p>
    <w:p w:rsidR="00650C4A" w:rsidRPr="004E4D07" w:rsidRDefault="00650C4A" w:rsidP="00650C4A">
      <w:p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Звук в диапазоне ниже 20 Гц называют:</w:t>
      </w:r>
    </w:p>
    <w:p w:rsidR="00650C4A" w:rsidRPr="004E4D07" w:rsidRDefault="00650C4A" w:rsidP="00D23525">
      <w:pPr>
        <w:numPr>
          <w:ilvl w:val="0"/>
          <w:numId w:val="79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ультразвуком</w:t>
      </w:r>
    </w:p>
    <w:p w:rsidR="00650C4A" w:rsidRPr="004E4D07" w:rsidRDefault="00650C4A" w:rsidP="00D23525">
      <w:pPr>
        <w:numPr>
          <w:ilvl w:val="0"/>
          <w:numId w:val="79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слышимым звуком</w:t>
      </w:r>
    </w:p>
    <w:p w:rsidR="00650C4A" w:rsidRPr="004E4D07" w:rsidRDefault="00650C4A" w:rsidP="00D23525">
      <w:pPr>
        <w:numPr>
          <w:ilvl w:val="0"/>
          <w:numId w:val="79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инфразвуком</w:t>
      </w:r>
    </w:p>
    <w:p w:rsidR="00650C4A" w:rsidRPr="004E4D07" w:rsidRDefault="00650C4A" w:rsidP="00D23525">
      <w:pPr>
        <w:numPr>
          <w:ilvl w:val="0"/>
          <w:numId w:val="79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высокочастотным звуком</w:t>
      </w:r>
    </w:p>
    <w:p w:rsidR="00650C4A" w:rsidRPr="004E4D07" w:rsidRDefault="00650C4A" w:rsidP="00650C4A">
      <w:p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Одним из признаков воздействия инфразвуков на человека является</w:t>
      </w:r>
      <w:proofErr w:type="gram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(-</w:t>
      </w:r>
      <w:proofErr w:type="spellStart"/>
      <w:proofErr w:type="gram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ются</w:t>
      </w:r>
      <w:proofErr w:type="spell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):</w:t>
      </w:r>
    </w:p>
    <w:p w:rsidR="00650C4A" w:rsidRPr="004E4D07" w:rsidRDefault="00650C4A" w:rsidP="00D23525">
      <w:pPr>
        <w:numPr>
          <w:ilvl w:val="0"/>
          <w:numId w:val="81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изменение состава крови</w:t>
      </w:r>
    </w:p>
    <w:p w:rsidR="00650C4A" w:rsidRPr="004E4D07" w:rsidRDefault="00650C4A" w:rsidP="00D23525">
      <w:pPr>
        <w:numPr>
          <w:ilvl w:val="0"/>
          <w:numId w:val="81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снижение болевой чувствительности</w:t>
      </w:r>
    </w:p>
    <w:p w:rsidR="00650C4A" w:rsidRPr="004E4D07" w:rsidRDefault="00650C4A" w:rsidP="00D23525">
      <w:pPr>
        <w:numPr>
          <w:ilvl w:val="0"/>
          <w:numId w:val="81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lastRenderedPageBreak/>
        <w:t>мутации</w:t>
      </w:r>
    </w:p>
    <w:p w:rsidR="00650C4A" w:rsidRPr="004E4D07" w:rsidRDefault="00650C4A" w:rsidP="00D23525">
      <w:pPr>
        <w:numPr>
          <w:ilvl w:val="0"/>
          <w:numId w:val="81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чувство страха</w:t>
      </w:r>
    </w:p>
    <w:p w:rsidR="00650C4A" w:rsidRPr="004E4D07" w:rsidRDefault="00650C4A" w:rsidP="00650C4A">
      <w:p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Сопоставьте уровень громкости звука и класс опасности фактора: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1"/>
        <w:gridCol w:w="4614"/>
        <w:gridCol w:w="544"/>
        <w:gridCol w:w="4066"/>
      </w:tblGrid>
      <w:tr w:rsidR="00650C4A" w:rsidRPr="004E4D07" w:rsidTr="00526182">
        <w:trPr>
          <w:jc w:val="center"/>
        </w:trPr>
        <w:tc>
          <w:tcPr>
            <w:tcW w:w="320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А</w:t>
            </w:r>
          </w:p>
        </w:tc>
        <w:tc>
          <w:tcPr>
            <w:tcW w:w="2341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Пневматический молоток</w:t>
            </w:r>
          </w:p>
        </w:tc>
        <w:tc>
          <w:tcPr>
            <w:tcW w:w="276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1</w:t>
            </w:r>
          </w:p>
        </w:tc>
        <w:tc>
          <w:tcPr>
            <w:tcW w:w="2063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Комфортный</w:t>
            </w:r>
          </w:p>
        </w:tc>
      </w:tr>
      <w:tr w:rsidR="00650C4A" w:rsidRPr="004E4D07" w:rsidTr="00526182">
        <w:trPr>
          <w:jc w:val="center"/>
        </w:trPr>
        <w:tc>
          <w:tcPr>
            <w:tcW w:w="320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Б</w:t>
            </w:r>
          </w:p>
        </w:tc>
        <w:tc>
          <w:tcPr>
            <w:tcW w:w="2341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 xml:space="preserve">Реактивный самолет </w:t>
            </w:r>
          </w:p>
        </w:tc>
        <w:tc>
          <w:tcPr>
            <w:tcW w:w="276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2</w:t>
            </w:r>
          </w:p>
        </w:tc>
        <w:tc>
          <w:tcPr>
            <w:tcW w:w="2063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Допустимый</w:t>
            </w:r>
          </w:p>
        </w:tc>
      </w:tr>
      <w:tr w:rsidR="00650C4A" w:rsidRPr="004E4D07" w:rsidTr="00526182">
        <w:trPr>
          <w:jc w:val="center"/>
        </w:trPr>
        <w:tc>
          <w:tcPr>
            <w:tcW w:w="320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В</w:t>
            </w:r>
          </w:p>
        </w:tc>
        <w:tc>
          <w:tcPr>
            <w:tcW w:w="2341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Шелест листвы</w:t>
            </w:r>
          </w:p>
        </w:tc>
        <w:tc>
          <w:tcPr>
            <w:tcW w:w="276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3</w:t>
            </w:r>
          </w:p>
        </w:tc>
        <w:tc>
          <w:tcPr>
            <w:tcW w:w="2063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Опасный</w:t>
            </w:r>
          </w:p>
        </w:tc>
      </w:tr>
      <w:tr w:rsidR="00650C4A" w:rsidRPr="004E4D07" w:rsidTr="00526182">
        <w:trPr>
          <w:jc w:val="center"/>
        </w:trPr>
        <w:tc>
          <w:tcPr>
            <w:tcW w:w="320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Г</w:t>
            </w:r>
          </w:p>
        </w:tc>
        <w:tc>
          <w:tcPr>
            <w:tcW w:w="2341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Шум водопада</w:t>
            </w:r>
          </w:p>
        </w:tc>
        <w:tc>
          <w:tcPr>
            <w:tcW w:w="276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4</w:t>
            </w:r>
          </w:p>
        </w:tc>
        <w:tc>
          <w:tcPr>
            <w:tcW w:w="2063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Чрезвычайно опасный</w:t>
            </w:r>
          </w:p>
        </w:tc>
      </w:tr>
    </w:tbl>
    <w:p w:rsidR="00650C4A" w:rsidRPr="004E4D07" w:rsidRDefault="00650C4A" w:rsidP="00650C4A">
      <w:pPr>
        <w:spacing w:after="0" w:line="240" w:lineRule="auto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К средствам коллективной защиты от вибрации относят:</w:t>
      </w:r>
    </w:p>
    <w:p w:rsidR="00650C4A" w:rsidRPr="004E4D07" w:rsidRDefault="00650C4A" w:rsidP="00D23525">
      <w:pPr>
        <w:numPr>
          <w:ilvl w:val="0"/>
          <w:numId w:val="83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динамическую балансировку машины</w:t>
      </w:r>
    </w:p>
    <w:p w:rsidR="00650C4A" w:rsidRPr="004E4D07" w:rsidRDefault="00650C4A" w:rsidP="00D23525">
      <w:pPr>
        <w:numPr>
          <w:ilvl w:val="0"/>
          <w:numId w:val="83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уменьшение времени воздействия</w:t>
      </w:r>
    </w:p>
    <w:p w:rsidR="00650C4A" w:rsidRPr="004E4D07" w:rsidRDefault="00650C4A" w:rsidP="00D23525">
      <w:pPr>
        <w:numPr>
          <w:ilvl w:val="0"/>
          <w:numId w:val="83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proofErr w:type="spell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вибропоглощающие</w:t>
      </w:r>
      <w:proofErr w:type="spell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покрытия</w:t>
      </w:r>
    </w:p>
    <w:p w:rsidR="00650C4A" w:rsidRPr="004E4D07" w:rsidRDefault="00650C4A" w:rsidP="00D23525">
      <w:pPr>
        <w:numPr>
          <w:ilvl w:val="0"/>
          <w:numId w:val="83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proofErr w:type="spell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виброзащитную</w:t>
      </w:r>
      <w:proofErr w:type="spell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обувь</w:t>
      </w:r>
    </w:p>
    <w:p w:rsidR="00650C4A" w:rsidRPr="004E4D07" w:rsidRDefault="00650C4A" w:rsidP="00650C4A">
      <w:pPr>
        <w:spacing w:after="0" w:line="240" w:lineRule="auto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Одним из </w:t>
      </w:r>
      <w:r w:rsidRPr="004E4D07">
        <w:rPr>
          <w:rFonts w:ascii="Times New Roman" w:eastAsia="MS Mincho" w:hAnsi="Times New Roman"/>
          <w:i/>
          <w:sz w:val="20"/>
          <w:szCs w:val="20"/>
          <w:lang w:val="ru-RU" w:eastAsia="ja-JP"/>
        </w:rPr>
        <w:t>первичных</w:t>
      </w: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последствий воздействия электромагнитных полей на человека является:</w:t>
      </w:r>
    </w:p>
    <w:p w:rsidR="00650C4A" w:rsidRPr="004E4D07" w:rsidRDefault="00650C4A" w:rsidP="00D23525">
      <w:pPr>
        <w:numPr>
          <w:ilvl w:val="0"/>
          <w:numId w:val="85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повышенный нагрев тканей человека</w:t>
      </w:r>
    </w:p>
    <w:p w:rsidR="00650C4A" w:rsidRPr="004E4D07" w:rsidRDefault="00650C4A" w:rsidP="00D23525">
      <w:pPr>
        <w:numPr>
          <w:ilvl w:val="0"/>
          <w:numId w:val="85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катаракта</w:t>
      </w:r>
    </w:p>
    <w:p w:rsidR="00650C4A" w:rsidRPr="004E4D07" w:rsidRDefault="00650C4A" w:rsidP="00D23525">
      <w:pPr>
        <w:numPr>
          <w:ilvl w:val="0"/>
          <w:numId w:val="85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мутация</w:t>
      </w:r>
    </w:p>
    <w:p w:rsidR="00650C4A" w:rsidRPr="004E4D07" w:rsidRDefault="00650C4A" w:rsidP="00D23525">
      <w:pPr>
        <w:numPr>
          <w:ilvl w:val="0"/>
          <w:numId w:val="85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нарушение сна</w:t>
      </w:r>
    </w:p>
    <w:p w:rsidR="00650C4A" w:rsidRPr="004E4D07" w:rsidRDefault="00650C4A" w:rsidP="00650C4A">
      <w:p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Критическое воздействие радиации на здоровье человека проявляется как:</w:t>
      </w:r>
    </w:p>
    <w:p w:rsidR="00650C4A" w:rsidRPr="004E4D07" w:rsidRDefault="00650C4A" w:rsidP="00D23525">
      <w:pPr>
        <w:numPr>
          <w:ilvl w:val="0"/>
          <w:numId w:val="86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лейкоцитоз</w:t>
      </w:r>
    </w:p>
    <w:p w:rsidR="00650C4A" w:rsidRPr="004E4D07" w:rsidRDefault="00650C4A" w:rsidP="00D23525">
      <w:pPr>
        <w:numPr>
          <w:ilvl w:val="0"/>
          <w:numId w:val="86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нарушение формулы крови</w:t>
      </w:r>
    </w:p>
    <w:p w:rsidR="00650C4A" w:rsidRPr="004E4D07" w:rsidRDefault="00650C4A" w:rsidP="00D23525">
      <w:pPr>
        <w:widowControl w:val="0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радиационное поражение</w:t>
      </w:r>
    </w:p>
    <w:p w:rsidR="00650C4A" w:rsidRPr="004E4D07" w:rsidRDefault="00650C4A" w:rsidP="00D23525">
      <w:pPr>
        <w:widowControl w:val="0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лучевая болезнь</w:t>
      </w:r>
    </w:p>
    <w:p w:rsidR="006578B7" w:rsidRPr="004E4D07" w:rsidRDefault="006578B7" w:rsidP="0065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650C4A" w:rsidRPr="004E4D07" w:rsidRDefault="00650C4A" w:rsidP="0065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650C4A" w:rsidRPr="004E4D07" w:rsidRDefault="00650C4A" w:rsidP="00650C4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4E4D07">
        <w:rPr>
          <w:rFonts w:ascii="Times New Roman" w:hAnsi="Times New Roman"/>
          <w:b/>
          <w:sz w:val="20"/>
          <w:szCs w:val="20"/>
          <w:lang w:val="ru-RU"/>
        </w:rPr>
        <w:t>Тест № 2 (темы «Обеспечение комфортных условий для жизни и деятельности человека»; «Психофизиологические и эргономические основы безопасности»; «Чрезвычайные ситуации и методы защиты в условиях их реализации»; «Управление безопасностью жизнедеятельности»)</w:t>
      </w:r>
    </w:p>
    <w:p w:rsidR="006578B7" w:rsidRPr="004E4D07" w:rsidRDefault="006578B7" w:rsidP="004F679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650C4A" w:rsidRPr="004E4D07" w:rsidRDefault="00650C4A" w:rsidP="00650C4A">
      <w:pPr>
        <w:spacing w:line="240" w:lineRule="auto"/>
        <w:jc w:val="center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Вариант 1</w:t>
      </w:r>
    </w:p>
    <w:p w:rsidR="00650C4A" w:rsidRPr="004E4D07" w:rsidRDefault="00650C4A" w:rsidP="00D23525">
      <w:pPr>
        <w:numPr>
          <w:ilvl w:val="0"/>
          <w:numId w:val="165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Оптимальное сочетание параметров микроклимата, удобств, благоустроенности и уюта в зонах деятельности и отдыха человека:</w:t>
      </w:r>
    </w:p>
    <w:p w:rsidR="00650C4A" w:rsidRPr="004E4D07" w:rsidRDefault="00650C4A" w:rsidP="00D23525">
      <w:pPr>
        <w:numPr>
          <w:ilvl w:val="0"/>
          <w:numId w:val="166"/>
        </w:numPr>
        <w:spacing w:line="240" w:lineRule="auto"/>
        <w:ind w:left="1134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«хорошая» экология</w:t>
      </w:r>
    </w:p>
    <w:p w:rsidR="00650C4A" w:rsidRPr="004E4D07" w:rsidRDefault="00650C4A" w:rsidP="00D23525">
      <w:pPr>
        <w:numPr>
          <w:ilvl w:val="0"/>
          <w:numId w:val="166"/>
        </w:numPr>
        <w:spacing w:line="240" w:lineRule="auto"/>
        <w:ind w:left="1134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комфорт</w:t>
      </w:r>
    </w:p>
    <w:p w:rsidR="00650C4A" w:rsidRPr="004E4D07" w:rsidRDefault="00650C4A" w:rsidP="00D23525">
      <w:pPr>
        <w:numPr>
          <w:ilvl w:val="0"/>
          <w:numId w:val="166"/>
        </w:numPr>
        <w:spacing w:line="240" w:lineRule="auto"/>
        <w:ind w:left="1134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идеальные условия</w:t>
      </w:r>
    </w:p>
    <w:p w:rsidR="00650C4A" w:rsidRPr="004E4D07" w:rsidRDefault="00650C4A" w:rsidP="00D23525">
      <w:pPr>
        <w:numPr>
          <w:ilvl w:val="0"/>
          <w:numId w:val="166"/>
        </w:numPr>
        <w:spacing w:line="240" w:lineRule="auto"/>
        <w:ind w:left="1134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допустимое состояние</w:t>
      </w:r>
    </w:p>
    <w:p w:rsidR="00650C4A" w:rsidRPr="004E4D07" w:rsidRDefault="00650C4A" w:rsidP="00650C4A">
      <w:p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65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Фактор, не относящийся к показателям микроклимата:</w:t>
      </w:r>
    </w:p>
    <w:p w:rsidR="00650C4A" w:rsidRPr="004E4D07" w:rsidRDefault="00650C4A" w:rsidP="00D23525">
      <w:pPr>
        <w:numPr>
          <w:ilvl w:val="0"/>
          <w:numId w:val="88"/>
        </w:numPr>
        <w:spacing w:line="240" w:lineRule="auto"/>
        <w:ind w:left="1134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температура воздуха</w:t>
      </w:r>
    </w:p>
    <w:p w:rsidR="00650C4A" w:rsidRPr="004E4D07" w:rsidRDefault="00650C4A" w:rsidP="00D23525">
      <w:pPr>
        <w:numPr>
          <w:ilvl w:val="0"/>
          <w:numId w:val="88"/>
        </w:numPr>
        <w:spacing w:line="240" w:lineRule="auto"/>
        <w:ind w:left="1134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скорость движения воздуха</w:t>
      </w:r>
    </w:p>
    <w:p w:rsidR="00650C4A" w:rsidRPr="004E4D07" w:rsidRDefault="00650C4A" w:rsidP="00D23525">
      <w:pPr>
        <w:numPr>
          <w:ilvl w:val="0"/>
          <w:numId w:val="88"/>
        </w:numPr>
        <w:spacing w:line="240" w:lineRule="auto"/>
        <w:ind w:left="1134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давление</w:t>
      </w:r>
    </w:p>
    <w:p w:rsidR="00650C4A" w:rsidRPr="004E4D07" w:rsidRDefault="00650C4A" w:rsidP="00D23525">
      <w:pPr>
        <w:numPr>
          <w:ilvl w:val="0"/>
          <w:numId w:val="88"/>
        </w:numPr>
        <w:spacing w:line="240" w:lineRule="auto"/>
        <w:ind w:left="1134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относительная влажность</w:t>
      </w:r>
    </w:p>
    <w:p w:rsidR="00650C4A" w:rsidRPr="004E4D07" w:rsidRDefault="00650C4A" w:rsidP="00650C4A">
      <w:p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65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Оптимизация световой среды может быть достигнута за счет:</w:t>
      </w:r>
    </w:p>
    <w:p w:rsidR="00650C4A" w:rsidRPr="004E4D07" w:rsidRDefault="00650C4A" w:rsidP="00D23525">
      <w:pPr>
        <w:numPr>
          <w:ilvl w:val="0"/>
          <w:numId w:val="89"/>
        </w:numPr>
        <w:spacing w:line="240" w:lineRule="auto"/>
        <w:ind w:left="1134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использования газоразрядных ламп</w:t>
      </w:r>
    </w:p>
    <w:p w:rsidR="00650C4A" w:rsidRPr="004E4D07" w:rsidRDefault="00650C4A" w:rsidP="00D23525">
      <w:pPr>
        <w:numPr>
          <w:ilvl w:val="0"/>
          <w:numId w:val="89"/>
        </w:numPr>
        <w:spacing w:line="240" w:lineRule="auto"/>
        <w:ind w:left="1134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отключения неиспользуемых источников освещения</w:t>
      </w:r>
    </w:p>
    <w:p w:rsidR="00650C4A" w:rsidRPr="004E4D07" w:rsidRDefault="00650C4A" w:rsidP="00D23525">
      <w:pPr>
        <w:numPr>
          <w:ilvl w:val="0"/>
          <w:numId w:val="89"/>
        </w:numPr>
        <w:spacing w:line="240" w:lineRule="auto"/>
        <w:ind w:left="1134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использования энергосберегающих ламп</w:t>
      </w:r>
    </w:p>
    <w:p w:rsidR="00650C4A" w:rsidRPr="004E4D07" w:rsidRDefault="00650C4A" w:rsidP="00D23525">
      <w:pPr>
        <w:numPr>
          <w:ilvl w:val="0"/>
          <w:numId w:val="89"/>
        </w:numPr>
        <w:spacing w:line="240" w:lineRule="auto"/>
        <w:ind w:left="1134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использования источников естественного освещения</w:t>
      </w:r>
    </w:p>
    <w:p w:rsidR="00650C4A" w:rsidRPr="004E4D07" w:rsidRDefault="00650C4A" w:rsidP="00650C4A">
      <w:p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65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Явление гипертермии (перегрева) достигается при условии:</w:t>
      </w:r>
    </w:p>
    <w:p w:rsidR="00650C4A" w:rsidRPr="004E4D07" w:rsidRDefault="00650C4A" w:rsidP="00D23525">
      <w:pPr>
        <w:numPr>
          <w:ilvl w:val="0"/>
          <w:numId w:val="90"/>
        </w:numPr>
        <w:spacing w:line="240" w:lineRule="auto"/>
        <w:ind w:left="1134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eastAsia="ja-JP"/>
        </w:rPr>
        <w:t>Q</w:t>
      </w:r>
      <w:r w:rsidRPr="004E4D07">
        <w:rPr>
          <w:rFonts w:ascii="Times New Roman" w:eastAsia="MS Mincho" w:hAnsi="Times New Roman"/>
          <w:sz w:val="20"/>
          <w:szCs w:val="20"/>
          <w:vertAlign w:val="subscript"/>
          <w:lang w:val="ru-RU" w:eastAsia="ja-JP"/>
        </w:rPr>
        <w:t>т</w:t>
      </w: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+ </w:t>
      </w:r>
      <w:r w:rsidRPr="004E4D07">
        <w:rPr>
          <w:rFonts w:ascii="Times New Roman" w:eastAsia="MS Mincho" w:hAnsi="Times New Roman"/>
          <w:sz w:val="20"/>
          <w:szCs w:val="20"/>
          <w:lang w:eastAsia="ja-JP"/>
        </w:rPr>
        <w:t>Q</w:t>
      </w:r>
      <w:proofErr w:type="spellStart"/>
      <w:r w:rsidRPr="004E4D07">
        <w:rPr>
          <w:rFonts w:ascii="Times New Roman" w:eastAsia="MS Mincho" w:hAnsi="Times New Roman"/>
          <w:sz w:val="20"/>
          <w:szCs w:val="20"/>
          <w:vertAlign w:val="subscript"/>
          <w:lang w:val="ru-RU" w:eastAsia="ja-JP"/>
        </w:rPr>
        <w:t>в.т</w:t>
      </w:r>
      <w:proofErr w:type="spellEnd"/>
      <w:r w:rsidRPr="004E4D07">
        <w:rPr>
          <w:rFonts w:ascii="Times New Roman" w:eastAsia="MS Mincho" w:hAnsi="Times New Roman"/>
          <w:sz w:val="20"/>
          <w:szCs w:val="20"/>
          <w:vertAlign w:val="subscript"/>
          <w:lang w:val="ru-RU" w:eastAsia="ja-JP"/>
        </w:rPr>
        <w:t>.</w:t>
      </w: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&lt;</w:t>
      </w:r>
      <w:r w:rsidRPr="004E4D07">
        <w:rPr>
          <w:rFonts w:ascii="Times New Roman" w:eastAsia="MS Mincho" w:hAnsi="Times New Roman"/>
          <w:sz w:val="20"/>
          <w:szCs w:val="20"/>
          <w:lang w:eastAsia="ja-JP"/>
        </w:rPr>
        <w:t>Q</w:t>
      </w:r>
      <w:r w:rsidRPr="004E4D07">
        <w:rPr>
          <w:rFonts w:ascii="Times New Roman" w:eastAsia="MS Mincho" w:hAnsi="Times New Roman"/>
          <w:sz w:val="20"/>
          <w:szCs w:val="20"/>
          <w:vertAlign w:val="subscript"/>
          <w:lang w:val="ru-RU" w:eastAsia="ja-JP"/>
        </w:rPr>
        <w:t>к</w:t>
      </w: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+ </w:t>
      </w:r>
      <w:r w:rsidRPr="004E4D07">
        <w:rPr>
          <w:rFonts w:ascii="Times New Roman" w:eastAsia="MS Mincho" w:hAnsi="Times New Roman"/>
          <w:sz w:val="20"/>
          <w:szCs w:val="20"/>
          <w:lang w:eastAsia="ja-JP"/>
        </w:rPr>
        <w:t>Q</w:t>
      </w:r>
      <w:proofErr w:type="spellStart"/>
      <w:r w:rsidRPr="004E4D07">
        <w:rPr>
          <w:rFonts w:ascii="Times New Roman" w:eastAsia="MS Mincho" w:hAnsi="Times New Roman"/>
          <w:sz w:val="20"/>
          <w:szCs w:val="20"/>
          <w:vertAlign w:val="subscript"/>
          <w:lang w:val="ru-RU" w:eastAsia="ja-JP"/>
        </w:rPr>
        <w:t>изл</w:t>
      </w:r>
      <w:proofErr w:type="spell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+ </w:t>
      </w:r>
      <w:r w:rsidRPr="004E4D07">
        <w:rPr>
          <w:rFonts w:ascii="Times New Roman" w:eastAsia="MS Mincho" w:hAnsi="Times New Roman"/>
          <w:sz w:val="20"/>
          <w:szCs w:val="20"/>
          <w:lang w:eastAsia="ja-JP"/>
        </w:rPr>
        <w:t>Q</w:t>
      </w:r>
      <w:proofErr w:type="spellStart"/>
      <w:r w:rsidRPr="004E4D07">
        <w:rPr>
          <w:rFonts w:ascii="Times New Roman" w:eastAsia="MS Mincho" w:hAnsi="Times New Roman"/>
          <w:sz w:val="20"/>
          <w:szCs w:val="20"/>
          <w:vertAlign w:val="subscript"/>
          <w:lang w:val="ru-RU" w:eastAsia="ja-JP"/>
        </w:rPr>
        <w:t>исп</w:t>
      </w:r>
      <w:proofErr w:type="spellEnd"/>
    </w:p>
    <w:p w:rsidR="00650C4A" w:rsidRPr="004E4D07" w:rsidRDefault="00650C4A" w:rsidP="00D23525">
      <w:pPr>
        <w:numPr>
          <w:ilvl w:val="0"/>
          <w:numId w:val="90"/>
        </w:numPr>
        <w:spacing w:line="240" w:lineRule="auto"/>
        <w:ind w:left="1134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eastAsia="ja-JP"/>
        </w:rPr>
        <w:t>Q</w:t>
      </w:r>
      <w:r w:rsidRPr="004E4D07">
        <w:rPr>
          <w:rFonts w:ascii="Times New Roman" w:eastAsia="MS Mincho" w:hAnsi="Times New Roman"/>
          <w:sz w:val="20"/>
          <w:szCs w:val="20"/>
          <w:vertAlign w:val="subscript"/>
          <w:lang w:val="ru-RU" w:eastAsia="ja-JP"/>
        </w:rPr>
        <w:t>т</w:t>
      </w: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+ </w:t>
      </w:r>
      <w:r w:rsidRPr="004E4D07">
        <w:rPr>
          <w:rFonts w:ascii="Times New Roman" w:eastAsia="MS Mincho" w:hAnsi="Times New Roman"/>
          <w:sz w:val="20"/>
          <w:szCs w:val="20"/>
          <w:lang w:eastAsia="ja-JP"/>
        </w:rPr>
        <w:t>Q</w:t>
      </w:r>
      <w:proofErr w:type="spellStart"/>
      <w:r w:rsidRPr="004E4D07">
        <w:rPr>
          <w:rFonts w:ascii="Times New Roman" w:eastAsia="MS Mincho" w:hAnsi="Times New Roman"/>
          <w:sz w:val="20"/>
          <w:szCs w:val="20"/>
          <w:vertAlign w:val="subscript"/>
          <w:lang w:val="ru-RU" w:eastAsia="ja-JP"/>
        </w:rPr>
        <w:t>в.т</w:t>
      </w:r>
      <w:proofErr w:type="spellEnd"/>
      <w:r w:rsidRPr="004E4D07">
        <w:rPr>
          <w:rFonts w:ascii="Times New Roman" w:eastAsia="MS Mincho" w:hAnsi="Times New Roman"/>
          <w:sz w:val="20"/>
          <w:szCs w:val="20"/>
          <w:vertAlign w:val="subscript"/>
          <w:lang w:val="ru-RU" w:eastAsia="ja-JP"/>
        </w:rPr>
        <w:t>.</w:t>
      </w: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= </w:t>
      </w:r>
      <w:r w:rsidRPr="004E4D07">
        <w:rPr>
          <w:rFonts w:ascii="Times New Roman" w:eastAsia="MS Mincho" w:hAnsi="Times New Roman"/>
          <w:sz w:val="20"/>
          <w:szCs w:val="20"/>
          <w:lang w:eastAsia="ja-JP"/>
        </w:rPr>
        <w:t>Q</w:t>
      </w:r>
      <w:r w:rsidRPr="004E4D07">
        <w:rPr>
          <w:rFonts w:ascii="Times New Roman" w:eastAsia="MS Mincho" w:hAnsi="Times New Roman"/>
          <w:sz w:val="20"/>
          <w:szCs w:val="20"/>
          <w:vertAlign w:val="subscript"/>
          <w:lang w:val="ru-RU" w:eastAsia="ja-JP"/>
        </w:rPr>
        <w:t>к</w:t>
      </w: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+ </w:t>
      </w:r>
      <w:r w:rsidRPr="004E4D07">
        <w:rPr>
          <w:rFonts w:ascii="Times New Roman" w:eastAsia="MS Mincho" w:hAnsi="Times New Roman"/>
          <w:sz w:val="20"/>
          <w:szCs w:val="20"/>
          <w:lang w:eastAsia="ja-JP"/>
        </w:rPr>
        <w:t>Q</w:t>
      </w:r>
      <w:proofErr w:type="spellStart"/>
      <w:r w:rsidRPr="004E4D07">
        <w:rPr>
          <w:rFonts w:ascii="Times New Roman" w:eastAsia="MS Mincho" w:hAnsi="Times New Roman"/>
          <w:sz w:val="20"/>
          <w:szCs w:val="20"/>
          <w:vertAlign w:val="subscript"/>
          <w:lang w:val="ru-RU" w:eastAsia="ja-JP"/>
        </w:rPr>
        <w:t>изл</w:t>
      </w:r>
      <w:proofErr w:type="spell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+ </w:t>
      </w:r>
      <w:r w:rsidRPr="004E4D07">
        <w:rPr>
          <w:rFonts w:ascii="Times New Roman" w:eastAsia="MS Mincho" w:hAnsi="Times New Roman"/>
          <w:sz w:val="20"/>
          <w:szCs w:val="20"/>
          <w:lang w:eastAsia="ja-JP"/>
        </w:rPr>
        <w:t>Q</w:t>
      </w:r>
      <w:proofErr w:type="spellStart"/>
      <w:r w:rsidRPr="004E4D07">
        <w:rPr>
          <w:rFonts w:ascii="Times New Roman" w:eastAsia="MS Mincho" w:hAnsi="Times New Roman"/>
          <w:sz w:val="20"/>
          <w:szCs w:val="20"/>
          <w:vertAlign w:val="subscript"/>
          <w:lang w:val="ru-RU" w:eastAsia="ja-JP"/>
        </w:rPr>
        <w:t>исп</w:t>
      </w:r>
      <w:proofErr w:type="spellEnd"/>
    </w:p>
    <w:p w:rsidR="00650C4A" w:rsidRPr="004E4D07" w:rsidRDefault="00650C4A" w:rsidP="00D23525">
      <w:pPr>
        <w:numPr>
          <w:ilvl w:val="0"/>
          <w:numId w:val="90"/>
        </w:numPr>
        <w:spacing w:line="240" w:lineRule="auto"/>
        <w:ind w:left="1134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eastAsia="ja-JP"/>
        </w:rPr>
        <w:t>Q</w:t>
      </w:r>
      <w:r w:rsidRPr="004E4D07">
        <w:rPr>
          <w:rFonts w:ascii="Times New Roman" w:eastAsia="MS Mincho" w:hAnsi="Times New Roman"/>
          <w:sz w:val="20"/>
          <w:szCs w:val="20"/>
          <w:vertAlign w:val="subscript"/>
          <w:lang w:val="ru-RU" w:eastAsia="ja-JP"/>
        </w:rPr>
        <w:t>т</w:t>
      </w: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+ </w:t>
      </w:r>
      <w:r w:rsidRPr="004E4D07">
        <w:rPr>
          <w:rFonts w:ascii="Times New Roman" w:eastAsia="MS Mincho" w:hAnsi="Times New Roman"/>
          <w:sz w:val="20"/>
          <w:szCs w:val="20"/>
          <w:lang w:eastAsia="ja-JP"/>
        </w:rPr>
        <w:t>Q</w:t>
      </w:r>
      <w:proofErr w:type="spellStart"/>
      <w:r w:rsidRPr="004E4D07">
        <w:rPr>
          <w:rFonts w:ascii="Times New Roman" w:eastAsia="MS Mincho" w:hAnsi="Times New Roman"/>
          <w:sz w:val="20"/>
          <w:szCs w:val="20"/>
          <w:vertAlign w:val="subscript"/>
          <w:lang w:val="ru-RU" w:eastAsia="ja-JP"/>
        </w:rPr>
        <w:t>в.т</w:t>
      </w:r>
      <w:proofErr w:type="spellEnd"/>
      <w:r w:rsidRPr="004E4D07">
        <w:rPr>
          <w:rFonts w:ascii="Times New Roman" w:eastAsia="MS Mincho" w:hAnsi="Times New Roman"/>
          <w:sz w:val="20"/>
          <w:szCs w:val="20"/>
          <w:vertAlign w:val="subscript"/>
          <w:lang w:val="ru-RU" w:eastAsia="ja-JP"/>
        </w:rPr>
        <w:t>.</w:t>
      </w: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≠ </w:t>
      </w:r>
      <w:r w:rsidRPr="004E4D07">
        <w:rPr>
          <w:rFonts w:ascii="Times New Roman" w:eastAsia="MS Mincho" w:hAnsi="Times New Roman"/>
          <w:sz w:val="20"/>
          <w:szCs w:val="20"/>
          <w:lang w:eastAsia="ja-JP"/>
        </w:rPr>
        <w:t>Q</w:t>
      </w:r>
      <w:r w:rsidRPr="004E4D07">
        <w:rPr>
          <w:rFonts w:ascii="Times New Roman" w:eastAsia="MS Mincho" w:hAnsi="Times New Roman"/>
          <w:sz w:val="20"/>
          <w:szCs w:val="20"/>
          <w:vertAlign w:val="subscript"/>
          <w:lang w:val="ru-RU" w:eastAsia="ja-JP"/>
        </w:rPr>
        <w:t>к</w:t>
      </w: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+ </w:t>
      </w:r>
      <w:r w:rsidRPr="004E4D07">
        <w:rPr>
          <w:rFonts w:ascii="Times New Roman" w:eastAsia="MS Mincho" w:hAnsi="Times New Roman"/>
          <w:sz w:val="20"/>
          <w:szCs w:val="20"/>
          <w:lang w:eastAsia="ja-JP"/>
        </w:rPr>
        <w:t>Q</w:t>
      </w:r>
      <w:proofErr w:type="spellStart"/>
      <w:r w:rsidRPr="004E4D07">
        <w:rPr>
          <w:rFonts w:ascii="Times New Roman" w:eastAsia="MS Mincho" w:hAnsi="Times New Roman"/>
          <w:sz w:val="20"/>
          <w:szCs w:val="20"/>
          <w:vertAlign w:val="subscript"/>
          <w:lang w:val="ru-RU" w:eastAsia="ja-JP"/>
        </w:rPr>
        <w:t>изл</w:t>
      </w:r>
      <w:proofErr w:type="spell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+ </w:t>
      </w:r>
      <w:r w:rsidRPr="004E4D07">
        <w:rPr>
          <w:rFonts w:ascii="Times New Roman" w:eastAsia="MS Mincho" w:hAnsi="Times New Roman"/>
          <w:sz w:val="20"/>
          <w:szCs w:val="20"/>
          <w:lang w:eastAsia="ja-JP"/>
        </w:rPr>
        <w:t>Q</w:t>
      </w:r>
      <w:proofErr w:type="spellStart"/>
      <w:r w:rsidRPr="004E4D07">
        <w:rPr>
          <w:rFonts w:ascii="Times New Roman" w:eastAsia="MS Mincho" w:hAnsi="Times New Roman"/>
          <w:sz w:val="20"/>
          <w:szCs w:val="20"/>
          <w:vertAlign w:val="subscript"/>
          <w:lang w:val="ru-RU" w:eastAsia="ja-JP"/>
        </w:rPr>
        <w:t>исп</w:t>
      </w:r>
      <w:proofErr w:type="spellEnd"/>
    </w:p>
    <w:p w:rsidR="00650C4A" w:rsidRPr="004E4D07" w:rsidRDefault="00650C4A" w:rsidP="00D23525">
      <w:pPr>
        <w:numPr>
          <w:ilvl w:val="0"/>
          <w:numId w:val="90"/>
        </w:numPr>
        <w:spacing w:line="240" w:lineRule="auto"/>
        <w:ind w:left="1134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eastAsia="ja-JP"/>
        </w:rPr>
        <w:t>Q</w:t>
      </w:r>
      <w:r w:rsidRPr="004E4D07">
        <w:rPr>
          <w:rFonts w:ascii="Times New Roman" w:eastAsia="MS Mincho" w:hAnsi="Times New Roman"/>
          <w:sz w:val="20"/>
          <w:szCs w:val="20"/>
          <w:vertAlign w:val="subscript"/>
          <w:lang w:val="ru-RU" w:eastAsia="ja-JP"/>
        </w:rPr>
        <w:t>т</w:t>
      </w: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+ </w:t>
      </w:r>
      <w:r w:rsidRPr="004E4D07">
        <w:rPr>
          <w:rFonts w:ascii="Times New Roman" w:eastAsia="MS Mincho" w:hAnsi="Times New Roman"/>
          <w:sz w:val="20"/>
          <w:szCs w:val="20"/>
          <w:lang w:eastAsia="ja-JP"/>
        </w:rPr>
        <w:t>Q</w:t>
      </w:r>
      <w:proofErr w:type="spellStart"/>
      <w:r w:rsidRPr="004E4D07">
        <w:rPr>
          <w:rFonts w:ascii="Times New Roman" w:eastAsia="MS Mincho" w:hAnsi="Times New Roman"/>
          <w:sz w:val="20"/>
          <w:szCs w:val="20"/>
          <w:vertAlign w:val="subscript"/>
          <w:lang w:val="ru-RU" w:eastAsia="ja-JP"/>
        </w:rPr>
        <w:t>в.т</w:t>
      </w:r>
      <w:proofErr w:type="spellEnd"/>
      <w:r w:rsidRPr="004E4D07">
        <w:rPr>
          <w:rFonts w:ascii="Times New Roman" w:eastAsia="MS Mincho" w:hAnsi="Times New Roman"/>
          <w:sz w:val="20"/>
          <w:szCs w:val="20"/>
          <w:vertAlign w:val="subscript"/>
          <w:lang w:val="ru-RU" w:eastAsia="ja-JP"/>
        </w:rPr>
        <w:t>.</w:t>
      </w: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&gt;</w:t>
      </w:r>
      <w:r w:rsidRPr="004E4D07">
        <w:rPr>
          <w:rFonts w:ascii="Times New Roman" w:eastAsia="MS Mincho" w:hAnsi="Times New Roman"/>
          <w:sz w:val="20"/>
          <w:szCs w:val="20"/>
          <w:lang w:eastAsia="ja-JP"/>
        </w:rPr>
        <w:t>Q</w:t>
      </w:r>
      <w:r w:rsidRPr="004E4D07">
        <w:rPr>
          <w:rFonts w:ascii="Times New Roman" w:eastAsia="MS Mincho" w:hAnsi="Times New Roman"/>
          <w:sz w:val="20"/>
          <w:szCs w:val="20"/>
          <w:vertAlign w:val="subscript"/>
          <w:lang w:val="ru-RU" w:eastAsia="ja-JP"/>
        </w:rPr>
        <w:t>к</w:t>
      </w: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+ </w:t>
      </w:r>
      <w:r w:rsidRPr="004E4D07">
        <w:rPr>
          <w:rFonts w:ascii="Times New Roman" w:eastAsia="MS Mincho" w:hAnsi="Times New Roman"/>
          <w:sz w:val="20"/>
          <w:szCs w:val="20"/>
          <w:lang w:eastAsia="ja-JP"/>
        </w:rPr>
        <w:t>Q</w:t>
      </w:r>
      <w:proofErr w:type="spellStart"/>
      <w:r w:rsidRPr="004E4D07">
        <w:rPr>
          <w:rFonts w:ascii="Times New Roman" w:eastAsia="MS Mincho" w:hAnsi="Times New Roman"/>
          <w:sz w:val="20"/>
          <w:szCs w:val="20"/>
          <w:vertAlign w:val="subscript"/>
          <w:lang w:val="ru-RU" w:eastAsia="ja-JP"/>
        </w:rPr>
        <w:t>изл</w:t>
      </w:r>
      <w:proofErr w:type="spell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+ </w:t>
      </w:r>
      <w:r w:rsidRPr="004E4D07">
        <w:rPr>
          <w:rFonts w:ascii="Times New Roman" w:eastAsia="MS Mincho" w:hAnsi="Times New Roman"/>
          <w:sz w:val="20"/>
          <w:szCs w:val="20"/>
          <w:lang w:eastAsia="ja-JP"/>
        </w:rPr>
        <w:t>Q</w:t>
      </w:r>
      <w:proofErr w:type="spellStart"/>
      <w:r w:rsidRPr="004E4D07">
        <w:rPr>
          <w:rFonts w:ascii="Times New Roman" w:eastAsia="MS Mincho" w:hAnsi="Times New Roman"/>
          <w:sz w:val="20"/>
          <w:szCs w:val="20"/>
          <w:vertAlign w:val="subscript"/>
          <w:lang w:val="ru-RU" w:eastAsia="ja-JP"/>
        </w:rPr>
        <w:t>исп</w:t>
      </w:r>
      <w:proofErr w:type="spellEnd"/>
    </w:p>
    <w:p w:rsidR="00650C4A" w:rsidRPr="004E4D07" w:rsidRDefault="00650C4A" w:rsidP="00650C4A">
      <w:p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65"/>
        </w:numPr>
        <w:spacing w:after="0" w:line="240" w:lineRule="auto"/>
        <w:ind w:left="714" w:hanging="357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В холодный период года улучшение микроклимата достигается:</w:t>
      </w:r>
    </w:p>
    <w:p w:rsidR="00650C4A" w:rsidRPr="004E4D07" w:rsidRDefault="00650C4A" w:rsidP="00D23525">
      <w:pPr>
        <w:numPr>
          <w:ilvl w:val="0"/>
          <w:numId w:val="91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использованием кондиционеров</w:t>
      </w:r>
    </w:p>
    <w:p w:rsidR="00650C4A" w:rsidRPr="004E4D07" w:rsidRDefault="00650C4A" w:rsidP="00D23525">
      <w:pPr>
        <w:numPr>
          <w:ilvl w:val="0"/>
          <w:numId w:val="91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использованием вентиляционных систем</w:t>
      </w:r>
    </w:p>
    <w:p w:rsidR="00650C4A" w:rsidRPr="004E4D07" w:rsidRDefault="00650C4A" w:rsidP="00D23525">
      <w:pPr>
        <w:numPr>
          <w:ilvl w:val="0"/>
          <w:numId w:val="91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применением изолирующих материалов и систем отопления</w:t>
      </w:r>
    </w:p>
    <w:p w:rsidR="00650C4A" w:rsidRPr="004E4D07" w:rsidRDefault="00650C4A" w:rsidP="00D23525">
      <w:pPr>
        <w:numPr>
          <w:ilvl w:val="0"/>
          <w:numId w:val="91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lastRenderedPageBreak/>
        <w:t>полной изоляцией помещения от поступления холодного воздуха</w:t>
      </w:r>
    </w:p>
    <w:p w:rsidR="004E4D07" w:rsidRDefault="004E4D07">
      <w:pPr>
        <w:spacing w:after="0" w:line="240" w:lineRule="auto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65"/>
        </w:numPr>
        <w:spacing w:after="0" w:line="240" w:lineRule="auto"/>
        <w:ind w:left="714" w:hanging="357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Сопоставьте условия и характеристику труда: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8233"/>
        <w:gridCol w:w="316"/>
        <w:gridCol w:w="716"/>
      </w:tblGrid>
      <w:tr w:rsidR="00650C4A" w:rsidRPr="004E4D07" w:rsidTr="00526182">
        <w:trPr>
          <w:jc w:val="center"/>
        </w:trPr>
        <w:tc>
          <w:tcPr>
            <w:tcW w:w="567" w:type="dxa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</w:p>
        </w:tc>
        <w:tc>
          <w:tcPr>
            <w:tcW w:w="8233" w:type="dxa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Характер работы</w:t>
            </w:r>
          </w:p>
        </w:tc>
        <w:tc>
          <w:tcPr>
            <w:tcW w:w="0" w:type="auto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</w:p>
        </w:tc>
        <w:tc>
          <w:tcPr>
            <w:tcW w:w="0" w:type="auto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Класс</w:t>
            </w:r>
          </w:p>
        </w:tc>
      </w:tr>
      <w:tr w:rsidR="00650C4A" w:rsidRPr="004E4D07" w:rsidTr="00526182">
        <w:trPr>
          <w:jc w:val="center"/>
        </w:trPr>
        <w:tc>
          <w:tcPr>
            <w:tcW w:w="567" w:type="dxa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А</w:t>
            </w:r>
          </w:p>
        </w:tc>
        <w:tc>
          <w:tcPr>
            <w:tcW w:w="8233" w:type="dxa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 xml:space="preserve">Уровни факторов среды и трудового процесса не превышают установленные гигиенические нормативы для рабочих мест </w:t>
            </w:r>
          </w:p>
        </w:tc>
        <w:tc>
          <w:tcPr>
            <w:tcW w:w="0" w:type="auto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1</w:t>
            </w:r>
          </w:p>
        </w:tc>
        <w:tc>
          <w:tcPr>
            <w:tcW w:w="0" w:type="auto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1</w:t>
            </w:r>
          </w:p>
        </w:tc>
      </w:tr>
      <w:tr w:rsidR="00650C4A" w:rsidRPr="004E4D07" w:rsidTr="00526182">
        <w:trPr>
          <w:jc w:val="center"/>
        </w:trPr>
        <w:tc>
          <w:tcPr>
            <w:tcW w:w="567" w:type="dxa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Б</w:t>
            </w:r>
          </w:p>
        </w:tc>
        <w:tc>
          <w:tcPr>
            <w:tcW w:w="8233" w:type="dxa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 xml:space="preserve">Воздействие неблагоприятных факторов находится на таком уровне, что создается угроза для жизни </w:t>
            </w:r>
          </w:p>
        </w:tc>
        <w:tc>
          <w:tcPr>
            <w:tcW w:w="0" w:type="auto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2</w:t>
            </w:r>
          </w:p>
        </w:tc>
        <w:tc>
          <w:tcPr>
            <w:tcW w:w="0" w:type="auto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2</w:t>
            </w:r>
          </w:p>
        </w:tc>
      </w:tr>
      <w:tr w:rsidR="00650C4A" w:rsidRPr="004E4D07" w:rsidTr="00526182">
        <w:trPr>
          <w:jc w:val="center"/>
        </w:trPr>
        <w:tc>
          <w:tcPr>
            <w:tcW w:w="567" w:type="dxa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В</w:t>
            </w:r>
          </w:p>
        </w:tc>
        <w:tc>
          <w:tcPr>
            <w:tcW w:w="8233" w:type="dxa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 xml:space="preserve">Обеспечивается максимальная производительность труда и минимальная напряженность организма человека </w:t>
            </w:r>
          </w:p>
        </w:tc>
        <w:tc>
          <w:tcPr>
            <w:tcW w:w="0" w:type="auto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3</w:t>
            </w:r>
          </w:p>
        </w:tc>
        <w:tc>
          <w:tcPr>
            <w:tcW w:w="0" w:type="auto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3</w:t>
            </w:r>
          </w:p>
        </w:tc>
      </w:tr>
      <w:tr w:rsidR="00650C4A" w:rsidRPr="004E4D07" w:rsidTr="00526182">
        <w:trPr>
          <w:jc w:val="center"/>
        </w:trPr>
        <w:tc>
          <w:tcPr>
            <w:tcW w:w="567" w:type="dxa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Г</w:t>
            </w:r>
          </w:p>
        </w:tc>
        <w:tc>
          <w:tcPr>
            <w:tcW w:w="8233" w:type="dxa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 xml:space="preserve">Наличие вредных производственных факторов, превышающих гигиенические нормативы </w:t>
            </w:r>
          </w:p>
        </w:tc>
        <w:tc>
          <w:tcPr>
            <w:tcW w:w="0" w:type="auto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4</w:t>
            </w:r>
          </w:p>
        </w:tc>
        <w:tc>
          <w:tcPr>
            <w:tcW w:w="0" w:type="auto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4</w:t>
            </w:r>
          </w:p>
        </w:tc>
      </w:tr>
    </w:tbl>
    <w:p w:rsidR="00650C4A" w:rsidRPr="004E4D07" w:rsidRDefault="00650C4A" w:rsidP="00650C4A">
      <w:p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65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Отрасль науки, изучающая человека и его деятельность в условиях производства с целью совершенствования орудий, условий и процесса труда:</w:t>
      </w:r>
    </w:p>
    <w:p w:rsidR="00650C4A" w:rsidRPr="004E4D07" w:rsidRDefault="00650C4A" w:rsidP="00D23525">
      <w:pPr>
        <w:numPr>
          <w:ilvl w:val="0"/>
          <w:numId w:val="94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экономика</w:t>
      </w:r>
    </w:p>
    <w:p w:rsidR="00650C4A" w:rsidRPr="004E4D07" w:rsidRDefault="00650C4A" w:rsidP="00D23525">
      <w:pPr>
        <w:numPr>
          <w:ilvl w:val="0"/>
          <w:numId w:val="94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технология</w:t>
      </w:r>
    </w:p>
    <w:p w:rsidR="00650C4A" w:rsidRPr="004E4D07" w:rsidRDefault="00650C4A" w:rsidP="00D23525">
      <w:pPr>
        <w:numPr>
          <w:ilvl w:val="0"/>
          <w:numId w:val="94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экология</w:t>
      </w:r>
    </w:p>
    <w:p w:rsidR="00650C4A" w:rsidRPr="004E4D07" w:rsidRDefault="00650C4A" w:rsidP="00D23525">
      <w:pPr>
        <w:numPr>
          <w:ilvl w:val="0"/>
          <w:numId w:val="94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эргономика</w:t>
      </w:r>
    </w:p>
    <w:p w:rsidR="00650C4A" w:rsidRPr="004E4D07" w:rsidRDefault="00650C4A" w:rsidP="004E4D07">
      <w:p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65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Сопоставьте совместимость человека и среды и ее характеристику: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8"/>
        <w:gridCol w:w="2361"/>
        <w:gridCol w:w="414"/>
        <w:gridCol w:w="6662"/>
      </w:tblGrid>
      <w:tr w:rsidR="00650C4A" w:rsidRPr="004E4D07" w:rsidTr="00526182">
        <w:trPr>
          <w:jc w:val="center"/>
        </w:trPr>
        <w:tc>
          <w:tcPr>
            <w:tcW w:w="425" w:type="dxa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</w:p>
        </w:tc>
        <w:tc>
          <w:tcPr>
            <w:tcW w:w="2403" w:type="dxa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Тип совместимости</w:t>
            </w:r>
          </w:p>
        </w:tc>
        <w:tc>
          <w:tcPr>
            <w:tcW w:w="425" w:type="dxa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</w:p>
        </w:tc>
        <w:tc>
          <w:tcPr>
            <w:tcW w:w="7172" w:type="dxa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Характеристика</w:t>
            </w:r>
          </w:p>
        </w:tc>
      </w:tr>
      <w:tr w:rsidR="00650C4A" w:rsidRPr="009425E9" w:rsidTr="00526182">
        <w:trPr>
          <w:jc w:val="center"/>
        </w:trPr>
        <w:tc>
          <w:tcPr>
            <w:tcW w:w="425" w:type="dxa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А</w:t>
            </w:r>
          </w:p>
        </w:tc>
        <w:tc>
          <w:tcPr>
            <w:tcW w:w="2403" w:type="dxa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Биофизическая</w:t>
            </w:r>
          </w:p>
        </w:tc>
        <w:tc>
          <w:tcPr>
            <w:tcW w:w="425" w:type="dxa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1</w:t>
            </w:r>
          </w:p>
        </w:tc>
        <w:tc>
          <w:tcPr>
            <w:tcW w:w="7172" w:type="dxa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 xml:space="preserve">Создание органов управления системы и выбор оператора так, чтобы они гармонировали в отношении затрачиваемой мощности, скорости, точности, оптимальной загрузки конечностей оператора </w:t>
            </w:r>
          </w:p>
        </w:tc>
      </w:tr>
      <w:tr w:rsidR="00650C4A" w:rsidRPr="009425E9" w:rsidTr="00526182">
        <w:trPr>
          <w:jc w:val="center"/>
        </w:trPr>
        <w:tc>
          <w:tcPr>
            <w:tcW w:w="425" w:type="dxa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Б</w:t>
            </w:r>
          </w:p>
        </w:tc>
        <w:tc>
          <w:tcPr>
            <w:tcW w:w="2403" w:type="dxa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Энергетическая</w:t>
            </w:r>
          </w:p>
        </w:tc>
        <w:tc>
          <w:tcPr>
            <w:tcW w:w="425" w:type="dxa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2</w:t>
            </w:r>
          </w:p>
        </w:tc>
        <w:tc>
          <w:tcPr>
            <w:tcW w:w="7172" w:type="dxa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 xml:space="preserve">Должна соответствовать возможностям человека по приему и обработке всего потока закодированной информации  и эффективному приложению управляющих воздействий к системе </w:t>
            </w:r>
          </w:p>
        </w:tc>
      </w:tr>
      <w:tr w:rsidR="00650C4A" w:rsidRPr="009425E9" w:rsidTr="00526182">
        <w:trPr>
          <w:jc w:val="center"/>
        </w:trPr>
        <w:tc>
          <w:tcPr>
            <w:tcW w:w="425" w:type="dxa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В</w:t>
            </w:r>
          </w:p>
        </w:tc>
        <w:tc>
          <w:tcPr>
            <w:tcW w:w="2403" w:type="dxa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Пространственно-антропометрическая</w:t>
            </w:r>
          </w:p>
        </w:tc>
        <w:tc>
          <w:tcPr>
            <w:tcW w:w="425" w:type="dxa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3</w:t>
            </w:r>
          </w:p>
        </w:tc>
        <w:tc>
          <w:tcPr>
            <w:tcW w:w="7172" w:type="dxa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 xml:space="preserve">Определяется творческой и эстетической удовлетворенностью от процесса труда как совокупности физических и интеллектуальных сил с элементами творческой направленности </w:t>
            </w:r>
          </w:p>
        </w:tc>
      </w:tr>
      <w:tr w:rsidR="00650C4A" w:rsidRPr="009425E9" w:rsidTr="00526182">
        <w:trPr>
          <w:jc w:val="center"/>
        </w:trPr>
        <w:tc>
          <w:tcPr>
            <w:tcW w:w="425" w:type="dxa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Г</w:t>
            </w:r>
          </w:p>
        </w:tc>
        <w:tc>
          <w:tcPr>
            <w:tcW w:w="2403" w:type="dxa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Технико-эстетическая</w:t>
            </w:r>
          </w:p>
        </w:tc>
        <w:tc>
          <w:tcPr>
            <w:tcW w:w="425" w:type="dxa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4</w:t>
            </w:r>
          </w:p>
        </w:tc>
        <w:tc>
          <w:tcPr>
            <w:tcW w:w="7172" w:type="dxa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 xml:space="preserve">Разумный компромисс между состоянием и работоспособностью человека и факторами, характеризующими системы, с учетом объема, качества выполняемых задач и продолжительности работы </w:t>
            </w:r>
          </w:p>
        </w:tc>
      </w:tr>
      <w:tr w:rsidR="00650C4A" w:rsidRPr="009425E9" w:rsidTr="00526182">
        <w:trPr>
          <w:jc w:val="center"/>
        </w:trPr>
        <w:tc>
          <w:tcPr>
            <w:tcW w:w="425" w:type="dxa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Д</w:t>
            </w:r>
          </w:p>
        </w:tc>
        <w:tc>
          <w:tcPr>
            <w:tcW w:w="2403" w:type="dxa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Информационная</w:t>
            </w:r>
          </w:p>
        </w:tc>
        <w:tc>
          <w:tcPr>
            <w:tcW w:w="425" w:type="dxa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5</w:t>
            </w:r>
          </w:p>
        </w:tc>
        <w:tc>
          <w:tcPr>
            <w:tcW w:w="7172" w:type="dxa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 xml:space="preserve">При создании рабочего места учитываются рост, относительное соотношение пропорций тела и некоторые физиологические особенности оператора </w:t>
            </w:r>
          </w:p>
        </w:tc>
      </w:tr>
    </w:tbl>
    <w:p w:rsidR="00650C4A" w:rsidRPr="004E4D07" w:rsidRDefault="00650C4A" w:rsidP="004E4D07">
      <w:p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65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Снизить возможности проявления ошибок в ходе работы можно посредством:</w:t>
      </w:r>
    </w:p>
    <w:p w:rsidR="00650C4A" w:rsidRPr="004E4D07" w:rsidRDefault="00650C4A" w:rsidP="00D23525">
      <w:pPr>
        <w:numPr>
          <w:ilvl w:val="0"/>
          <w:numId w:val="95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proofErr w:type="spell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несовершения</w:t>
      </w:r>
      <w:proofErr w:type="spell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действий</w:t>
      </w:r>
    </w:p>
    <w:p w:rsidR="00650C4A" w:rsidRPr="004E4D07" w:rsidRDefault="00650C4A" w:rsidP="00D23525">
      <w:pPr>
        <w:numPr>
          <w:ilvl w:val="0"/>
          <w:numId w:val="95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упрощения организации системы</w:t>
      </w:r>
    </w:p>
    <w:p w:rsidR="00650C4A" w:rsidRPr="004E4D07" w:rsidRDefault="00650C4A" w:rsidP="00D23525">
      <w:pPr>
        <w:numPr>
          <w:ilvl w:val="0"/>
          <w:numId w:val="95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обучения и тренировок, развивающих быстроту мышления</w:t>
      </w:r>
    </w:p>
    <w:p w:rsidR="00650C4A" w:rsidRPr="004E4D07" w:rsidRDefault="00650C4A" w:rsidP="00D23525">
      <w:pPr>
        <w:numPr>
          <w:ilvl w:val="0"/>
          <w:numId w:val="95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увеличения затрат на безопасность</w:t>
      </w:r>
    </w:p>
    <w:p w:rsidR="00650C4A" w:rsidRPr="004E4D07" w:rsidRDefault="00650C4A" w:rsidP="004E4D07">
      <w:p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65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iCs/>
          <w:sz w:val="20"/>
          <w:szCs w:val="20"/>
          <w:lang w:val="ru-RU" w:eastAsia="ja-JP"/>
        </w:rPr>
        <w:t xml:space="preserve"> Цель профессионального психологического отбора </w:t>
      </w: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– выявить людей, у которых процесс обучения дает </w:t>
      </w:r>
      <w:r w:rsidRPr="004E4D07">
        <w:rPr>
          <w:rFonts w:ascii="Times New Roman" w:eastAsia="MS Mincho" w:hAnsi="Times New Roman"/>
          <w:bCs/>
          <w:i/>
          <w:sz w:val="20"/>
          <w:szCs w:val="20"/>
          <w:lang w:val="ru-RU" w:eastAsia="ja-JP"/>
        </w:rPr>
        <w:t>максимальный</w:t>
      </w: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эффект при </w:t>
      </w:r>
      <w:r w:rsidRPr="004E4D07">
        <w:rPr>
          <w:rFonts w:ascii="Times New Roman" w:eastAsia="MS Mincho" w:hAnsi="Times New Roman"/>
          <w:bCs/>
          <w:sz w:val="20"/>
          <w:szCs w:val="20"/>
          <w:lang w:val="ru-RU" w:eastAsia="ja-JP"/>
        </w:rPr>
        <w:t>…</w:t>
      </w: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времени обучения:</w:t>
      </w:r>
    </w:p>
    <w:p w:rsidR="00650C4A" w:rsidRPr="004E4D07" w:rsidRDefault="00650C4A" w:rsidP="00D23525">
      <w:pPr>
        <w:numPr>
          <w:ilvl w:val="0"/>
          <w:numId w:val="96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оптимальном</w:t>
      </w:r>
    </w:p>
    <w:p w:rsidR="00650C4A" w:rsidRPr="004E4D07" w:rsidRDefault="00650C4A" w:rsidP="00D23525">
      <w:pPr>
        <w:numPr>
          <w:ilvl w:val="0"/>
          <w:numId w:val="96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максимальном</w:t>
      </w:r>
    </w:p>
    <w:p w:rsidR="00650C4A" w:rsidRPr="004E4D07" w:rsidRDefault="00650C4A" w:rsidP="00D23525">
      <w:pPr>
        <w:numPr>
          <w:ilvl w:val="0"/>
          <w:numId w:val="96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proofErr w:type="gram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отсутствии</w:t>
      </w:r>
      <w:proofErr w:type="gramEnd"/>
    </w:p>
    <w:p w:rsidR="00650C4A" w:rsidRPr="004E4D07" w:rsidRDefault="00650C4A" w:rsidP="00D23525">
      <w:pPr>
        <w:numPr>
          <w:ilvl w:val="0"/>
          <w:numId w:val="96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минимальном</w:t>
      </w:r>
    </w:p>
    <w:p w:rsidR="00650C4A" w:rsidRPr="004E4D07" w:rsidRDefault="00650C4A" w:rsidP="004E4D07">
      <w:p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65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Основным недостатком механизированного труда является:</w:t>
      </w:r>
    </w:p>
    <w:p w:rsidR="00650C4A" w:rsidRPr="004E4D07" w:rsidRDefault="00650C4A" w:rsidP="00D23525">
      <w:pPr>
        <w:numPr>
          <w:ilvl w:val="0"/>
          <w:numId w:val="97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монотонность труда</w:t>
      </w:r>
    </w:p>
    <w:p w:rsidR="00650C4A" w:rsidRPr="004E4D07" w:rsidRDefault="00650C4A" w:rsidP="00D23525">
      <w:pPr>
        <w:numPr>
          <w:ilvl w:val="0"/>
          <w:numId w:val="97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нервное истощение</w:t>
      </w:r>
    </w:p>
    <w:p w:rsidR="00650C4A" w:rsidRPr="004E4D07" w:rsidRDefault="00650C4A" w:rsidP="00D23525">
      <w:pPr>
        <w:numPr>
          <w:ilvl w:val="0"/>
          <w:numId w:val="97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повышенные энергетические затраты</w:t>
      </w:r>
    </w:p>
    <w:p w:rsidR="00650C4A" w:rsidRPr="004E4D07" w:rsidRDefault="00650C4A" w:rsidP="00D23525">
      <w:pPr>
        <w:numPr>
          <w:ilvl w:val="0"/>
          <w:numId w:val="97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частые активные действия человека</w:t>
      </w:r>
    </w:p>
    <w:p w:rsidR="00650C4A" w:rsidRPr="004E4D07" w:rsidRDefault="00650C4A" w:rsidP="00650C4A">
      <w:p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65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Сопоставьте тип работы по уровню энергетических затрат и характер труда: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4889"/>
        <w:gridCol w:w="519"/>
        <w:gridCol w:w="3845"/>
      </w:tblGrid>
      <w:tr w:rsidR="00650C4A" w:rsidRPr="004E4D07" w:rsidTr="00526182">
        <w:trPr>
          <w:jc w:val="center"/>
        </w:trPr>
        <w:tc>
          <w:tcPr>
            <w:tcW w:w="305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</w:p>
        </w:tc>
        <w:tc>
          <w:tcPr>
            <w:tcW w:w="2480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Класс энергетических затрат</w:t>
            </w:r>
          </w:p>
        </w:tc>
        <w:tc>
          <w:tcPr>
            <w:tcW w:w="263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</w:p>
        </w:tc>
        <w:tc>
          <w:tcPr>
            <w:tcW w:w="1951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Характер работы</w:t>
            </w:r>
          </w:p>
        </w:tc>
      </w:tr>
      <w:tr w:rsidR="00650C4A" w:rsidRPr="004E4D07" w:rsidTr="00526182">
        <w:trPr>
          <w:jc w:val="center"/>
        </w:trPr>
        <w:tc>
          <w:tcPr>
            <w:tcW w:w="305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А</w:t>
            </w:r>
          </w:p>
        </w:tc>
        <w:tc>
          <w:tcPr>
            <w:tcW w:w="2480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proofErr w:type="spellStart"/>
            <w:r w:rsidRPr="00526182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Ia</w:t>
            </w:r>
            <w:proofErr w:type="spellEnd"/>
          </w:p>
        </w:tc>
        <w:tc>
          <w:tcPr>
            <w:tcW w:w="263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1</w:t>
            </w:r>
          </w:p>
        </w:tc>
        <w:tc>
          <w:tcPr>
            <w:tcW w:w="1951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Домашняя уборка</w:t>
            </w:r>
          </w:p>
        </w:tc>
      </w:tr>
      <w:tr w:rsidR="00650C4A" w:rsidRPr="004E4D07" w:rsidTr="00526182">
        <w:trPr>
          <w:jc w:val="center"/>
        </w:trPr>
        <w:tc>
          <w:tcPr>
            <w:tcW w:w="305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Б</w:t>
            </w:r>
          </w:p>
        </w:tc>
        <w:tc>
          <w:tcPr>
            <w:tcW w:w="2480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proofErr w:type="spellStart"/>
            <w:r w:rsidRPr="00526182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IIa</w:t>
            </w:r>
            <w:proofErr w:type="spellEnd"/>
          </w:p>
        </w:tc>
        <w:tc>
          <w:tcPr>
            <w:tcW w:w="263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2</w:t>
            </w:r>
          </w:p>
        </w:tc>
        <w:tc>
          <w:tcPr>
            <w:tcW w:w="1951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Мытье посуды</w:t>
            </w:r>
          </w:p>
        </w:tc>
      </w:tr>
      <w:tr w:rsidR="00650C4A" w:rsidRPr="004E4D07" w:rsidTr="00526182">
        <w:trPr>
          <w:jc w:val="center"/>
        </w:trPr>
        <w:tc>
          <w:tcPr>
            <w:tcW w:w="305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В</w:t>
            </w:r>
          </w:p>
        </w:tc>
        <w:tc>
          <w:tcPr>
            <w:tcW w:w="2480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proofErr w:type="spellStart"/>
            <w:r w:rsidRPr="00526182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IIб</w:t>
            </w:r>
            <w:proofErr w:type="spellEnd"/>
          </w:p>
        </w:tc>
        <w:tc>
          <w:tcPr>
            <w:tcW w:w="263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3</w:t>
            </w:r>
          </w:p>
        </w:tc>
        <w:tc>
          <w:tcPr>
            <w:tcW w:w="1951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Перестановка мебели</w:t>
            </w:r>
          </w:p>
        </w:tc>
      </w:tr>
      <w:tr w:rsidR="00650C4A" w:rsidRPr="004E4D07" w:rsidTr="00526182">
        <w:trPr>
          <w:jc w:val="center"/>
        </w:trPr>
        <w:tc>
          <w:tcPr>
            <w:tcW w:w="305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Г</w:t>
            </w:r>
          </w:p>
        </w:tc>
        <w:tc>
          <w:tcPr>
            <w:tcW w:w="2480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III</w:t>
            </w:r>
          </w:p>
        </w:tc>
        <w:tc>
          <w:tcPr>
            <w:tcW w:w="263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4</w:t>
            </w:r>
          </w:p>
        </w:tc>
        <w:tc>
          <w:tcPr>
            <w:tcW w:w="1951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Переписка с друзьями</w:t>
            </w:r>
          </w:p>
        </w:tc>
      </w:tr>
    </w:tbl>
    <w:p w:rsidR="00650C4A" w:rsidRPr="004E4D07" w:rsidRDefault="00650C4A" w:rsidP="00650C4A">
      <w:p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4E4D07" w:rsidRDefault="004E4D07">
      <w:pPr>
        <w:spacing w:after="0" w:line="240" w:lineRule="auto"/>
        <w:rPr>
          <w:rFonts w:ascii="Times New Roman" w:eastAsia="MS Mincho" w:hAnsi="Times New Roman"/>
          <w:i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65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i/>
          <w:sz w:val="20"/>
          <w:szCs w:val="20"/>
          <w:lang w:val="ru-RU" w:eastAsia="ja-JP"/>
        </w:rPr>
        <w:t xml:space="preserve">Расставьте в правильном порядке </w:t>
      </w: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этапы возникновения и реализации чрезвычайной ситуации:</w:t>
      </w:r>
    </w:p>
    <w:p w:rsidR="00650C4A" w:rsidRPr="004E4D07" w:rsidRDefault="00650C4A" w:rsidP="00D23525">
      <w:pPr>
        <w:numPr>
          <w:ilvl w:val="0"/>
          <w:numId w:val="170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Накопление отклонений от нормального состояния и процесса </w:t>
      </w:r>
    </w:p>
    <w:p w:rsidR="00650C4A" w:rsidRPr="004E4D07" w:rsidRDefault="00650C4A" w:rsidP="00D23525">
      <w:pPr>
        <w:numPr>
          <w:ilvl w:val="0"/>
          <w:numId w:val="170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Процесс чрезвычайного события </w:t>
      </w:r>
    </w:p>
    <w:p w:rsidR="00650C4A" w:rsidRPr="004E4D07" w:rsidRDefault="00650C4A" w:rsidP="00D23525">
      <w:pPr>
        <w:numPr>
          <w:ilvl w:val="0"/>
          <w:numId w:val="170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Фаза действия вторичных или остаточных поражающих факторов </w:t>
      </w:r>
    </w:p>
    <w:p w:rsidR="00650C4A" w:rsidRPr="004E4D07" w:rsidRDefault="00650C4A" w:rsidP="00D23525">
      <w:pPr>
        <w:numPr>
          <w:ilvl w:val="0"/>
          <w:numId w:val="170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Фаза инициирующего события (фаза «аварийной ситуации»)</w:t>
      </w:r>
    </w:p>
    <w:p w:rsidR="00650C4A" w:rsidRPr="004E4D07" w:rsidRDefault="00650C4A" w:rsidP="00D23525">
      <w:pPr>
        <w:numPr>
          <w:ilvl w:val="0"/>
          <w:numId w:val="170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Фаза ликвидации последствий ЧС</w:t>
      </w:r>
    </w:p>
    <w:p w:rsidR="00650C4A" w:rsidRPr="004E4D07" w:rsidRDefault="00650C4A" w:rsidP="00650C4A">
      <w:p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65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К ЧС локального масштаба можно отнести:</w:t>
      </w:r>
    </w:p>
    <w:p w:rsidR="00650C4A" w:rsidRPr="004E4D07" w:rsidRDefault="00650C4A" w:rsidP="00D23525">
      <w:pPr>
        <w:numPr>
          <w:ilvl w:val="0"/>
          <w:numId w:val="102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прорыв плотины </w:t>
      </w:r>
    </w:p>
    <w:p w:rsidR="00650C4A" w:rsidRPr="004E4D07" w:rsidRDefault="00650C4A" w:rsidP="00D23525">
      <w:pPr>
        <w:numPr>
          <w:ilvl w:val="0"/>
          <w:numId w:val="102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пожар в здании</w:t>
      </w:r>
    </w:p>
    <w:p w:rsidR="00650C4A" w:rsidRPr="004E4D07" w:rsidRDefault="00650C4A" w:rsidP="00D23525">
      <w:pPr>
        <w:numPr>
          <w:ilvl w:val="0"/>
          <w:numId w:val="102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лесные пожары</w:t>
      </w:r>
    </w:p>
    <w:p w:rsidR="00650C4A" w:rsidRPr="004E4D07" w:rsidRDefault="00650C4A" w:rsidP="00D23525">
      <w:pPr>
        <w:numPr>
          <w:ilvl w:val="0"/>
          <w:numId w:val="102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наводнение</w:t>
      </w:r>
    </w:p>
    <w:p w:rsidR="00650C4A" w:rsidRPr="004E4D07" w:rsidRDefault="00650C4A" w:rsidP="00650C4A">
      <w:p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65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К ЧС техногенного характера относят:</w:t>
      </w:r>
    </w:p>
    <w:p w:rsidR="00650C4A" w:rsidRPr="004E4D07" w:rsidRDefault="00650C4A" w:rsidP="00D23525">
      <w:pPr>
        <w:numPr>
          <w:ilvl w:val="0"/>
          <w:numId w:val="103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химически опасные объекты, взрывы</w:t>
      </w:r>
    </w:p>
    <w:p w:rsidR="00650C4A" w:rsidRPr="004E4D07" w:rsidRDefault="00650C4A" w:rsidP="00D23525">
      <w:pPr>
        <w:numPr>
          <w:ilvl w:val="0"/>
          <w:numId w:val="103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взрывы, эпидемии</w:t>
      </w:r>
    </w:p>
    <w:p w:rsidR="00650C4A" w:rsidRPr="004E4D07" w:rsidRDefault="00650C4A" w:rsidP="00D23525">
      <w:pPr>
        <w:numPr>
          <w:ilvl w:val="0"/>
          <w:numId w:val="103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пожары, наводнения</w:t>
      </w:r>
    </w:p>
    <w:p w:rsidR="00650C4A" w:rsidRPr="004E4D07" w:rsidRDefault="00650C4A" w:rsidP="00D23525">
      <w:pPr>
        <w:numPr>
          <w:ilvl w:val="0"/>
          <w:numId w:val="103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наводнения, пандемии</w:t>
      </w:r>
    </w:p>
    <w:p w:rsidR="00650C4A" w:rsidRPr="004E4D07" w:rsidRDefault="00650C4A" w:rsidP="00650C4A">
      <w:p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65"/>
        </w:numPr>
        <w:spacing w:after="0" w:line="240" w:lineRule="auto"/>
        <w:ind w:left="714" w:hanging="357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Сопоставьте класс ЧС и его тип: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4"/>
        <w:gridCol w:w="5663"/>
        <w:gridCol w:w="469"/>
        <w:gridCol w:w="3179"/>
      </w:tblGrid>
      <w:tr w:rsidR="00650C4A" w:rsidRPr="004E4D07" w:rsidTr="00526182">
        <w:trPr>
          <w:jc w:val="center"/>
        </w:trPr>
        <w:tc>
          <w:tcPr>
            <w:tcW w:w="276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А</w:t>
            </w:r>
          </w:p>
        </w:tc>
        <w:tc>
          <w:tcPr>
            <w:tcW w:w="2873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Геофизическая</w:t>
            </w:r>
          </w:p>
        </w:tc>
        <w:tc>
          <w:tcPr>
            <w:tcW w:w="238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1</w:t>
            </w:r>
          </w:p>
        </w:tc>
        <w:tc>
          <w:tcPr>
            <w:tcW w:w="1614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Сильный гололед</w:t>
            </w:r>
          </w:p>
        </w:tc>
      </w:tr>
      <w:tr w:rsidR="00650C4A" w:rsidRPr="004E4D07" w:rsidTr="00526182">
        <w:trPr>
          <w:jc w:val="center"/>
        </w:trPr>
        <w:tc>
          <w:tcPr>
            <w:tcW w:w="276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Б</w:t>
            </w:r>
          </w:p>
        </w:tc>
        <w:tc>
          <w:tcPr>
            <w:tcW w:w="2873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Гидрологическая</w:t>
            </w:r>
          </w:p>
        </w:tc>
        <w:tc>
          <w:tcPr>
            <w:tcW w:w="238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2</w:t>
            </w:r>
          </w:p>
        </w:tc>
        <w:tc>
          <w:tcPr>
            <w:tcW w:w="1614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proofErr w:type="spellStart"/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Панфитотия</w:t>
            </w:r>
            <w:proofErr w:type="spellEnd"/>
          </w:p>
        </w:tc>
      </w:tr>
      <w:tr w:rsidR="00650C4A" w:rsidRPr="004E4D07" w:rsidTr="00526182">
        <w:trPr>
          <w:jc w:val="center"/>
        </w:trPr>
        <w:tc>
          <w:tcPr>
            <w:tcW w:w="276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В</w:t>
            </w:r>
          </w:p>
        </w:tc>
        <w:tc>
          <w:tcPr>
            <w:tcW w:w="2873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Метеорологическая</w:t>
            </w:r>
          </w:p>
        </w:tc>
        <w:tc>
          <w:tcPr>
            <w:tcW w:w="238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3</w:t>
            </w:r>
          </w:p>
        </w:tc>
        <w:tc>
          <w:tcPr>
            <w:tcW w:w="1614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Извержение гейзера</w:t>
            </w:r>
          </w:p>
        </w:tc>
      </w:tr>
      <w:tr w:rsidR="00650C4A" w:rsidRPr="004E4D07" w:rsidTr="00526182">
        <w:trPr>
          <w:jc w:val="center"/>
        </w:trPr>
        <w:tc>
          <w:tcPr>
            <w:tcW w:w="276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Г</w:t>
            </w:r>
          </w:p>
        </w:tc>
        <w:tc>
          <w:tcPr>
            <w:tcW w:w="2873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Инфекционное заболевание растений</w:t>
            </w:r>
          </w:p>
        </w:tc>
        <w:tc>
          <w:tcPr>
            <w:tcW w:w="238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4</w:t>
            </w:r>
          </w:p>
        </w:tc>
        <w:tc>
          <w:tcPr>
            <w:tcW w:w="1614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Ветровой нагон</w:t>
            </w:r>
          </w:p>
        </w:tc>
      </w:tr>
    </w:tbl>
    <w:p w:rsidR="00650C4A" w:rsidRPr="004E4D07" w:rsidRDefault="00650C4A" w:rsidP="00650C4A">
      <w:p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65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Для защиты от хлора используют ватно-марлевые повязки, смоченные:</w:t>
      </w:r>
    </w:p>
    <w:p w:rsidR="00650C4A" w:rsidRPr="004E4D07" w:rsidRDefault="00650C4A" w:rsidP="00D23525">
      <w:pPr>
        <w:numPr>
          <w:ilvl w:val="0"/>
          <w:numId w:val="104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раствором соды</w:t>
      </w:r>
    </w:p>
    <w:p w:rsidR="00650C4A" w:rsidRPr="004E4D07" w:rsidRDefault="00650C4A" w:rsidP="00D23525">
      <w:pPr>
        <w:numPr>
          <w:ilvl w:val="0"/>
          <w:numId w:val="104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водой</w:t>
      </w:r>
    </w:p>
    <w:p w:rsidR="00650C4A" w:rsidRPr="004E4D07" w:rsidRDefault="00650C4A" w:rsidP="00D23525">
      <w:pPr>
        <w:numPr>
          <w:ilvl w:val="0"/>
          <w:numId w:val="104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слабым раствором уксусной кислоты</w:t>
      </w:r>
    </w:p>
    <w:p w:rsidR="00650C4A" w:rsidRPr="004E4D07" w:rsidRDefault="00650C4A" w:rsidP="00D23525">
      <w:pPr>
        <w:numPr>
          <w:ilvl w:val="0"/>
          <w:numId w:val="104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слабым раствором нашатырного спирта</w:t>
      </w:r>
    </w:p>
    <w:p w:rsidR="00650C4A" w:rsidRPr="004E4D07" w:rsidRDefault="00650C4A" w:rsidP="00650C4A">
      <w:p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65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Объём в толще Земли, где высвобождается максимальная энергия при землетрясении:</w:t>
      </w:r>
    </w:p>
    <w:p w:rsidR="00650C4A" w:rsidRPr="004E4D07" w:rsidRDefault="00650C4A" w:rsidP="00D23525">
      <w:pPr>
        <w:numPr>
          <w:ilvl w:val="0"/>
          <w:numId w:val="105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гипоцентр</w:t>
      </w:r>
    </w:p>
    <w:p w:rsidR="00650C4A" w:rsidRPr="004E4D07" w:rsidRDefault="00650C4A" w:rsidP="00D23525">
      <w:pPr>
        <w:numPr>
          <w:ilvl w:val="0"/>
          <w:numId w:val="105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эпицентр</w:t>
      </w:r>
    </w:p>
    <w:p w:rsidR="00650C4A" w:rsidRPr="004E4D07" w:rsidRDefault="00650C4A" w:rsidP="00D23525">
      <w:pPr>
        <w:numPr>
          <w:ilvl w:val="0"/>
          <w:numId w:val="105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очаг</w:t>
      </w:r>
    </w:p>
    <w:p w:rsidR="00650C4A" w:rsidRPr="004E4D07" w:rsidRDefault="00650C4A" w:rsidP="00D23525">
      <w:pPr>
        <w:numPr>
          <w:ilvl w:val="0"/>
          <w:numId w:val="105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proofErr w:type="spell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форшок</w:t>
      </w:r>
      <w:proofErr w:type="spellEnd"/>
    </w:p>
    <w:p w:rsidR="00650C4A" w:rsidRPr="004E4D07" w:rsidRDefault="00650C4A" w:rsidP="00650C4A">
      <w:p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65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К поражающим факторам при </w:t>
      </w:r>
      <w:r w:rsidRPr="004E4D07">
        <w:rPr>
          <w:rFonts w:ascii="Times New Roman" w:eastAsia="MS Mincho" w:hAnsi="Times New Roman"/>
          <w:i/>
          <w:sz w:val="20"/>
          <w:szCs w:val="20"/>
          <w:lang w:val="ru-RU" w:eastAsia="ja-JP"/>
        </w:rPr>
        <w:t>взрывах</w:t>
      </w: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не относится:</w:t>
      </w:r>
    </w:p>
    <w:p w:rsidR="00650C4A" w:rsidRPr="004E4D07" w:rsidRDefault="00650C4A" w:rsidP="00D23525">
      <w:pPr>
        <w:numPr>
          <w:ilvl w:val="0"/>
          <w:numId w:val="106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воздушная ударная волна</w:t>
      </w:r>
    </w:p>
    <w:p w:rsidR="00650C4A" w:rsidRPr="004E4D07" w:rsidRDefault="00650C4A" w:rsidP="00D23525">
      <w:pPr>
        <w:numPr>
          <w:ilvl w:val="0"/>
          <w:numId w:val="106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осколки взрыва</w:t>
      </w:r>
    </w:p>
    <w:p w:rsidR="00650C4A" w:rsidRPr="004E4D07" w:rsidRDefault="00650C4A" w:rsidP="00D23525">
      <w:pPr>
        <w:numPr>
          <w:ilvl w:val="0"/>
          <w:numId w:val="106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тепловое поле</w:t>
      </w:r>
    </w:p>
    <w:p w:rsidR="00650C4A" w:rsidRPr="004E4D07" w:rsidRDefault="00650C4A" w:rsidP="00D23525">
      <w:pPr>
        <w:numPr>
          <w:ilvl w:val="0"/>
          <w:numId w:val="106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пожар</w:t>
      </w:r>
    </w:p>
    <w:p w:rsidR="00650C4A" w:rsidRPr="004E4D07" w:rsidRDefault="00650C4A" w:rsidP="00650C4A">
      <w:p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65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 целью удаления АХОВ применяют:</w:t>
      </w:r>
    </w:p>
    <w:p w:rsidR="00650C4A" w:rsidRPr="004E4D07" w:rsidRDefault="00650C4A" w:rsidP="00D23525">
      <w:pPr>
        <w:numPr>
          <w:ilvl w:val="0"/>
          <w:numId w:val="107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дератизацию</w:t>
      </w:r>
    </w:p>
    <w:p w:rsidR="00650C4A" w:rsidRPr="004E4D07" w:rsidRDefault="00650C4A" w:rsidP="00D23525">
      <w:pPr>
        <w:numPr>
          <w:ilvl w:val="0"/>
          <w:numId w:val="107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дезинфекцию</w:t>
      </w:r>
    </w:p>
    <w:p w:rsidR="00650C4A" w:rsidRPr="004E4D07" w:rsidRDefault="00650C4A" w:rsidP="00D23525">
      <w:pPr>
        <w:numPr>
          <w:ilvl w:val="0"/>
          <w:numId w:val="107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дегазацию</w:t>
      </w:r>
    </w:p>
    <w:p w:rsidR="00650C4A" w:rsidRPr="004E4D07" w:rsidRDefault="00650C4A" w:rsidP="00D23525">
      <w:pPr>
        <w:numPr>
          <w:ilvl w:val="0"/>
          <w:numId w:val="107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дезактивацию</w:t>
      </w:r>
    </w:p>
    <w:p w:rsidR="00650C4A" w:rsidRPr="004E4D07" w:rsidRDefault="00650C4A" w:rsidP="00650C4A">
      <w:p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65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Основная роль по защите населения и территории РФ от ЧС отводится:</w:t>
      </w:r>
    </w:p>
    <w:p w:rsidR="00650C4A" w:rsidRPr="004E4D07" w:rsidRDefault="00650C4A" w:rsidP="00D23525">
      <w:pPr>
        <w:numPr>
          <w:ilvl w:val="0"/>
          <w:numId w:val="115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РСЧС</w:t>
      </w:r>
    </w:p>
    <w:p w:rsidR="00650C4A" w:rsidRPr="004E4D07" w:rsidRDefault="00650C4A" w:rsidP="00D23525">
      <w:pPr>
        <w:numPr>
          <w:ilvl w:val="0"/>
          <w:numId w:val="115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МЧС</w:t>
      </w:r>
    </w:p>
    <w:p w:rsidR="00650C4A" w:rsidRPr="004E4D07" w:rsidRDefault="00650C4A" w:rsidP="00D23525">
      <w:pPr>
        <w:numPr>
          <w:ilvl w:val="0"/>
          <w:numId w:val="115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системе гражданской обороны </w:t>
      </w:r>
    </w:p>
    <w:p w:rsidR="00650C4A" w:rsidRPr="004E4D07" w:rsidRDefault="00650C4A" w:rsidP="00D23525">
      <w:pPr>
        <w:numPr>
          <w:ilvl w:val="0"/>
          <w:numId w:val="115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системе БЖД</w:t>
      </w:r>
    </w:p>
    <w:p w:rsidR="00650C4A" w:rsidRPr="004E4D07" w:rsidRDefault="00650C4A" w:rsidP="00650C4A">
      <w:p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65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Ликвидация ЧС производится силами:</w:t>
      </w:r>
    </w:p>
    <w:p w:rsidR="00650C4A" w:rsidRPr="004E4D07" w:rsidRDefault="00650C4A" w:rsidP="00D23525">
      <w:pPr>
        <w:numPr>
          <w:ilvl w:val="0"/>
          <w:numId w:val="171"/>
        </w:numPr>
        <w:spacing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граждан</w:t>
      </w:r>
    </w:p>
    <w:p w:rsidR="00650C4A" w:rsidRPr="004E4D07" w:rsidRDefault="00650C4A" w:rsidP="00D23525">
      <w:pPr>
        <w:numPr>
          <w:ilvl w:val="0"/>
          <w:numId w:val="171"/>
        </w:numPr>
        <w:spacing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правительства РФ</w:t>
      </w:r>
    </w:p>
    <w:p w:rsidR="00650C4A" w:rsidRPr="004E4D07" w:rsidRDefault="00650C4A" w:rsidP="00D23525">
      <w:pPr>
        <w:numPr>
          <w:ilvl w:val="0"/>
          <w:numId w:val="171"/>
        </w:numPr>
        <w:spacing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гражданской обороны</w:t>
      </w:r>
    </w:p>
    <w:p w:rsidR="00650C4A" w:rsidRPr="004E4D07" w:rsidRDefault="00650C4A" w:rsidP="00D23525">
      <w:pPr>
        <w:numPr>
          <w:ilvl w:val="0"/>
          <w:numId w:val="171"/>
        </w:numPr>
        <w:spacing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органов исполнительной власти, на территории которых произошла ЧС</w:t>
      </w:r>
    </w:p>
    <w:p w:rsidR="00650C4A" w:rsidRPr="004E4D07" w:rsidRDefault="00650C4A" w:rsidP="00650C4A">
      <w:pPr>
        <w:spacing w:line="240" w:lineRule="auto"/>
        <w:contextualSpacing/>
        <w:rPr>
          <w:rFonts w:ascii="Times New Roman" w:eastAsia="MS Mincho" w:hAnsi="Times New Roman"/>
          <w:sz w:val="20"/>
          <w:szCs w:val="20"/>
          <w:highlight w:val="yellow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65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lastRenderedPageBreak/>
        <w:t>Согласно федеральному закону «О пожарной безопасности» граждане имеют право:</w:t>
      </w:r>
    </w:p>
    <w:p w:rsidR="00650C4A" w:rsidRPr="004E4D07" w:rsidRDefault="00650C4A" w:rsidP="00D23525">
      <w:pPr>
        <w:numPr>
          <w:ilvl w:val="0"/>
          <w:numId w:val="172"/>
        </w:numPr>
        <w:spacing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соблюдать требования пожарной безопасности</w:t>
      </w:r>
    </w:p>
    <w:p w:rsidR="00650C4A" w:rsidRPr="004E4D07" w:rsidRDefault="00650C4A" w:rsidP="00D23525">
      <w:pPr>
        <w:numPr>
          <w:ilvl w:val="0"/>
          <w:numId w:val="172"/>
        </w:numPr>
        <w:spacing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на участие в обеспечении пожарной безопасности</w:t>
      </w:r>
    </w:p>
    <w:p w:rsidR="00650C4A" w:rsidRPr="004E4D07" w:rsidRDefault="00650C4A" w:rsidP="00D23525">
      <w:pPr>
        <w:numPr>
          <w:ilvl w:val="0"/>
          <w:numId w:val="172"/>
        </w:numPr>
        <w:spacing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оказывать содействие пожарной охране при тушении пожаров</w:t>
      </w:r>
    </w:p>
    <w:p w:rsidR="00650C4A" w:rsidRPr="004E4D07" w:rsidRDefault="00650C4A" w:rsidP="00D23525">
      <w:pPr>
        <w:numPr>
          <w:ilvl w:val="0"/>
          <w:numId w:val="172"/>
        </w:numPr>
        <w:spacing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выполнять предписания, постановления должностных лиц пожарной охраны</w:t>
      </w:r>
    </w:p>
    <w:p w:rsidR="00650C4A" w:rsidRPr="004E4D07" w:rsidRDefault="00650C4A" w:rsidP="00650C4A">
      <w:pPr>
        <w:spacing w:line="240" w:lineRule="auto"/>
        <w:contextualSpacing/>
        <w:rPr>
          <w:rFonts w:ascii="Times New Roman" w:eastAsia="MS Mincho" w:hAnsi="Times New Roman"/>
          <w:sz w:val="20"/>
          <w:szCs w:val="20"/>
          <w:highlight w:val="yellow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65"/>
        </w:numPr>
        <w:spacing w:after="0" w:line="240" w:lineRule="auto"/>
        <w:ind w:left="714" w:hanging="357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Система мероприятий по подготовке и защите населения, материальных и культурных ценностей на территории РФ от опасностей, возникающих при проведении военных действий:</w:t>
      </w:r>
    </w:p>
    <w:p w:rsidR="00650C4A" w:rsidRPr="004E4D07" w:rsidRDefault="00650C4A" w:rsidP="00D23525">
      <w:pPr>
        <w:numPr>
          <w:ilvl w:val="0"/>
          <w:numId w:val="117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гражданская оборона</w:t>
      </w:r>
    </w:p>
    <w:p w:rsidR="00650C4A" w:rsidRPr="004E4D07" w:rsidRDefault="00650C4A" w:rsidP="00D23525">
      <w:pPr>
        <w:numPr>
          <w:ilvl w:val="0"/>
          <w:numId w:val="117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военная оборона</w:t>
      </w:r>
    </w:p>
    <w:p w:rsidR="00650C4A" w:rsidRPr="004E4D07" w:rsidRDefault="00650C4A" w:rsidP="00D23525">
      <w:pPr>
        <w:numPr>
          <w:ilvl w:val="0"/>
          <w:numId w:val="117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единая система по чрезвычайным ситуациям</w:t>
      </w:r>
    </w:p>
    <w:p w:rsidR="00650C4A" w:rsidRPr="004E4D07" w:rsidRDefault="00650C4A" w:rsidP="00D23525">
      <w:pPr>
        <w:numPr>
          <w:ilvl w:val="0"/>
          <w:numId w:val="117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система ликвидации последствий ЧС</w:t>
      </w:r>
    </w:p>
    <w:p w:rsidR="00650C4A" w:rsidRPr="004E4D07" w:rsidRDefault="00650C4A" w:rsidP="00650C4A">
      <w:p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highlight w:val="yellow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65"/>
        </w:numPr>
        <w:spacing w:after="0" w:line="240" w:lineRule="auto"/>
        <w:ind w:left="714" w:hanging="357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Федеральный орган исполнительной власти, специально уполномоченный для решения задач в области гражданской обороны:</w:t>
      </w:r>
    </w:p>
    <w:p w:rsidR="00650C4A" w:rsidRPr="004E4D07" w:rsidRDefault="00650C4A" w:rsidP="00D23525">
      <w:pPr>
        <w:numPr>
          <w:ilvl w:val="0"/>
          <w:numId w:val="119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Министерство по ГО</w:t>
      </w:r>
    </w:p>
    <w:p w:rsidR="00650C4A" w:rsidRPr="004E4D07" w:rsidRDefault="00650C4A" w:rsidP="00D23525">
      <w:pPr>
        <w:numPr>
          <w:ilvl w:val="0"/>
          <w:numId w:val="119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Министерство РФ по ЧС</w:t>
      </w:r>
    </w:p>
    <w:p w:rsidR="00650C4A" w:rsidRPr="004E4D07" w:rsidRDefault="00650C4A" w:rsidP="00D23525">
      <w:pPr>
        <w:numPr>
          <w:ilvl w:val="0"/>
          <w:numId w:val="119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Министерство РФ по делам ГО и ЧС</w:t>
      </w:r>
    </w:p>
    <w:p w:rsidR="00650C4A" w:rsidRPr="004E4D07" w:rsidRDefault="00650C4A" w:rsidP="00D23525">
      <w:pPr>
        <w:numPr>
          <w:ilvl w:val="0"/>
          <w:numId w:val="119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Министерство чрезвычайных ситуаций</w:t>
      </w:r>
    </w:p>
    <w:p w:rsidR="00650C4A" w:rsidRPr="004E4D07" w:rsidRDefault="00650C4A" w:rsidP="00650C4A">
      <w:pPr>
        <w:spacing w:after="0" w:line="240" w:lineRule="auto"/>
        <w:jc w:val="center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650C4A">
      <w:pPr>
        <w:spacing w:after="0" w:line="240" w:lineRule="auto"/>
        <w:jc w:val="center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Вариант 2</w:t>
      </w:r>
    </w:p>
    <w:p w:rsidR="00650C4A" w:rsidRPr="004E4D07" w:rsidRDefault="00650C4A" w:rsidP="00650C4A">
      <w:pPr>
        <w:spacing w:after="0" w:line="240" w:lineRule="auto"/>
        <w:jc w:val="center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67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Состояние комфорта достигается:</w:t>
      </w:r>
    </w:p>
    <w:p w:rsidR="00650C4A" w:rsidRPr="004E4D07" w:rsidRDefault="00650C4A" w:rsidP="00D23525">
      <w:pPr>
        <w:numPr>
          <w:ilvl w:val="0"/>
          <w:numId w:val="168"/>
        </w:numPr>
        <w:spacing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соблюдением нормативных требований</w:t>
      </w:r>
    </w:p>
    <w:p w:rsidR="00650C4A" w:rsidRPr="004E4D07" w:rsidRDefault="00650C4A" w:rsidP="00D23525">
      <w:pPr>
        <w:numPr>
          <w:ilvl w:val="0"/>
          <w:numId w:val="168"/>
        </w:numPr>
        <w:spacing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оптимизацией жизненного пространства</w:t>
      </w:r>
    </w:p>
    <w:p w:rsidR="00650C4A" w:rsidRPr="004E4D07" w:rsidRDefault="00650C4A" w:rsidP="00D23525">
      <w:pPr>
        <w:numPr>
          <w:ilvl w:val="0"/>
          <w:numId w:val="168"/>
        </w:numPr>
        <w:spacing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полной изоляцией человека от негативных факторов окружающей среды</w:t>
      </w:r>
    </w:p>
    <w:p w:rsidR="00650C4A" w:rsidRPr="004E4D07" w:rsidRDefault="00650C4A" w:rsidP="00D23525">
      <w:pPr>
        <w:numPr>
          <w:ilvl w:val="0"/>
          <w:numId w:val="168"/>
        </w:numPr>
        <w:spacing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предотвращением возможных техногенных катастроф</w:t>
      </w:r>
    </w:p>
    <w:p w:rsidR="00650C4A" w:rsidRPr="004E4D07" w:rsidRDefault="00650C4A" w:rsidP="00650C4A">
      <w:p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67"/>
        </w:numPr>
        <w:spacing w:before="240"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Состояние микроклимата определяется сочетанием ряда факторов, в том числе:</w:t>
      </w:r>
    </w:p>
    <w:p w:rsidR="00650C4A" w:rsidRPr="004E4D07" w:rsidRDefault="00650C4A" w:rsidP="00D23525">
      <w:pPr>
        <w:numPr>
          <w:ilvl w:val="0"/>
          <w:numId w:val="169"/>
        </w:numPr>
        <w:spacing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радиационной температуры излучающих стен</w:t>
      </w:r>
    </w:p>
    <w:p w:rsidR="00650C4A" w:rsidRPr="004E4D07" w:rsidRDefault="00650C4A" w:rsidP="00D23525">
      <w:pPr>
        <w:numPr>
          <w:ilvl w:val="0"/>
          <w:numId w:val="169"/>
        </w:numPr>
        <w:spacing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давления</w:t>
      </w:r>
    </w:p>
    <w:p w:rsidR="00650C4A" w:rsidRPr="004E4D07" w:rsidRDefault="00650C4A" w:rsidP="00D23525">
      <w:pPr>
        <w:numPr>
          <w:ilvl w:val="0"/>
          <w:numId w:val="169"/>
        </w:numPr>
        <w:spacing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скорости ветра</w:t>
      </w:r>
    </w:p>
    <w:p w:rsidR="00650C4A" w:rsidRPr="004E4D07" w:rsidRDefault="00650C4A" w:rsidP="00D23525">
      <w:pPr>
        <w:numPr>
          <w:ilvl w:val="0"/>
          <w:numId w:val="169"/>
        </w:numPr>
        <w:spacing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высоты над уровнем моря</w:t>
      </w:r>
    </w:p>
    <w:p w:rsidR="00650C4A" w:rsidRPr="004E4D07" w:rsidRDefault="00650C4A" w:rsidP="00650C4A">
      <w:p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67"/>
        </w:numPr>
        <w:spacing w:before="240"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При проектировании системы освещения в низкотемпературных условиях предпочтение следует отдавать:</w:t>
      </w:r>
    </w:p>
    <w:p w:rsidR="00650C4A" w:rsidRPr="004E4D07" w:rsidRDefault="00650C4A" w:rsidP="00D23525">
      <w:pPr>
        <w:numPr>
          <w:ilvl w:val="0"/>
          <w:numId w:val="93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галогеновым лампам</w:t>
      </w:r>
    </w:p>
    <w:p w:rsidR="00650C4A" w:rsidRPr="004E4D07" w:rsidRDefault="00650C4A" w:rsidP="00D23525">
      <w:pPr>
        <w:numPr>
          <w:ilvl w:val="0"/>
          <w:numId w:val="93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лампам дневного света</w:t>
      </w:r>
    </w:p>
    <w:p w:rsidR="00650C4A" w:rsidRPr="004E4D07" w:rsidRDefault="00650C4A" w:rsidP="00D23525">
      <w:pPr>
        <w:numPr>
          <w:ilvl w:val="0"/>
          <w:numId w:val="93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источникам открытого огня</w:t>
      </w:r>
    </w:p>
    <w:p w:rsidR="00650C4A" w:rsidRPr="004E4D07" w:rsidRDefault="00650C4A" w:rsidP="00D23525">
      <w:pPr>
        <w:numPr>
          <w:ilvl w:val="0"/>
          <w:numId w:val="93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лампам накаливания</w:t>
      </w:r>
    </w:p>
    <w:p w:rsidR="00650C4A" w:rsidRPr="004E4D07" w:rsidRDefault="00650C4A" w:rsidP="00650C4A">
      <w:p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67"/>
        </w:numPr>
        <w:spacing w:before="240"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Явление гипотермии (переохлаждения) достигается при условии:</w:t>
      </w:r>
    </w:p>
    <w:p w:rsidR="00650C4A" w:rsidRPr="004E4D07" w:rsidRDefault="00650C4A" w:rsidP="00D23525">
      <w:pPr>
        <w:numPr>
          <w:ilvl w:val="0"/>
          <w:numId w:val="92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eastAsia="ja-JP"/>
        </w:rPr>
        <w:t>Q</w:t>
      </w:r>
      <w:r w:rsidRPr="004E4D07">
        <w:rPr>
          <w:rFonts w:ascii="Times New Roman" w:eastAsia="MS Mincho" w:hAnsi="Times New Roman"/>
          <w:sz w:val="20"/>
          <w:szCs w:val="20"/>
          <w:vertAlign w:val="subscript"/>
          <w:lang w:val="ru-RU" w:eastAsia="ja-JP"/>
        </w:rPr>
        <w:t>т</w:t>
      </w: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&lt;</w:t>
      </w:r>
      <w:r w:rsidRPr="004E4D07">
        <w:rPr>
          <w:rFonts w:ascii="Times New Roman" w:eastAsia="MS Mincho" w:hAnsi="Times New Roman"/>
          <w:sz w:val="20"/>
          <w:szCs w:val="20"/>
          <w:lang w:eastAsia="ja-JP"/>
        </w:rPr>
        <w:t>Q</w:t>
      </w:r>
      <w:r w:rsidRPr="004E4D07">
        <w:rPr>
          <w:rFonts w:ascii="Times New Roman" w:eastAsia="MS Mincho" w:hAnsi="Times New Roman"/>
          <w:sz w:val="20"/>
          <w:szCs w:val="20"/>
          <w:vertAlign w:val="subscript"/>
          <w:lang w:val="ru-RU" w:eastAsia="ja-JP"/>
        </w:rPr>
        <w:t>к</w:t>
      </w: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+ </w:t>
      </w:r>
      <w:r w:rsidRPr="004E4D07">
        <w:rPr>
          <w:rFonts w:ascii="Times New Roman" w:eastAsia="MS Mincho" w:hAnsi="Times New Roman"/>
          <w:sz w:val="20"/>
          <w:szCs w:val="20"/>
          <w:lang w:eastAsia="ja-JP"/>
        </w:rPr>
        <w:t>Q</w:t>
      </w:r>
      <w:proofErr w:type="spellStart"/>
      <w:r w:rsidRPr="004E4D07">
        <w:rPr>
          <w:rFonts w:ascii="Times New Roman" w:eastAsia="MS Mincho" w:hAnsi="Times New Roman"/>
          <w:sz w:val="20"/>
          <w:szCs w:val="20"/>
          <w:vertAlign w:val="subscript"/>
          <w:lang w:val="ru-RU" w:eastAsia="ja-JP"/>
        </w:rPr>
        <w:t>изл</w:t>
      </w:r>
      <w:proofErr w:type="spell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+ </w:t>
      </w:r>
      <w:r w:rsidRPr="004E4D07">
        <w:rPr>
          <w:rFonts w:ascii="Times New Roman" w:eastAsia="MS Mincho" w:hAnsi="Times New Roman"/>
          <w:sz w:val="20"/>
          <w:szCs w:val="20"/>
          <w:lang w:eastAsia="ja-JP"/>
        </w:rPr>
        <w:t>Q</w:t>
      </w:r>
      <w:proofErr w:type="spellStart"/>
      <w:r w:rsidRPr="004E4D07">
        <w:rPr>
          <w:rFonts w:ascii="Times New Roman" w:eastAsia="MS Mincho" w:hAnsi="Times New Roman"/>
          <w:sz w:val="20"/>
          <w:szCs w:val="20"/>
          <w:vertAlign w:val="subscript"/>
          <w:lang w:val="ru-RU" w:eastAsia="ja-JP"/>
        </w:rPr>
        <w:t>исп</w:t>
      </w:r>
      <w:proofErr w:type="spellEnd"/>
    </w:p>
    <w:p w:rsidR="00650C4A" w:rsidRPr="004E4D07" w:rsidRDefault="00650C4A" w:rsidP="00D23525">
      <w:pPr>
        <w:numPr>
          <w:ilvl w:val="0"/>
          <w:numId w:val="92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eastAsia="ja-JP"/>
        </w:rPr>
        <w:t>Q</w:t>
      </w:r>
      <w:r w:rsidRPr="004E4D07">
        <w:rPr>
          <w:rFonts w:ascii="Times New Roman" w:eastAsia="MS Mincho" w:hAnsi="Times New Roman"/>
          <w:sz w:val="20"/>
          <w:szCs w:val="20"/>
          <w:vertAlign w:val="subscript"/>
          <w:lang w:val="ru-RU" w:eastAsia="ja-JP"/>
        </w:rPr>
        <w:t>т</w:t>
      </w: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= </w:t>
      </w:r>
      <w:r w:rsidRPr="004E4D07">
        <w:rPr>
          <w:rFonts w:ascii="Times New Roman" w:eastAsia="MS Mincho" w:hAnsi="Times New Roman"/>
          <w:sz w:val="20"/>
          <w:szCs w:val="20"/>
          <w:lang w:eastAsia="ja-JP"/>
        </w:rPr>
        <w:t>Q</w:t>
      </w:r>
      <w:r w:rsidRPr="004E4D07">
        <w:rPr>
          <w:rFonts w:ascii="Times New Roman" w:eastAsia="MS Mincho" w:hAnsi="Times New Roman"/>
          <w:sz w:val="20"/>
          <w:szCs w:val="20"/>
          <w:vertAlign w:val="subscript"/>
          <w:lang w:val="ru-RU" w:eastAsia="ja-JP"/>
        </w:rPr>
        <w:t>к</w:t>
      </w: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+ </w:t>
      </w:r>
      <w:r w:rsidRPr="004E4D07">
        <w:rPr>
          <w:rFonts w:ascii="Times New Roman" w:eastAsia="MS Mincho" w:hAnsi="Times New Roman"/>
          <w:sz w:val="20"/>
          <w:szCs w:val="20"/>
          <w:lang w:eastAsia="ja-JP"/>
        </w:rPr>
        <w:t>Q</w:t>
      </w:r>
      <w:proofErr w:type="spellStart"/>
      <w:r w:rsidRPr="004E4D07">
        <w:rPr>
          <w:rFonts w:ascii="Times New Roman" w:eastAsia="MS Mincho" w:hAnsi="Times New Roman"/>
          <w:sz w:val="20"/>
          <w:szCs w:val="20"/>
          <w:vertAlign w:val="subscript"/>
          <w:lang w:val="ru-RU" w:eastAsia="ja-JP"/>
        </w:rPr>
        <w:t>изл</w:t>
      </w:r>
      <w:proofErr w:type="spell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+ </w:t>
      </w:r>
      <w:r w:rsidRPr="004E4D07">
        <w:rPr>
          <w:rFonts w:ascii="Times New Roman" w:eastAsia="MS Mincho" w:hAnsi="Times New Roman"/>
          <w:sz w:val="20"/>
          <w:szCs w:val="20"/>
          <w:lang w:eastAsia="ja-JP"/>
        </w:rPr>
        <w:t>Q</w:t>
      </w:r>
      <w:proofErr w:type="spellStart"/>
      <w:r w:rsidRPr="004E4D07">
        <w:rPr>
          <w:rFonts w:ascii="Times New Roman" w:eastAsia="MS Mincho" w:hAnsi="Times New Roman"/>
          <w:sz w:val="20"/>
          <w:szCs w:val="20"/>
          <w:vertAlign w:val="subscript"/>
          <w:lang w:val="ru-RU" w:eastAsia="ja-JP"/>
        </w:rPr>
        <w:t>исп</w:t>
      </w:r>
      <w:proofErr w:type="spellEnd"/>
    </w:p>
    <w:p w:rsidR="00650C4A" w:rsidRPr="004E4D07" w:rsidRDefault="00650C4A" w:rsidP="00D23525">
      <w:pPr>
        <w:numPr>
          <w:ilvl w:val="0"/>
          <w:numId w:val="92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eastAsia="ja-JP"/>
        </w:rPr>
        <w:t>Q</w:t>
      </w:r>
      <w:r w:rsidRPr="004E4D07">
        <w:rPr>
          <w:rFonts w:ascii="Times New Roman" w:eastAsia="MS Mincho" w:hAnsi="Times New Roman"/>
          <w:sz w:val="20"/>
          <w:szCs w:val="20"/>
          <w:vertAlign w:val="subscript"/>
          <w:lang w:val="ru-RU" w:eastAsia="ja-JP"/>
        </w:rPr>
        <w:t>т</w:t>
      </w: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≠ </w:t>
      </w:r>
      <w:r w:rsidRPr="004E4D07">
        <w:rPr>
          <w:rFonts w:ascii="Times New Roman" w:eastAsia="MS Mincho" w:hAnsi="Times New Roman"/>
          <w:sz w:val="20"/>
          <w:szCs w:val="20"/>
          <w:lang w:eastAsia="ja-JP"/>
        </w:rPr>
        <w:t>Q</w:t>
      </w:r>
      <w:r w:rsidRPr="004E4D07">
        <w:rPr>
          <w:rFonts w:ascii="Times New Roman" w:eastAsia="MS Mincho" w:hAnsi="Times New Roman"/>
          <w:sz w:val="20"/>
          <w:szCs w:val="20"/>
          <w:vertAlign w:val="subscript"/>
          <w:lang w:val="ru-RU" w:eastAsia="ja-JP"/>
        </w:rPr>
        <w:t>к</w:t>
      </w: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+ </w:t>
      </w:r>
      <w:r w:rsidRPr="004E4D07">
        <w:rPr>
          <w:rFonts w:ascii="Times New Roman" w:eastAsia="MS Mincho" w:hAnsi="Times New Roman"/>
          <w:sz w:val="20"/>
          <w:szCs w:val="20"/>
          <w:lang w:eastAsia="ja-JP"/>
        </w:rPr>
        <w:t>Q</w:t>
      </w:r>
      <w:proofErr w:type="spellStart"/>
      <w:r w:rsidRPr="004E4D07">
        <w:rPr>
          <w:rFonts w:ascii="Times New Roman" w:eastAsia="MS Mincho" w:hAnsi="Times New Roman"/>
          <w:sz w:val="20"/>
          <w:szCs w:val="20"/>
          <w:vertAlign w:val="subscript"/>
          <w:lang w:val="ru-RU" w:eastAsia="ja-JP"/>
        </w:rPr>
        <w:t>изл</w:t>
      </w:r>
      <w:proofErr w:type="spell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+ </w:t>
      </w:r>
      <w:r w:rsidRPr="004E4D07">
        <w:rPr>
          <w:rFonts w:ascii="Times New Roman" w:eastAsia="MS Mincho" w:hAnsi="Times New Roman"/>
          <w:sz w:val="20"/>
          <w:szCs w:val="20"/>
          <w:lang w:eastAsia="ja-JP"/>
        </w:rPr>
        <w:t>Q</w:t>
      </w:r>
      <w:proofErr w:type="spellStart"/>
      <w:r w:rsidRPr="004E4D07">
        <w:rPr>
          <w:rFonts w:ascii="Times New Roman" w:eastAsia="MS Mincho" w:hAnsi="Times New Roman"/>
          <w:sz w:val="20"/>
          <w:szCs w:val="20"/>
          <w:vertAlign w:val="subscript"/>
          <w:lang w:val="ru-RU" w:eastAsia="ja-JP"/>
        </w:rPr>
        <w:t>исп</w:t>
      </w:r>
      <w:proofErr w:type="spellEnd"/>
    </w:p>
    <w:p w:rsidR="00650C4A" w:rsidRPr="004E4D07" w:rsidRDefault="00650C4A" w:rsidP="00D23525">
      <w:pPr>
        <w:numPr>
          <w:ilvl w:val="0"/>
          <w:numId w:val="92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eastAsia="ja-JP"/>
        </w:rPr>
      </w:pPr>
      <w:proofErr w:type="spellStart"/>
      <w:r w:rsidRPr="004E4D07">
        <w:rPr>
          <w:rFonts w:ascii="Times New Roman" w:eastAsia="MS Mincho" w:hAnsi="Times New Roman"/>
          <w:sz w:val="20"/>
          <w:szCs w:val="20"/>
          <w:lang w:eastAsia="ja-JP"/>
        </w:rPr>
        <w:t>Q</w:t>
      </w:r>
      <w:r w:rsidRPr="004E4D07">
        <w:rPr>
          <w:rFonts w:ascii="Times New Roman" w:eastAsia="MS Mincho" w:hAnsi="Times New Roman"/>
          <w:sz w:val="20"/>
          <w:szCs w:val="20"/>
          <w:vertAlign w:val="subscript"/>
          <w:lang w:eastAsia="ja-JP"/>
        </w:rPr>
        <w:t>т</w:t>
      </w:r>
      <w:proofErr w:type="spellEnd"/>
      <w:r w:rsidRPr="004E4D07">
        <w:rPr>
          <w:rFonts w:ascii="Times New Roman" w:eastAsia="MS Mincho" w:hAnsi="Times New Roman"/>
          <w:sz w:val="20"/>
          <w:szCs w:val="20"/>
          <w:lang w:eastAsia="ja-JP"/>
        </w:rPr>
        <w:t xml:space="preserve">&gt; </w:t>
      </w:r>
      <w:proofErr w:type="spellStart"/>
      <w:r w:rsidRPr="004E4D07">
        <w:rPr>
          <w:rFonts w:ascii="Times New Roman" w:eastAsia="MS Mincho" w:hAnsi="Times New Roman"/>
          <w:sz w:val="20"/>
          <w:szCs w:val="20"/>
          <w:lang w:eastAsia="ja-JP"/>
        </w:rPr>
        <w:t>Q</w:t>
      </w:r>
      <w:r w:rsidRPr="004E4D07">
        <w:rPr>
          <w:rFonts w:ascii="Times New Roman" w:eastAsia="MS Mincho" w:hAnsi="Times New Roman"/>
          <w:sz w:val="20"/>
          <w:szCs w:val="20"/>
          <w:vertAlign w:val="subscript"/>
          <w:lang w:eastAsia="ja-JP"/>
        </w:rPr>
        <w:t>к</w:t>
      </w:r>
      <w:proofErr w:type="spellEnd"/>
      <w:r w:rsidRPr="004E4D07">
        <w:rPr>
          <w:rFonts w:ascii="Times New Roman" w:eastAsia="MS Mincho" w:hAnsi="Times New Roman"/>
          <w:sz w:val="20"/>
          <w:szCs w:val="20"/>
          <w:lang w:eastAsia="ja-JP"/>
        </w:rPr>
        <w:t xml:space="preserve"> + </w:t>
      </w:r>
      <w:proofErr w:type="spellStart"/>
      <w:r w:rsidRPr="004E4D07">
        <w:rPr>
          <w:rFonts w:ascii="Times New Roman" w:eastAsia="MS Mincho" w:hAnsi="Times New Roman"/>
          <w:sz w:val="20"/>
          <w:szCs w:val="20"/>
          <w:lang w:eastAsia="ja-JP"/>
        </w:rPr>
        <w:t>Q</w:t>
      </w:r>
      <w:r w:rsidRPr="004E4D07">
        <w:rPr>
          <w:rFonts w:ascii="Times New Roman" w:eastAsia="MS Mincho" w:hAnsi="Times New Roman"/>
          <w:sz w:val="20"/>
          <w:szCs w:val="20"/>
          <w:vertAlign w:val="subscript"/>
          <w:lang w:eastAsia="ja-JP"/>
        </w:rPr>
        <w:t>изл</w:t>
      </w:r>
      <w:proofErr w:type="spellEnd"/>
      <w:r w:rsidRPr="004E4D07">
        <w:rPr>
          <w:rFonts w:ascii="Times New Roman" w:eastAsia="MS Mincho" w:hAnsi="Times New Roman"/>
          <w:sz w:val="20"/>
          <w:szCs w:val="20"/>
          <w:lang w:eastAsia="ja-JP"/>
        </w:rPr>
        <w:t xml:space="preserve"> + </w:t>
      </w:r>
      <w:proofErr w:type="spellStart"/>
      <w:r w:rsidRPr="004E4D07">
        <w:rPr>
          <w:rFonts w:ascii="Times New Roman" w:eastAsia="MS Mincho" w:hAnsi="Times New Roman"/>
          <w:sz w:val="20"/>
          <w:szCs w:val="20"/>
          <w:lang w:eastAsia="ja-JP"/>
        </w:rPr>
        <w:t>Q</w:t>
      </w:r>
      <w:r w:rsidRPr="004E4D07">
        <w:rPr>
          <w:rFonts w:ascii="Times New Roman" w:eastAsia="MS Mincho" w:hAnsi="Times New Roman"/>
          <w:sz w:val="20"/>
          <w:szCs w:val="20"/>
          <w:vertAlign w:val="subscript"/>
          <w:lang w:eastAsia="ja-JP"/>
        </w:rPr>
        <w:t>исп</w:t>
      </w:r>
      <w:proofErr w:type="spellEnd"/>
    </w:p>
    <w:p w:rsidR="00650C4A" w:rsidRPr="004E4D07" w:rsidRDefault="00650C4A" w:rsidP="00650C4A">
      <w:p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eastAsia="ja-JP"/>
        </w:rPr>
      </w:pPr>
    </w:p>
    <w:p w:rsidR="00650C4A" w:rsidRPr="004E4D07" w:rsidRDefault="00650C4A" w:rsidP="00D23525">
      <w:pPr>
        <w:numPr>
          <w:ilvl w:val="0"/>
          <w:numId w:val="167"/>
        </w:numPr>
        <w:spacing w:before="240"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В теплый период года улучшение микроклимата достигается:</w:t>
      </w:r>
    </w:p>
    <w:p w:rsidR="00650C4A" w:rsidRPr="004E4D07" w:rsidRDefault="00650C4A" w:rsidP="00D23525">
      <w:pPr>
        <w:numPr>
          <w:ilvl w:val="0"/>
          <w:numId w:val="173"/>
        </w:numPr>
        <w:spacing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применением изолирующих материалов и систем отопления</w:t>
      </w:r>
    </w:p>
    <w:p w:rsidR="00650C4A" w:rsidRPr="004E4D07" w:rsidRDefault="00650C4A" w:rsidP="00D23525">
      <w:pPr>
        <w:numPr>
          <w:ilvl w:val="0"/>
          <w:numId w:val="173"/>
        </w:numPr>
        <w:spacing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использованием кондиционеров и вентиляционных систем</w:t>
      </w:r>
    </w:p>
    <w:p w:rsidR="00650C4A" w:rsidRPr="004E4D07" w:rsidRDefault="00650C4A" w:rsidP="00D23525">
      <w:pPr>
        <w:numPr>
          <w:ilvl w:val="0"/>
          <w:numId w:val="173"/>
        </w:numPr>
        <w:spacing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полной изоляцией помещения от поступления горячего и сухого воздуха</w:t>
      </w:r>
    </w:p>
    <w:p w:rsidR="00650C4A" w:rsidRPr="004E4D07" w:rsidRDefault="00650C4A" w:rsidP="00D23525">
      <w:pPr>
        <w:numPr>
          <w:ilvl w:val="0"/>
          <w:numId w:val="173"/>
        </w:numPr>
        <w:spacing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активным проветриванием помещения</w:t>
      </w:r>
    </w:p>
    <w:p w:rsidR="00650C4A" w:rsidRPr="004E4D07" w:rsidRDefault="00650C4A" w:rsidP="00650C4A">
      <w:p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67"/>
        </w:numPr>
        <w:spacing w:before="240"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Сопоставьте условия и характеристику труда: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"/>
        <w:gridCol w:w="2209"/>
        <w:gridCol w:w="386"/>
        <w:gridCol w:w="6810"/>
      </w:tblGrid>
      <w:tr w:rsidR="00650C4A" w:rsidRPr="009425E9" w:rsidTr="00526182">
        <w:trPr>
          <w:jc w:val="center"/>
        </w:trPr>
        <w:tc>
          <w:tcPr>
            <w:tcW w:w="228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А</w:t>
            </w:r>
          </w:p>
        </w:tc>
        <w:tc>
          <w:tcPr>
            <w:tcW w:w="1121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Оптимальные (комфортные)</w:t>
            </w:r>
          </w:p>
        </w:tc>
        <w:tc>
          <w:tcPr>
            <w:tcW w:w="196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1</w:t>
            </w:r>
          </w:p>
        </w:tc>
        <w:tc>
          <w:tcPr>
            <w:tcW w:w="3455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 xml:space="preserve">Создается высокий риск возникновения тяжелых форм острых профессиональных заболеваний </w:t>
            </w:r>
          </w:p>
        </w:tc>
      </w:tr>
      <w:tr w:rsidR="00650C4A" w:rsidRPr="009425E9" w:rsidTr="00526182">
        <w:trPr>
          <w:jc w:val="center"/>
        </w:trPr>
        <w:tc>
          <w:tcPr>
            <w:tcW w:w="228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Б</w:t>
            </w:r>
          </w:p>
        </w:tc>
        <w:tc>
          <w:tcPr>
            <w:tcW w:w="1121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Допустимые</w:t>
            </w:r>
          </w:p>
        </w:tc>
        <w:tc>
          <w:tcPr>
            <w:tcW w:w="196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2</w:t>
            </w:r>
          </w:p>
        </w:tc>
        <w:tc>
          <w:tcPr>
            <w:tcW w:w="3455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 xml:space="preserve">Возможные изменения организма восстанавливаются во время отдыха; не имеют долговременных последствий </w:t>
            </w:r>
          </w:p>
        </w:tc>
      </w:tr>
      <w:tr w:rsidR="00650C4A" w:rsidRPr="009425E9" w:rsidTr="00526182">
        <w:trPr>
          <w:jc w:val="center"/>
        </w:trPr>
        <w:tc>
          <w:tcPr>
            <w:tcW w:w="228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В</w:t>
            </w:r>
          </w:p>
        </w:tc>
        <w:tc>
          <w:tcPr>
            <w:tcW w:w="1121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Вредные</w:t>
            </w:r>
          </w:p>
        </w:tc>
        <w:tc>
          <w:tcPr>
            <w:tcW w:w="196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3</w:t>
            </w:r>
          </w:p>
        </w:tc>
        <w:tc>
          <w:tcPr>
            <w:tcW w:w="3455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proofErr w:type="gramStart"/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 xml:space="preserve">Установлены для оценки параметров микроклимата и факторов трудового процесса </w:t>
            </w:r>
            <w:proofErr w:type="gramEnd"/>
          </w:p>
        </w:tc>
      </w:tr>
      <w:tr w:rsidR="00650C4A" w:rsidRPr="009425E9" w:rsidTr="00526182">
        <w:trPr>
          <w:jc w:val="center"/>
        </w:trPr>
        <w:tc>
          <w:tcPr>
            <w:tcW w:w="228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Г</w:t>
            </w:r>
          </w:p>
        </w:tc>
        <w:tc>
          <w:tcPr>
            <w:tcW w:w="1121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proofErr w:type="spellStart"/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Травмоопасные</w:t>
            </w:r>
            <w:proofErr w:type="spellEnd"/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 xml:space="preserve"> (экстремальные)</w:t>
            </w:r>
          </w:p>
        </w:tc>
        <w:tc>
          <w:tcPr>
            <w:tcW w:w="196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4</w:t>
            </w:r>
          </w:p>
        </w:tc>
        <w:tc>
          <w:tcPr>
            <w:tcW w:w="3455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 xml:space="preserve">Наличие вредных производственных факторов, оказывающих неблагоприятное воздействие </w:t>
            </w:r>
            <w:proofErr w:type="gramStart"/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на</w:t>
            </w:r>
            <w:proofErr w:type="gramEnd"/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 xml:space="preserve"> </w:t>
            </w:r>
            <w:proofErr w:type="gramStart"/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работающего</w:t>
            </w:r>
            <w:proofErr w:type="gramEnd"/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 xml:space="preserve"> и/или его потомство </w:t>
            </w:r>
          </w:p>
        </w:tc>
      </w:tr>
    </w:tbl>
    <w:p w:rsidR="00650C4A" w:rsidRPr="004E4D07" w:rsidRDefault="00650C4A" w:rsidP="00650C4A">
      <w:p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67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proofErr w:type="spell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lastRenderedPageBreak/>
        <w:t>Эргатические</w:t>
      </w:r>
      <w:proofErr w:type="spell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системы – это сложные системы, обязательным элементом которых является:</w:t>
      </w:r>
    </w:p>
    <w:p w:rsidR="00650C4A" w:rsidRPr="004E4D07" w:rsidRDefault="00650C4A" w:rsidP="00D23525">
      <w:pPr>
        <w:numPr>
          <w:ilvl w:val="0"/>
          <w:numId w:val="98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человек-оператор</w:t>
      </w:r>
    </w:p>
    <w:p w:rsidR="00650C4A" w:rsidRPr="004E4D07" w:rsidRDefault="00650C4A" w:rsidP="00D23525">
      <w:pPr>
        <w:numPr>
          <w:ilvl w:val="0"/>
          <w:numId w:val="98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система товарооборота</w:t>
      </w:r>
    </w:p>
    <w:p w:rsidR="00650C4A" w:rsidRPr="004E4D07" w:rsidRDefault="00650C4A" w:rsidP="00D23525">
      <w:pPr>
        <w:numPr>
          <w:ilvl w:val="0"/>
          <w:numId w:val="98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финансовая система</w:t>
      </w:r>
    </w:p>
    <w:p w:rsidR="00650C4A" w:rsidRPr="004E4D07" w:rsidRDefault="00650C4A" w:rsidP="00D23525">
      <w:pPr>
        <w:numPr>
          <w:ilvl w:val="0"/>
          <w:numId w:val="98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окружающая среда</w:t>
      </w:r>
    </w:p>
    <w:p w:rsidR="00650C4A" w:rsidRPr="004E4D07" w:rsidRDefault="00650C4A" w:rsidP="00650C4A">
      <w:p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67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Сопоставьте совместимость человека и среды и ее характеристику: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0"/>
        <w:gridCol w:w="2342"/>
        <w:gridCol w:w="374"/>
        <w:gridCol w:w="6749"/>
      </w:tblGrid>
      <w:tr w:rsidR="00650C4A" w:rsidRPr="004E4D07" w:rsidTr="00526182">
        <w:trPr>
          <w:jc w:val="center"/>
        </w:trPr>
        <w:tc>
          <w:tcPr>
            <w:tcW w:w="198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</w:p>
        </w:tc>
        <w:tc>
          <w:tcPr>
            <w:tcW w:w="1188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Тип совместимости</w:t>
            </w:r>
          </w:p>
        </w:tc>
        <w:tc>
          <w:tcPr>
            <w:tcW w:w="190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</w:p>
        </w:tc>
        <w:tc>
          <w:tcPr>
            <w:tcW w:w="3424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Характеристика</w:t>
            </w:r>
          </w:p>
        </w:tc>
      </w:tr>
      <w:tr w:rsidR="00650C4A" w:rsidRPr="009425E9" w:rsidTr="00526182">
        <w:trPr>
          <w:jc w:val="center"/>
        </w:trPr>
        <w:tc>
          <w:tcPr>
            <w:tcW w:w="198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А</w:t>
            </w:r>
          </w:p>
        </w:tc>
        <w:tc>
          <w:tcPr>
            <w:tcW w:w="1188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Биофизическая</w:t>
            </w:r>
          </w:p>
        </w:tc>
        <w:tc>
          <w:tcPr>
            <w:tcW w:w="190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1</w:t>
            </w:r>
          </w:p>
        </w:tc>
        <w:tc>
          <w:tcPr>
            <w:tcW w:w="3424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 xml:space="preserve">При создании рабочего места учитываются рост, относительное соотношение пропорций тела и некоторые физиологические особенности оператора </w:t>
            </w:r>
          </w:p>
        </w:tc>
      </w:tr>
      <w:tr w:rsidR="00650C4A" w:rsidRPr="009425E9" w:rsidTr="00526182">
        <w:trPr>
          <w:jc w:val="center"/>
        </w:trPr>
        <w:tc>
          <w:tcPr>
            <w:tcW w:w="198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Б</w:t>
            </w:r>
          </w:p>
        </w:tc>
        <w:tc>
          <w:tcPr>
            <w:tcW w:w="1188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Энергетическая</w:t>
            </w:r>
          </w:p>
        </w:tc>
        <w:tc>
          <w:tcPr>
            <w:tcW w:w="190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2</w:t>
            </w:r>
          </w:p>
        </w:tc>
        <w:tc>
          <w:tcPr>
            <w:tcW w:w="3424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 xml:space="preserve">Создание органов управления системы и выбор оператора так, чтобы они гармонировали в отношении затрачиваемой мощности, скорости, точности, оптимальной загрузки конечностей оператора </w:t>
            </w:r>
          </w:p>
        </w:tc>
      </w:tr>
      <w:tr w:rsidR="00650C4A" w:rsidRPr="009425E9" w:rsidTr="00526182">
        <w:trPr>
          <w:jc w:val="center"/>
        </w:trPr>
        <w:tc>
          <w:tcPr>
            <w:tcW w:w="198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В</w:t>
            </w:r>
          </w:p>
        </w:tc>
        <w:tc>
          <w:tcPr>
            <w:tcW w:w="1188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Пространственно-антропометрическая</w:t>
            </w:r>
          </w:p>
        </w:tc>
        <w:tc>
          <w:tcPr>
            <w:tcW w:w="190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3</w:t>
            </w:r>
          </w:p>
        </w:tc>
        <w:tc>
          <w:tcPr>
            <w:tcW w:w="3424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 xml:space="preserve">Разумный компромисс между состоянием и работоспособностью человека и факторами, характеризующими системы, с учетом объема, качества выполняемых задач и продолжительности работы </w:t>
            </w:r>
          </w:p>
        </w:tc>
      </w:tr>
      <w:tr w:rsidR="00650C4A" w:rsidRPr="009425E9" w:rsidTr="00526182">
        <w:trPr>
          <w:jc w:val="center"/>
        </w:trPr>
        <w:tc>
          <w:tcPr>
            <w:tcW w:w="198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Г</w:t>
            </w:r>
          </w:p>
        </w:tc>
        <w:tc>
          <w:tcPr>
            <w:tcW w:w="1188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Технико-эстетическая</w:t>
            </w:r>
          </w:p>
        </w:tc>
        <w:tc>
          <w:tcPr>
            <w:tcW w:w="190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4</w:t>
            </w:r>
          </w:p>
        </w:tc>
        <w:tc>
          <w:tcPr>
            <w:tcW w:w="3424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 xml:space="preserve">Должна соответствовать возможностям человека по приему и обработке всего потока закодированной информации  и эффективному приложению управляющих воздействий к системе </w:t>
            </w:r>
          </w:p>
        </w:tc>
      </w:tr>
      <w:tr w:rsidR="00650C4A" w:rsidRPr="009425E9" w:rsidTr="00526182">
        <w:trPr>
          <w:jc w:val="center"/>
        </w:trPr>
        <w:tc>
          <w:tcPr>
            <w:tcW w:w="198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Д</w:t>
            </w:r>
          </w:p>
        </w:tc>
        <w:tc>
          <w:tcPr>
            <w:tcW w:w="1188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Информационная</w:t>
            </w:r>
          </w:p>
        </w:tc>
        <w:tc>
          <w:tcPr>
            <w:tcW w:w="190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5</w:t>
            </w:r>
          </w:p>
        </w:tc>
        <w:tc>
          <w:tcPr>
            <w:tcW w:w="3424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 xml:space="preserve">Определяется творческой и эстетической удовлетворенностью от процесса труда как совокупности физических и интеллектуальных сил с элементами творческой направленности </w:t>
            </w:r>
          </w:p>
        </w:tc>
      </w:tr>
    </w:tbl>
    <w:p w:rsidR="00650C4A" w:rsidRPr="004E4D07" w:rsidRDefault="00650C4A" w:rsidP="00650C4A">
      <w:p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67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Профессиональный отбор на профпригодность к деятельности позволяет:</w:t>
      </w:r>
    </w:p>
    <w:p w:rsidR="00650C4A" w:rsidRPr="004E4D07" w:rsidRDefault="00650C4A" w:rsidP="00D23525">
      <w:pPr>
        <w:numPr>
          <w:ilvl w:val="0"/>
          <w:numId w:val="99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добиться максимально эффективного труда</w:t>
      </w:r>
    </w:p>
    <w:p w:rsidR="00650C4A" w:rsidRPr="004E4D07" w:rsidRDefault="00650C4A" w:rsidP="00D23525">
      <w:pPr>
        <w:numPr>
          <w:ilvl w:val="0"/>
          <w:numId w:val="99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снизить возможность проявления ошибок</w:t>
      </w:r>
    </w:p>
    <w:p w:rsidR="00650C4A" w:rsidRPr="004E4D07" w:rsidRDefault="00650C4A" w:rsidP="00D23525">
      <w:pPr>
        <w:numPr>
          <w:ilvl w:val="0"/>
          <w:numId w:val="99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повысить экономическую эффективность работы</w:t>
      </w:r>
    </w:p>
    <w:p w:rsidR="00650C4A" w:rsidRPr="004E4D07" w:rsidRDefault="00650C4A" w:rsidP="00D23525">
      <w:pPr>
        <w:numPr>
          <w:ilvl w:val="0"/>
          <w:numId w:val="99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снизить риск банкротства предприятия</w:t>
      </w:r>
    </w:p>
    <w:p w:rsidR="00650C4A" w:rsidRPr="004E4D07" w:rsidRDefault="00650C4A" w:rsidP="00650C4A">
      <w:p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67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Одним из главных недостатков труда учащихся и студентов является:</w:t>
      </w:r>
    </w:p>
    <w:p w:rsidR="00650C4A" w:rsidRPr="004E4D07" w:rsidRDefault="00650C4A" w:rsidP="00D23525">
      <w:pPr>
        <w:numPr>
          <w:ilvl w:val="0"/>
          <w:numId w:val="100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отсутствие творческого начала</w:t>
      </w:r>
    </w:p>
    <w:p w:rsidR="00650C4A" w:rsidRPr="004E4D07" w:rsidRDefault="00650C4A" w:rsidP="00D23525">
      <w:pPr>
        <w:numPr>
          <w:ilvl w:val="0"/>
          <w:numId w:val="100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повышенная физическая нагрузка</w:t>
      </w:r>
    </w:p>
    <w:p w:rsidR="00650C4A" w:rsidRPr="004E4D07" w:rsidRDefault="00650C4A" w:rsidP="00D23525">
      <w:pPr>
        <w:numPr>
          <w:ilvl w:val="0"/>
          <w:numId w:val="100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повышенная ответственность</w:t>
      </w:r>
    </w:p>
    <w:p w:rsidR="00650C4A" w:rsidRPr="004E4D07" w:rsidRDefault="00650C4A" w:rsidP="00D23525">
      <w:pPr>
        <w:numPr>
          <w:ilvl w:val="0"/>
          <w:numId w:val="100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наличие стрессовых ситуаций</w:t>
      </w:r>
    </w:p>
    <w:p w:rsidR="00650C4A" w:rsidRPr="004E4D07" w:rsidRDefault="00650C4A" w:rsidP="00650C4A">
      <w:p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67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Фаза вырабатывания (нарастающей работоспособности) зависит </w:t>
      </w:r>
      <w:proofErr w:type="gram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от</w:t>
      </w:r>
      <w:proofErr w:type="gram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:</w:t>
      </w:r>
    </w:p>
    <w:p w:rsidR="00650C4A" w:rsidRPr="004E4D07" w:rsidRDefault="00650C4A" w:rsidP="00D23525">
      <w:pPr>
        <w:numPr>
          <w:ilvl w:val="0"/>
          <w:numId w:val="101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тяжести и напряженности труда </w:t>
      </w:r>
    </w:p>
    <w:p w:rsidR="00650C4A" w:rsidRPr="004E4D07" w:rsidRDefault="00650C4A" w:rsidP="00D23525">
      <w:pPr>
        <w:numPr>
          <w:ilvl w:val="0"/>
          <w:numId w:val="101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заинтересованности человека в результатах труда </w:t>
      </w:r>
    </w:p>
    <w:p w:rsidR="00650C4A" w:rsidRPr="004E4D07" w:rsidRDefault="00650C4A" w:rsidP="00D23525">
      <w:pPr>
        <w:numPr>
          <w:ilvl w:val="0"/>
          <w:numId w:val="101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характера труда и индивидуальных особенностей самого человека </w:t>
      </w:r>
    </w:p>
    <w:p w:rsidR="00650C4A" w:rsidRPr="004E4D07" w:rsidRDefault="00650C4A" w:rsidP="00D23525">
      <w:pPr>
        <w:numPr>
          <w:ilvl w:val="0"/>
          <w:numId w:val="101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состояния микроклимата </w:t>
      </w:r>
    </w:p>
    <w:p w:rsidR="00650C4A" w:rsidRPr="004E4D07" w:rsidRDefault="00650C4A" w:rsidP="00650C4A">
      <w:p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67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Сопоставьте тип работы по уровню энергетических затрат и характер труда: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"/>
        <w:gridCol w:w="3684"/>
        <w:gridCol w:w="316"/>
        <w:gridCol w:w="3554"/>
      </w:tblGrid>
      <w:tr w:rsidR="00650C4A" w:rsidRPr="004E4D07" w:rsidTr="00526182">
        <w:trPr>
          <w:jc w:val="center"/>
        </w:trPr>
        <w:tc>
          <w:tcPr>
            <w:tcW w:w="0" w:type="auto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А</w:t>
            </w:r>
          </w:p>
        </w:tc>
        <w:tc>
          <w:tcPr>
            <w:tcW w:w="0" w:type="auto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Легкая</w:t>
            </w:r>
          </w:p>
        </w:tc>
        <w:tc>
          <w:tcPr>
            <w:tcW w:w="0" w:type="auto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1</w:t>
            </w:r>
          </w:p>
        </w:tc>
        <w:tc>
          <w:tcPr>
            <w:tcW w:w="0" w:type="auto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Выступление с получасовым докладом</w:t>
            </w:r>
          </w:p>
        </w:tc>
      </w:tr>
      <w:tr w:rsidR="00650C4A" w:rsidRPr="004E4D07" w:rsidTr="00526182">
        <w:trPr>
          <w:jc w:val="center"/>
        </w:trPr>
        <w:tc>
          <w:tcPr>
            <w:tcW w:w="0" w:type="auto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Б</w:t>
            </w:r>
          </w:p>
        </w:tc>
        <w:tc>
          <w:tcPr>
            <w:tcW w:w="0" w:type="auto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 xml:space="preserve">Средней тяжести, относительно </w:t>
            </w:r>
            <w:proofErr w:type="gramStart"/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легкая</w:t>
            </w:r>
            <w:proofErr w:type="gramEnd"/>
          </w:p>
        </w:tc>
        <w:tc>
          <w:tcPr>
            <w:tcW w:w="0" w:type="auto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2</w:t>
            </w:r>
          </w:p>
        </w:tc>
        <w:tc>
          <w:tcPr>
            <w:tcW w:w="0" w:type="auto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Работа грузчика</w:t>
            </w:r>
          </w:p>
        </w:tc>
      </w:tr>
      <w:tr w:rsidR="00650C4A" w:rsidRPr="004E4D07" w:rsidTr="00526182">
        <w:trPr>
          <w:jc w:val="center"/>
        </w:trPr>
        <w:tc>
          <w:tcPr>
            <w:tcW w:w="0" w:type="auto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В</w:t>
            </w:r>
          </w:p>
        </w:tc>
        <w:tc>
          <w:tcPr>
            <w:tcW w:w="0" w:type="auto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 xml:space="preserve">Средней тяжести, относительно </w:t>
            </w:r>
            <w:proofErr w:type="gramStart"/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тяжелая</w:t>
            </w:r>
            <w:proofErr w:type="gramEnd"/>
          </w:p>
        </w:tc>
        <w:tc>
          <w:tcPr>
            <w:tcW w:w="0" w:type="auto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3</w:t>
            </w:r>
          </w:p>
        </w:tc>
        <w:tc>
          <w:tcPr>
            <w:tcW w:w="0" w:type="auto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Конспектирование лекции</w:t>
            </w:r>
          </w:p>
        </w:tc>
      </w:tr>
      <w:tr w:rsidR="00650C4A" w:rsidRPr="004E4D07" w:rsidTr="00526182">
        <w:trPr>
          <w:jc w:val="center"/>
        </w:trPr>
        <w:tc>
          <w:tcPr>
            <w:tcW w:w="0" w:type="auto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Г</w:t>
            </w:r>
          </w:p>
        </w:tc>
        <w:tc>
          <w:tcPr>
            <w:tcW w:w="0" w:type="auto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Тяжелая</w:t>
            </w:r>
          </w:p>
        </w:tc>
        <w:tc>
          <w:tcPr>
            <w:tcW w:w="0" w:type="auto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4</w:t>
            </w:r>
          </w:p>
        </w:tc>
        <w:tc>
          <w:tcPr>
            <w:tcW w:w="0" w:type="auto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Разнос почты</w:t>
            </w:r>
          </w:p>
        </w:tc>
      </w:tr>
    </w:tbl>
    <w:p w:rsidR="000E0C13" w:rsidRPr="004E4D07" w:rsidRDefault="000E0C13" w:rsidP="000E0C13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67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i/>
          <w:sz w:val="20"/>
          <w:szCs w:val="20"/>
          <w:lang w:val="ru-RU" w:eastAsia="ja-JP"/>
        </w:rPr>
        <w:t>Расставьте в правильном порядке</w:t>
      </w: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этапы возникновения и реализации чрезвычайной ситуации:</w:t>
      </w:r>
    </w:p>
    <w:p w:rsidR="00650C4A" w:rsidRPr="004E4D07" w:rsidRDefault="00650C4A" w:rsidP="00D23525">
      <w:pPr>
        <w:numPr>
          <w:ilvl w:val="0"/>
          <w:numId w:val="108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Процесс чрезвычайного события </w:t>
      </w:r>
    </w:p>
    <w:p w:rsidR="00650C4A" w:rsidRPr="004E4D07" w:rsidRDefault="00650C4A" w:rsidP="00D23525">
      <w:pPr>
        <w:numPr>
          <w:ilvl w:val="0"/>
          <w:numId w:val="108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Фаза ликвидации последствий ЧС</w:t>
      </w:r>
    </w:p>
    <w:p w:rsidR="00650C4A" w:rsidRPr="004E4D07" w:rsidRDefault="00650C4A" w:rsidP="00D23525">
      <w:pPr>
        <w:numPr>
          <w:ilvl w:val="0"/>
          <w:numId w:val="108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Фаза действия вторичных или остаточных поражающих факторов </w:t>
      </w:r>
    </w:p>
    <w:p w:rsidR="00650C4A" w:rsidRPr="004E4D07" w:rsidRDefault="00650C4A" w:rsidP="00D23525">
      <w:pPr>
        <w:numPr>
          <w:ilvl w:val="0"/>
          <w:numId w:val="108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Накопление отклонений от нормального состояния и процесса </w:t>
      </w:r>
    </w:p>
    <w:p w:rsidR="00650C4A" w:rsidRPr="004E4D07" w:rsidRDefault="00650C4A" w:rsidP="00D23525">
      <w:pPr>
        <w:numPr>
          <w:ilvl w:val="0"/>
          <w:numId w:val="108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Фаза инициирующего события (фаза «аварийной ситуации»)</w:t>
      </w:r>
    </w:p>
    <w:p w:rsidR="00650C4A" w:rsidRPr="004E4D07" w:rsidRDefault="00650C4A" w:rsidP="00650C4A">
      <w:p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67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К ЧС регионального масштаба можно отнести:</w:t>
      </w:r>
    </w:p>
    <w:p w:rsidR="00650C4A" w:rsidRPr="004E4D07" w:rsidRDefault="00650C4A" w:rsidP="00D23525">
      <w:pPr>
        <w:numPr>
          <w:ilvl w:val="0"/>
          <w:numId w:val="109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теракт </w:t>
      </w:r>
    </w:p>
    <w:p w:rsidR="00650C4A" w:rsidRPr="004E4D07" w:rsidRDefault="00650C4A" w:rsidP="00D23525">
      <w:pPr>
        <w:numPr>
          <w:ilvl w:val="0"/>
          <w:numId w:val="109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аварию на железной дороге</w:t>
      </w:r>
    </w:p>
    <w:p w:rsidR="00650C4A" w:rsidRPr="004E4D07" w:rsidRDefault="00650C4A" w:rsidP="00D23525">
      <w:pPr>
        <w:numPr>
          <w:ilvl w:val="0"/>
          <w:numId w:val="109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лесные пожары</w:t>
      </w:r>
    </w:p>
    <w:p w:rsidR="00650C4A" w:rsidRPr="004E4D07" w:rsidRDefault="00650C4A" w:rsidP="00D23525">
      <w:pPr>
        <w:numPr>
          <w:ilvl w:val="0"/>
          <w:numId w:val="109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паводок</w:t>
      </w:r>
    </w:p>
    <w:p w:rsidR="00650C4A" w:rsidRPr="004E4D07" w:rsidRDefault="00650C4A" w:rsidP="00650C4A">
      <w:p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4E4D07" w:rsidRDefault="004E4D07">
      <w:pPr>
        <w:spacing w:after="0" w:line="240" w:lineRule="auto"/>
        <w:rPr>
          <w:rFonts w:ascii="Times New Roman" w:eastAsia="MS Mincho" w:hAnsi="Times New Roman"/>
          <w:sz w:val="20"/>
          <w:szCs w:val="20"/>
          <w:lang w:val="ru-RU" w:eastAsia="ja-JP"/>
        </w:rPr>
      </w:pPr>
      <w:r>
        <w:rPr>
          <w:rFonts w:ascii="Times New Roman" w:eastAsia="MS Mincho" w:hAnsi="Times New Roman"/>
          <w:sz w:val="20"/>
          <w:szCs w:val="20"/>
          <w:lang w:val="ru-RU" w:eastAsia="ja-JP"/>
        </w:rPr>
        <w:br w:type="page"/>
      </w:r>
    </w:p>
    <w:p w:rsidR="00650C4A" w:rsidRPr="004E4D07" w:rsidRDefault="00650C4A" w:rsidP="00D23525">
      <w:pPr>
        <w:numPr>
          <w:ilvl w:val="0"/>
          <w:numId w:val="167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lastRenderedPageBreak/>
        <w:t>К ЧС природного происхождения относят:</w:t>
      </w:r>
    </w:p>
    <w:p w:rsidR="00650C4A" w:rsidRPr="004E4D07" w:rsidRDefault="00650C4A" w:rsidP="00D23525">
      <w:pPr>
        <w:numPr>
          <w:ilvl w:val="0"/>
          <w:numId w:val="110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химически опасные объекты, пожары</w:t>
      </w:r>
    </w:p>
    <w:p w:rsidR="00650C4A" w:rsidRPr="004E4D07" w:rsidRDefault="00650C4A" w:rsidP="00D23525">
      <w:pPr>
        <w:numPr>
          <w:ilvl w:val="0"/>
          <w:numId w:val="110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радиоактивные вещества, эпидемии</w:t>
      </w:r>
    </w:p>
    <w:p w:rsidR="00650C4A" w:rsidRPr="004E4D07" w:rsidRDefault="00650C4A" w:rsidP="00D23525">
      <w:pPr>
        <w:numPr>
          <w:ilvl w:val="0"/>
          <w:numId w:val="110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взрывы, наводнения</w:t>
      </w:r>
    </w:p>
    <w:p w:rsidR="00650C4A" w:rsidRPr="004E4D07" w:rsidRDefault="00650C4A" w:rsidP="00D23525">
      <w:pPr>
        <w:numPr>
          <w:ilvl w:val="0"/>
          <w:numId w:val="110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наводнения, пандемии</w:t>
      </w:r>
    </w:p>
    <w:p w:rsidR="00650C4A" w:rsidRPr="004E4D07" w:rsidRDefault="00650C4A" w:rsidP="00650C4A">
      <w:p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67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Сопоставьте класс ЧС и его тип: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"/>
        <w:gridCol w:w="4939"/>
        <w:gridCol w:w="398"/>
        <w:gridCol w:w="4056"/>
      </w:tblGrid>
      <w:tr w:rsidR="00650C4A" w:rsidRPr="004E4D07" w:rsidTr="00526182">
        <w:trPr>
          <w:jc w:val="center"/>
        </w:trPr>
        <w:tc>
          <w:tcPr>
            <w:tcW w:w="234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А</w:t>
            </w:r>
          </w:p>
        </w:tc>
        <w:tc>
          <w:tcPr>
            <w:tcW w:w="2506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Геологическая</w:t>
            </w:r>
          </w:p>
        </w:tc>
        <w:tc>
          <w:tcPr>
            <w:tcW w:w="202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1</w:t>
            </w:r>
          </w:p>
        </w:tc>
        <w:tc>
          <w:tcPr>
            <w:tcW w:w="2058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Отрыв прибрежных льдов</w:t>
            </w:r>
          </w:p>
        </w:tc>
      </w:tr>
      <w:tr w:rsidR="00650C4A" w:rsidRPr="004E4D07" w:rsidTr="00526182">
        <w:trPr>
          <w:jc w:val="center"/>
        </w:trPr>
        <w:tc>
          <w:tcPr>
            <w:tcW w:w="234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Б</w:t>
            </w:r>
          </w:p>
        </w:tc>
        <w:tc>
          <w:tcPr>
            <w:tcW w:w="2506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Морская гидрологическая</w:t>
            </w:r>
          </w:p>
        </w:tc>
        <w:tc>
          <w:tcPr>
            <w:tcW w:w="202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2</w:t>
            </w:r>
          </w:p>
        </w:tc>
        <w:tc>
          <w:tcPr>
            <w:tcW w:w="2058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Эрозия почв</w:t>
            </w:r>
          </w:p>
        </w:tc>
      </w:tr>
      <w:tr w:rsidR="00650C4A" w:rsidRPr="004E4D07" w:rsidTr="00526182">
        <w:trPr>
          <w:jc w:val="center"/>
        </w:trPr>
        <w:tc>
          <w:tcPr>
            <w:tcW w:w="234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В</w:t>
            </w:r>
          </w:p>
        </w:tc>
        <w:tc>
          <w:tcPr>
            <w:tcW w:w="2506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Гидрогеологическая</w:t>
            </w:r>
          </w:p>
        </w:tc>
        <w:tc>
          <w:tcPr>
            <w:tcW w:w="202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3</w:t>
            </w:r>
          </w:p>
        </w:tc>
        <w:tc>
          <w:tcPr>
            <w:tcW w:w="2058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Эпизоотия</w:t>
            </w:r>
          </w:p>
        </w:tc>
      </w:tr>
      <w:tr w:rsidR="00650C4A" w:rsidRPr="004E4D07" w:rsidTr="00526182">
        <w:trPr>
          <w:jc w:val="center"/>
        </w:trPr>
        <w:tc>
          <w:tcPr>
            <w:tcW w:w="234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Г</w:t>
            </w:r>
          </w:p>
        </w:tc>
        <w:tc>
          <w:tcPr>
            <w:tcW w:w="2506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Инфекционное заболевание животных</w:t>
            </w:r>
          </w:p>
        </w:tc>
        <w:tc>
          <w:tcPr>
            <w:tcW w:w="202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4</w:t>
            </w:r>
          </w:p>
        </w:tc>
        <w:tc>
          <w:tcPr>
            <w:tcW w:w="2058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Низкий уровень грунтовых вод</w:t>
            </w:r>
          </w:p>
        </w:tc>
      </w:tr>
    </w:tbl>
    <w:p w:rsidR="00650C4A" w:rsidRPr="004E4D07" w:rsidRDefault="00650C4A" w:rsidP="00650C4A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67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Для защиты от аммиака используют ватно-марлевые повязки, смоченные:</w:t>
      </w:r>
    </w:p>
    <w:p w:rsidR="00650C4A" w:rsidRPr="004E4D07" w:rsidRDefault="00650C4A" w:rsidP="00D23525">
      <w:pPr>
        <w:numPr>
          <w:ilvl w:val="0"/>
          <w:numId w:val="111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водой</w:t>
      </w:r>
    </w:p>
    <w:p w:rsidR="00650C4A" w:rsidRPr="004E4D07" w:rsidRDefault="00650C4A" w:rsidP="00D23525">
      <w:pPr>
        <w:numPr>
          <w:ilvl w:val="0"/>
          <w:numId w:val="111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любым моющим средством</w:t>
      </w:r>
    </w:p>
    <w:p w:rsidR="00650C4A" w:rsidRPr="004E4D07" w:rsidRDefault="00650C4A" w:rsidP="00D23525">
      <w:pPr>
        <w:numPr>
          <w:ilvl w:val="0"/>
          <w:numId w:val="111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слабым раствором лимонной кислоты</w:t>
      </w:r>
    </w:p>
    <w:p w:rsidR="00650C4A" w:rsidRPr="004E4D07" w:rsidRDefault="00650C4A" w:rsidP="00D23525">
      <w:pPr>
        <w:numPr>
          <w:ilvl w:val="0"/>
          <w:numId w:val="111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раствором соды</w:t>
      </w:r>
    </w:p>
    <w:p w:rsidR="00650C4A" w:rsidRPr="004E4D07" w:rsidRDefault="00650C4A" w:rsidP="00650C4A">
      <w:p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67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Согласно шкале Бофорта, </w:t>
      </w:r>
      <w:r w:rsidRPr="004E4D07">
        <w:rPr>
          <w:rFonts w:ascii="Times New Roman" w:eastAsia="MS Mincho" w:hAnsi="Times New Roman"/>
          <w:i/>
          <w:sz w:val="20"/>
          <w:szCs w:val="20"/>
          <w:lang w:val="ru-RU" w:eastAsia="ja-JP"/>
        </w:rPr>
        <w:t>десятибалльный</w:t>
      </w: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ветер можно охарактеризовать как:</w:t>
      </w:r>
    </w:p>
    <w:p w:rsidR="00650C4A" w:rsidRPr="004E4D07" w:rsidRDefault="00650C4A" w:rsidP="00D23525">
      <w:pPr>
        <w:numPr>
          <w:ilvl w:val="0"/>
          <w:numId w:val="112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сильный ветер</w:t>
      </w:r>
    </w:p>
    <w:p w:rsidR="00650C4A" w:rsidRPr="004E4D07" w:rsidRDefault="00650C4A" w:rsidP="00D23525">
      <w:pPr>
        <w:numPr>
          <w:ilvl w:val="0"/>
          <w:numId w:val="112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бурю</w:t>
      </w:r>
    </w:p>
    <w:p w:rsidR="00650C4A" w:rsidRPr="004E4D07" w:rsidRDefault="00650C4A" w:rsidP="00D23525">
      <w:pPr>
        <w:numPr>
          <w:ilvl w:val="0"/>
          <w:numId w:val="112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ураган</w:t>
      </w:r>
    </w:p>
    <w:p w:rsidR="00650C4A" w:rsidRPr="004E4D07" w:rsidRDefault="00650C4A" w:rsidP="00D23525">
      <w:pPr>
        <w:numPr>
          <w:ilvl w:val="0"/>
          <w:numId w:val="112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умеренный ветер</w:t>
      </w:r>
    </w:p>
    <w:p w:rsidR="00650C4A" w:rsidRPr="004E4D07" w:rsidRDefault="00650C4A" w:rsidP="00650C4A">
      <w:p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67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Запрет на посещение местности при радиоактивном заражении относится </w:t>
      </w:r>
      <w:proofErr w:type="gram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к</w:t>
      </w:r>
      <w:proofErr w:type="gram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:</w:t>
      </w:r>
    </w:p>
    <w:p w:rsidR="00650C4A" w:rsidRPr="004E4D07" w:rsidRDefault="00650C4A" w:rsidP="00D23525">
      <w:pPr>
        <w:numPr>
          <w:ilvl w:val="0"/>
          <w:numId w:val="113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зоне отчуждения</w:t>
      </w:r>
    </w:p>
    <w:p w:rsidR="00650C4A" w:rsidRPr="004E4D07" w:rsidRDefault="00650C4A" w:rsidP="00D23525">
      <w:pPr>
        <w:numPr>
          <w:ilvl w:val="0"/>
          <w:numId w:val="113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зоне ограниченного нахождения</w:t>
      </w:r>
    </w:p>
    <w:p w:rsidR="00650C4A" w:rsidRPr="004E4D07" w:rsidRDefault="00650C4A" w:rsidP="00D23525">
      <w:pPr>
        <w:numPr>
          <w:ilvl w:val="0"/>
          <w:numId w:val="113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зоне жесткого радиационного контроля</w:t>
      </w:r>
    </w:p>
    <w:p w:rsidR="00650C4A" w:rsidRPr="004E4D07" w:rsidRDefault="00650C4A" w:rsidP="00D23525">
      <w:pPr>
        <w:numPr>
          <w:ilvl w:val="0"/>
          <w:numId w:val="113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зоне временного пребывания</w:t>
      </w:r>
    </w:p>
    <w:p w:rsidR="00650C4A" w:rsidRPr="004E4D07" w:rsidRDefault="00650C4A" w:rsidP="00650C4A">
      <w:p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67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 целью уничтожения грызунов проводят:</w:t>
      </w:r>
    </w:p>
    <w:p w:rsidR="00650C4A" w:rsidRPr="004E4D07" w:rsidRDefault="00650C4A" w:rsidP="00D23525">
      <w:pPr>
        <w:numPr>
          <w:ilvl w:val="0"/>
          <w:numId w:val="114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дезинфекцию</w:t>
      </w:r>
    </w:p>
    <w:p w:rsidR="00650C4A" w:rsidRPr="004E4D07" w:rsidRDefault="00650C4A" w:rsidP="00D23525">
      <w:pPr>
        <w:numPr>
          <w:ilvl w:val="0"/>
          <w:numId w:val="114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дезинсекцию</w:t>
      </w:r>
    </w:p>
    <w:p w:rsidR="00650C4A" w:rsidRPr="004E4D07" w:rsidRDefault="00650C4A" w:rsidP="00D23525">
      <w:pPr>
        <w:numPr>
          <w:ilvl w:val="0"/>
          <w:numId w:val="114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дератизацию</w:t>
      </w:r>
    </w:p>
    <w:p w:rsidR="00650C4A" w:rsidRPr="004E4D07" w:rsidRDefault="00650C4A" w:rsidP="00D23525">
      <w:pPr>
        <w:numPr>
          <w:ilvl w:val="0"/>
          <w:numId w:val="114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proofErr w:type="spell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демеркуризацию</w:t>
      </w:r>
      <w:proofErr w:type="spellEnd"/>
    </w:p>
    <w:p w:rsidR="00650C4A" w:rsidRPr="004E4D07" w:rsidRDefault="00650C4A" w:rsidP="00650C4A">
      <w:p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67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При получении прогноза о возможности ЧС система РСЧС переводится в режим:</w:t>
      </w:r>
    </w:p>
    <w:p w:rsidR="00650C4A" w:rsidRPr="004E4D07" w:rsidRDefault="00650C4A" w:rsidP="00D23525">
      <w:pPr>
        <w:numPr>
          <w:ilvl w:val="0"/>
          <w:numId w:val="116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повседневной деятельности</w:t>
      </w:r>
    </w:p>
    <w:p w:rsidR="00650C4A" w:rsidRPr="004E4D07" w:rsidRDefault="00650C4A" w:rsidP="00D23525">
      <w:pPr>
        <w:numPr>
          <w:ilvl w:val="0"/>
          <w:numId w:val="116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повышенной готовности </w:t>
      </w:r>
    </w:p>
    <w:p w:rsidR="00650C4A" w:rsidRPr="004E4D07" w:rsidRDefault="00650C4A" w:rsidP="00D23525">
      <w:pPr>
        <w:numPr>
          <w:ilvl w:val="0"/>
          <w:numId w:val="116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чрезвычайный</w:t>
      </w:r>
    </w:p>
    <w:p w:rsidR="00650C4A" w:rsidRPr="004E4D07" w:rsidRDefault="00650C4A" w:rsidP="00D23525">
      <w:pPr>
        <w:numPr>
          <w:ilvl w:val="0"/>
          <w:numId w:val="116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постоянной готовности</w:t>
      </w:r>
    </w:p>
    <w:p w:rsidR="00650C4A" w:rsidRPr="004E4D07" w:rsidRDefault="00650C4A" w:rsidP="00650C4A">
      <w:p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67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Граждане при ЧС имеют право:</w:t>
      </w:r>
    </w:p>
    <w:p w:rsidR="00650C4A" w:rsidRPr="004E4D07" w:rsidRDefault="00650C4A" w:rsidP="00D23525">
      <w:pPr>
        <w:numPr>
          <w:ilvl w:val="0"/>
          <w:numId w:val="174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соблюдать законы и другие нормативно-правовые акты РФ в области защиты населения и территорий от ЧС</w:t>
      </w:r>
    </w:p>
    <w:p w:rsidR="00650C4A" w:rsidRPr="004E4D07" w:rsidRDefault="00650C4A" w:rsidP="00D23525">
      <w:pPr>
        <w:numPr>
          <w:ilvl w:val="0"/>
          <w:numId w:val="174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соблюдать меры безопасности в быту и в повседневной трудовой деятельности</w:t>
      </w:r>
    </w:p>
    <w:p w:rsidR="00650C4A" w:rsidRPr="004E4D07" w:rsidRDefault="00650C4A" w:rsidP="00D23525">
      <w:pPr>
        <w:numPr>
          <w:ilvl w:val="0"/>
          <w:numId w:val="174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изучать основные способы защиты населения и территорий от ЧС</w:t>
      </w:r>
    </w:p>
    <w:p w:rsidR="00650C4A" w:rsidRPr="004E4D07" w:rsidRDefault="00650C4A" w:rsidP="00D23525">
      <w:pPr>
        <w:numPr>
          <w:ilvl w:val="0"/>
          <w:numId w:val="174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на защиту жизни, здоровья и личного имущества в случае ЧС</w:t>
      </w:r>
    </w:p>
    <w:p w:rsidR="00650C4A" w:rsidRPr="004E4D07" w:rsidRDefault="00650C4A" w:rsidP="00650C4A">
      <w:p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highlight w:val="yellow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67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Согласно федеральному закону «О пожарной безопасности» граждане обязаны:</w:t>
      </w:r>
    </w:p>
    <w:p w:rsidR="00650C4A" w:rsidRPr="004E4D07" w:rsidRDefault="00650C4A" w:rsidP="00D23525">
      <w:pPr>
        <w:numPr>
          <w:ilvl w:val="0"/>
          <w:numId w:val="175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иметь в помещениях первичные средства тушения пожара и противопожарный инвентарь</w:t>
      </w:r>
    </w:p>
    <w:p w:rsidR="00650C4A" w:rsidRPr="004E4D07" w:rsidRDefault="00650C4A" w:rsidP="00D23525">
      <w:pPr>
        <w:numPr>
          <w:ilvl w:val="0"/>
          <w:numId w:val="175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защищать их жизни, здоровье и имущество в случае пожара</w:t>
      </w:r>
    </w:p>
    <w:p w:rsidR="00650C4A" w:rsidRPr="004E4D07" w:rsidRDefault="00650C4A" w:rsidP="00D23525">
      <w:pPr>
        <w:numPr>
          <w:ilvl w:val="0"/>
          <w:numId w:val="175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участвовать в установлении причин пожара, нанесшего ущерб здоровью и имуществу</w:t>
      </w:r>
    </w:p>
    <w:p w:rsidR="00650C4A" w:rsidRPr="004E4D07" w:rsidRDefault="00650C4A" w:rsidP="00D23525">
      <w:pPr>
        <w:numPr>
          <w:ilvl w:val="0"/>
          <w:numId w:val="175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участвовать в обеспечении пожарной безопасности</w:t>
      </w:r>
    </w:p>
    <w:p w:rsidR="00650C4A" w:rsidRPr="004E4D07" w:rsidRDefault="00650C4A" w:rsidP="00650C4A">
      <w:p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highlight w:val="yellow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67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Задачей гражданской обороны </w:t>
      </w:r>
      <w:r w:rsidRPr="004E4D07">
        <w:rPr>
          <w:rFonts w:ascii="Times New Roman" w:eastAsia="MS Mincho" w:hAnsi="Times New Roman"/>
          <w:b/>
          <w:sz w:val="20"/>
          <w:szCs w:val="20"/>
          <w:lang w:val="ru-RU" w:eastAsia="ja-JP"/>
        </w:rPr>
        <w:t>не является</w:t>
      </w: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:</w:t>
      </w:r>
    </w:p>
    <w:p w:rsidR="00650C4A" w:rsidRPr="004E4D07" w:rsidRDefault="00650C4A" w:rsidP="00D23525">
      <w:pPr>
        <w:numPr>
          <w:ilvl w:val="0"/>
          <w:numId w:val="118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предоставление населению убежищ, средств индивидуальной защиты</w:t>
      </w:r>
    </w:p>
    <w:p w:rsidR="00650C4A" w:rsidRPr="004E4D07" w:rsidRDefault="00650C4A" w:rsidP="00D23525">
      <w:pPr>
        <w:numPr>
          <w:ilvl w:val="0"/>
          <w:numId w:val="118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обеспечение пожарной безопасности</w:t>
      </w:r>
    </w:p>
    <w:p w:rsidR="00650C4A" w:rsidRPr="004E4D07" w:rsidRDefault="00650C4A" w:rsidP="00D23525">
      <w:pPr>
        <w:numPr>
          <w:ilvl w:val="0"/>
          <w:numId w:val="118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проведение мероприятий по маскировке</w:t>
      </w:r>
    </w:p>
    <w:p w:rsidR="00650C4A" w:rsidRPr="004E4D07" w:rsidRDefault="00650C4A" w:rsidP="00D23525">
      <w:pPr>
        <w:numPr>
          <w:ilvl w:val="0"/>
          <w:numId w:val="118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обнаружение и обеспечение районов, подвергшихся радиоактивному, химическому, биологическому и иному заражению</w:t>
      </w:r>
    </w:p>
    <w:p w:rsidR="00650C4A" w:rsidRPr="004E4D07" w:rsidRDefault="00650C4A" w:rsidP="00650C4A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  <w:highlight w:val="yellow"/>
          <w:lang w:val="ru-RU" w:eastAsia="ja-JP"/>
        </w:rPr>
      </w:pPr>
    </w:p>
    <w:p w:rsidR="004E4D07" w:rsidRDefault="004E4D07">
      <w:pPr>
        <w:spacing w:after="0" w:line="240" w:lineRule="auto"/>
        <w:rPr>
          <w:rFonts w:ascii="Times New Roman" w:eastAsia="MS Mincho" w:hAnsi="Times New Roman"/>
          <w:sz w:val="20"/>
          <w:szCs w:val="20"/>
          <w:lang w:val="ru-RU" w:eastAsia="ja-JP"/>
        </w:rPr>
      </w:pPr>
      <w:r>
        <w:rPr>
          <w:rFonts w:ascii="Times New Roman" w:eastAsia="MS Mincho" w:hAnsi="Times New Roman"/>
          <w:sz w:val="20"/>
          <w:szCs w:val="20"/>
          <w:lang w:val="ru-RU" w:eastAsia="ja-JP"/>
        </w:rPr>
        <w:br w:type="page"/>
      </w:r>
    </w:p>
    <w:p w:rsidR="00650C4A" w:rsidRPr="004E4D07" w:rsidRDefault="00650C4A" w:rsidP="00D23525">
      <w:pPr>
        <w:numPr>
          <w:ilvl w:val="0"/>
          <w:numId w:val="167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lastRenderedPageBreak/>
        <w:t>К одной из основных функций МЧС относится:</w:t>
      </w:r>
    </w:p>
    <w:p w:rsidR="00650C4A" w:rsidRPr="004E4D07" w:rsidRDefault="00650C4A" w:rsidP="00D23525">
      <w:pPr>
        <w:numPr>
          <w:ilvl w:val="0"/>
          <w:numId w:val="120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принятие решений, обязательных для исполнения органами государственной власти РФ</w:t>
      </w:r>
    </w:p>
    <w:p w:rsidR="00650C4A" w:rsidRPr="004E4D07" w:rsidRDefault="00650C4A" w:rsidP="00D23525">
      <w:pPr>
        <w:numPr>
          <w:ilvl w:val="0"/>
          <w:numId w:val="120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использование специальных транспортных средств, оборудованных опознавательными знаками, специальными сигналами и средствами связи и др.</w:t>
      </w:r>
    </w:p>
    <w:p w:rsidR="00650C4A" w:rsidRPr="004E4D07" w:rsidRDefault="00650C4A" w:rsidP="00D23525">
      <w:pPr>
        <w:numPr>
          <w:ilvl w:val="0"/>
          <w:numId w:val="120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участие в подготовке предложений Президенту РФ о введении чрезвычайного положения на территории РФ в случае возникновения ЧС</w:t>
      </w:r>
    </w:p>
    <w:p w:rsidR="00650C4A" w:rsidRPr="004E4D07" w:rsidRDefault="00650C4A" w:rsidP="00D23525">
      <w:pPr>
        <w:numPr>
          <w:ilvl w:val="0"/>
          <w:numId w:val="120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проведение проверки федеральных органов исполнительной власти по вопросам ГО и защиты от ЧС</w:t>
      </w:r>
    </w:p>
    <w:p w:rsidR="000E0C13" w:rsidRPr="004E4D07" w:rsidRDefault="000E0C13" w:rsidP="00650C4A">
      <w:pPr>
        <w:spacing w:line="240" w:lineRule="auto"/>
        <w:jc w:val="center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650C4A">
      <w:pPr>
        <w:spacing w:line="240" w:lineRule="auto"/>
        <w:jc w:val="center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Вариант 3</w:t>
      </w:r>
    </w:p>
    <w:p w:rsidR="00650C4A" w:rsidRPr="004E4D07" w:rsidRDefault="00650C4A" w:rsidP="00D23525">
      <w:pPr>
        <w:numPr>
          <w:ilvl w:val="0"/>
          <w:numId w:val="121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Комфортное состояние достигается путем соблюдения:</w:t>
      </w:r>
    </w:p>
    <w:p w:rsidR="00650C4A" w:rsidRPr="004E4D07" w:rsidRDefault="00650C4A" w:rsidP="00D23525">
      <w:pPr>
        <w:numPr>
          <w:ilvl w:val="0"/>
          <w:numId w:val="122"/>
        </w:numPr>
        <w:spacing w:line="240" w:lineRule="auto"/>
        <w:ind w:left="1134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«хорошей» экологии</w:t>
      </w:r>
    </w:p>
    <w:p w:rsidR="00650C4A" w:rsidRPr="004E4D07" w:rsidRDefault="00650C4A" w:rsidP="00D23525">
      <w:pPr>
        <w:numPr>
          <w:ilvl w:val="0"/>
          <w:numId w:val="122"/>
        </w:numPr>
        <w:spacing w:line="240" w:lineRule="auto"/>
        <w:ind w:left="1134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благоприятных факторов окружающей среды</w:t>
      </w:r>
    </w:p>
    <w:p w:rsidR="00650C4A" w:rsidRPr="004E4D07" w:rsidRDefault="00650C4A" w:rsidP="00D23525">
      <w:pPr>
        <w:numPr>
          <w:ilvl w:val="0"/>
          <w:numId w:val="122"/>
        </w:numPr>
        <w:spacing w:line="240" w:lineRule="auto"/>
        <w:ind w:left="1134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нормативных требований</w:t>
      </w:r>
    </w:p>
    <w:p w:rsidR="00650C4A" w:rsidRPr="004E4D07" w:rsidRDefault="00650C4A" w:rsidP="00D23525">
      <w:pPr>
        <w:numPr>
          <w:ilvl w:val="0"/>
          <w:numId w:val="122"/>
        </w:numPr>
        <w:spacing w:line="240" w:lineRule="auto"/>
        <w:ind w:left="1134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гигиены </w:t>
      </w:r>
      <w:proofErr w:type="spell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трудаи</w:t>
      </w:r>
      <w:proofErr w:type="spell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отдыха</w:t>
      </w:r>
    </w:p>
    <w:p w:rsidR="00650C4A" w:rsidRPr="004E4D07" w:rsidRDefault="00650C4A" w:rsidP="00650C4A">
      <w:p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21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Повышенная влажность </w:t>
      </w:r>
      <w:r w:rsidRPr="004E4D07">
        <w:rPr>
          <w:rFonts w:ascii="Times New Roman" w:eastAsia="MS Mincho" w:hAnsi="Times New Roman"/>
          <w:b/>
          <w:sz w:val="20"/>
          <w:szCs w:val="20"/>
          <w:lang w:val="ru-RU" w:eastAsia="ja-JP"/>
        </w:rPr>
        <w:t>наименее</w:t>
      </w: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благоприятна:</w:t>
      </w:r>
    </w:p>
    <w:p w:rsidR="00650C4A" w:rsidRPr="004E4D07" w:rsidRDefault="00650C4A" w:rsidP="00D23525">
      <w:pPr>
        <w:numPr>
          <w:ilvl w:val="0"/>
          <w:numId w:val="124"/>
        </w:numPr>
        <w:spacing w:line="240" w:lineRule="auto"/>
        <w:ind w:left="1134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для обезвоженного организма</w:t>
      </w:r>
    </w:p>
    <w:p w:rsidR="00650C4A" w:rsidRPr="004E4D07" w:rsidRDefault="00650C4A" w:rsidP="00D23525">
      <w:pPr>
        <w:numPr>
          <w:ilvl w:val="0"/>
          <w:numId w:val="124"/>
        </w:numPr>
        <w:spacing w:line="240" w:lineRule="auto"/>
        <w:ind w:left="1134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при слабом ветре</w:t>
      </w:r>
    </w:p>
    <w:p w:rsidR="00650C4A" w:rsidRPr="004E4D07" w:rsidRDefault="00650C4A" w:rsidP="00D23525">
      <w:pPr>
        <w:numPr>
          <w:ilvl w:val="0"/>
          <w:numId w:val="124"/>
        </w:numPr>
        <w:spacing w:line="240" w:lineRule="auto"/>
        <w:ind w:left="1134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в сухом климате</w:t>
      </w:r>
    </w:p>
    <w:p w:rsidR="00650C4A" w:rsidRPr="004E4D07" w:rsidRDefault="00650C4A" w:rsidP="00D23525">
      <w:pPr>
        <w:numPr>
          <w:ilvl w:val="0"/>
          <w:numId w:val="124"/>
        </w:numPr>
        <w:spacing w:line="240" w:lineRule="auto"/>
        <w:ind w:left="1134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при высоких температурах</w:t>
      </w:r>
    </w:p>
    <w:p w:rsidR="00650C4A" w:rsidRPr="004E4D07" w:rsidRDefault="00650C4A" w:rsidP="00650C4A">
      <w:p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21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Одним из следствий гипертермии является:</w:t>
      </w:r>
    </w:p>
    <w:p w:rsidR="00650C4A" w:rsidRPr="004E4D07" w:rsidRDefault="00650C4A" w:rsidP="00D23525">
      <w:pPr>
        <w:numPr>
          <w:ilvl w:val="0"/>
          <w:numId w:val="126"/>
        </w:numPr>
        <w:spacing w:line="240" w:lineRule="auto"/>
        <w:ind w:left="1134"/>
        <w:contextualSpacing/>
        <w:rPr>
          <w:rFonts w:ascii="Times New Roman" w:eastAsia="MS Mincho" w:hAnsi="Times New Roman"/>
          <w:sz w:val="20"/>
          <w:szCs w:val="20"/>
          <w:lang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тепловой удар</w:t>
      </w:r>
    </w:p>
    <w:p w:rsidR="00650C4A" w:rsidRPr="004E4D07" w:rsidRDefault="00650C4A" w:rsidP="00D23525">
      <w:pPr>
        <w:numPr>
          <w:ilvl w:val="0"/>
          <w:numId w:val="126"/>
        </w:numPr>
        <w:spacing w:line="240" w:lineRule="auto"/>
        <w:ind w:left="1134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улучшение работы мозга</w:t>
      </w:r>
    </w:p>
    <w:p w:rsidR="00650C4A" w:rsidRPr="004E4D07" w:rsidRDefault="00650C4A" w:rsidP="00D23525">
      <w:pPr>
        <w:numPr>
          <w:ilvl w:val="0"/>
          <w:numId w:val="126"/>
        </w:numPr>
        <w:spacing w:line="240" w:lineRule="auto"/>
        <w:ind w:left="1134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улучшение теплообмена</w:t>
      </w:r>
    </w:p>
    <w:p w:rsidR="00650C4A" w:rsidRPr="004E4D07" w:rsidRDefault="00650C4A" w:rsidP="00D23525">
      <w:pPr>
        <w:numPr>
          <w:ilvl w:val="0"/>
          <w:numId w:val="126"/>
        </w:numPr>
        <w:spacing w:line="240" w:lineRule="auto"/>
        <w:ind w:left="1134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переохлаждение</w:t>
      </w:r>
    </w:p>
    <w:p w:rsidR="00650C4A" w:rsidRPr="004E4D07" w:rsidRDefault="00650C4A" w:rsidP="00650C4A">
      <w:p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21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Для закрытых помещений нормируют:</w:t>
      </w:r>
    </w:p>
    <w:p w:rsidR="00650C4A" w:rsidRPr="004E4D07" w:rsidRDefault="00650C4A" w:rsidP="00D23525">
      <w:pPr>
        <w:numPr>
          <w:ilvl w:val="0"/>
          <w:numId w:val="129"/>
        </w:numPr>
        <w:spacing w:line="240" w:lineRule="auto"/>
        <w:ind w:left="1134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внешнюю температуру </w:t>
      </w:r>
    </w:p>
    <w:p w:rsidR="00650C4A" w:rsidRPr="004E4D07" w:rsidRDefault="00650C4A" w:rsidP="00D23525">
      <w:pPr>
        <w:numPr>
          <w:ilvl w:val="0"/>
          <w:numId w:val="129"/>
        </w:numPr>
        <w:spacing w:line="240" w:lineRule="auto"/>
        <w:ind w:left="1134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скорость теплообмена с окружающей средой</w:t>
      </w:r>
    </w:p>
    <w:p w:rsidR="00650C4A" w:rsidRPr="004E4D07" w:rsidRDefault="00650C4A" w:rsidP="00D23525">
      <w:pPr>
        <w:numPr>
          <w:ilvl w:val="0"/>
          <w:numId w:val="129"/>
        </w:numPr>
        <w:spacing w:line="240" w:lineRule="auto"/>
        <w:ind w:left="1134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скорость движения воздуха</w:t>
      </w:r>
    </w:p>
    <w:p w:rsidR="00650C4A" w:rsidRPr="004E4D07" w:rsidRDefault="00650C4A" w:rsidP="00D23525">
      <w:pPr>
        <w:numPr>
          <w:ilvl w:val="0"/>
          <w:numId w:val="129"/>
        </w:numPr>
        <w:spacing w:line="240" w:lineRule="auto"/>
        <w:ind w:left="1134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продолжительность труда</w:t>
      </w:r>
    </w:p>
    <w:p w:rsidR="00650C4A" w:rsidRPr="004E4D07" w:rsidRDefault="00650C4A" w:rsidP="00650C4A">
      <w:p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21"/>
        </w:numPr>
        <w:spacing w:after="0" w:line="240" w:lineRule="auto"/>
        <w:ind w:left="714" w:hanging="357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Нормирование искусственного освещения </w:t>
      </w:r>
      <w:r w:rsidRPr="004E4D07">
        <w:rPr>
          <w:rFonts w:ascii="Times New Roman" w:eastAsia="MS Mincho" w:hAnsi="Times New Roman"/>
          <w:b/>
          <w:sz w:val="20"/>
          <w:szCs w:val="20"/>
          <w:lang w:val="ru-RU" w:eastAsia="ja-JP"/>
        </w:rPr>
        <w:t>не учитывает</w:t>
      </w: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:</w:t>
      </w:r>
    </w:p>
    <w:p w:rsidR="00650C4A" w:rsidRPr="004E4D07" w:rsidRDefault="00650C4A" w:rsidP="00D23525">
      <w:pPr>
        <w:numPr>
          <w:ilvl w:val="0"/>
          <w:numId w:val="130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точность работы</w:t>
      </w:r>
    </w:p>
    <w:p w:rsidR="00650C4A" w:rsidRPr="004E4D07" w:rsidRDefault="00650C4A" w:rsidP="00D23525">
      <w:pPr>
        <w:numPr>
          <w:ilvl w:val="0"/>
          <w:numId w:val="130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наличие естественных источников</w:t>
      </w:r>
    </w:p>
    <w:p w:rsidR="00650C4A" w:rsidRPr="004E4D07" w:rsidRDefault="00650C4A" w:rsidP="00D23525">
      <w:pPr>
        <w:numPr>
          <w:ilvl w:val="0"/>
          <w:numId w:val="130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контраст объекта с фоном</w:t>
      </w:r>
    </w:p>
    <w:p w:rsidR="00650C4A" w:rsidRPr="004E4D07" w:rsidRDefault="00650C4A" w:rsidP="00D23525">
      <w:pPr>
        <w:numPr>
          <w:ilvl w:val="0"/>
          <w:numId w:val="130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вид освещения</w:t>
      </w:r>
    </w:p>
    <w:p w:rsidR="00650C4A" w:rsidRPr="004E4D07" w:rsidRDefault="00650C4A" w:rsidP="00650C4A">
      <w:p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21"/>
        </w:numPr>
        <w:spacing w:after="0" w:line="240" w:lineRule="auto"/>
        <w:ind w:left="714" w:hanging="357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Сопоставьте условия и характеристику труда: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8233"/>
        <w:gridCol w:w="316"/>
        <w:gridCol w:w="716"/>
      </w:tblGrid>
      <w:tr w:rsidR="00650C4A" w:rsidRPr="004E4D07" w:rsidTr="00526182">
        <w:trPr>
          <w:jc w:val="center"/>
        </w:trPr>
        <w:tc>
          <w:tcPr>
            <w:tcW w:w="567" w:type="dxa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</w:p>
        </w:tc>
        <w:tc>
          <w:tcPr>
            <w:tcW w:w="8233" w:type="dxa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Характер работы</w:t>
            </w:r>
          </w:p>
        </w:tc>
        <w:tc>
          <w:tcPr>
            <w:tcW w:w="0" w:type="auto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</w:p>
        </w:tc>
        <w:tc>
          <w:tcPr>
            <w:tcW w:w="0" w:type="auto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Класс</w:t>
            </w:r>
          </w:p>
        </w:tc>
      </w:tr>
      <w:tr w:rsidR="00650C4A" w:rsidRPr="004E4D07" w:rsidTr="00526182">
        <w:trPr>
          <w:jc w:val="center"/>
        </w:trPr>
        <w:tc>
          <w:tcPr>
            <w:tcW w:w="567" w:type="dxa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А</w:t>
            </w:r>
          </w:p>
        </w:tc>
        <w:tc>
          <w:tcPr>
            <w:tcW w:w="8233" w:type="dxa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 xml:space="preserve">Воздействие неблагоприятных факторов находится на таком уровне, что создается угроза для жизни </w:t>
            </w:r>
          </w:p>
        </w:tc>
        <w:tc>
          <w:tcPr>
            <w:tcW w:w="0" w:type="auto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1</w:t>
            </w:r>
          </w:p>
        </w:tc>
        <w:tc>
          <w:tcPr>
            <w:tcW w:w="0" w:type="auto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1</w:t>
            </w:r>
          </w:p>
        </w:tc>
      </w:tr>
      <w:tr w:rsidR="00650C4A" w:rsidRPr="004E4D07" w:rsidTr="00526182">
        <w:trPr>
          <w:jc w:val="center"/>
        </w:trPr>
        <w:tc>
          <w:tcPr>
            <w:tcW w:w="567" w:type="dxa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Б</w:t>
            </w:r>
          </w:p>
        </w:tc>
        <w:tc>
          <w:tcPr>
            <w:tcW w:w="8233" w:type="dxa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Наличие вредных производственных факторов, превышающих гигиенические нормативы</w:t>
            </w:r>
          </w:p>
        </w:tc>
        <w:tc>
          <w:tcPr>
            <w:tcW w:w="0" w:type="auto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2</w:t>
            </w:r>
          </w:p>
        </w:tc>
        <w:tc>
          <w:tcPr>
            <w:tcW w:w="0" w:type="auto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2</w:t>
            </w:r>
          </w:p>
        </w:tc>
      </w:tr>
      <w:tr w:rsidR="00650C4A" w:rsidRPr="004E4D07" w:rsidTr="00526182">
        <w:trPr>
          <w:jc w:val="center"/>
        </w:trPr>
        <w:tc>
          <w:tcPr>
            <w:tcW w:w="567" w:type="dxa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В</w:t>
            </w:r>
          </w:p>
        </w:tc>
        <w:tc>
          <w:tcPr>
            <w:tcW w:w="8233" w:type="dxa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 xml:space="preserve">Обеспечивается максимальная производительность труда и минимальная напряженность организма человека </w:t>
            </w:r>
          </w:p>
        </w:tc>
        <w:tc>
          <w:tcPr>
            <w:tcW w:w="0" w:type="auto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3</w:t>
            </w:r>
          </w:p>
        </w:tc>
        <w:tc>
          <w:tcPr>
            <w:tcW w:w="0" w:type="auto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3</w:t>
            </w:r>
          </w:p>
        </w:tc>
      </w:tr>
      <w:tr w:rsidR="00650C4A" w:rsidRPr="004E4D07" w:rsidTr="00526182">
        <w:trPr>
          <w:jc w:val="center"/>
        </w:trPr>
        <w:tc>
          <w:tcPr>
            <w:tcW w:w="567" w:type="dxa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Г</w:t>
            </w:r>
          </w:p>
        </w:tc>
        <w:tc>
          <w:tcPr>
            <w:tcW w:w="8233" w:type="dxa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Уровни факторов среды и трудового процесса не превышают установленные гигиенические нормативы для рабочих мест</w:t>
            </w:r>
          </w:p>
        </w:tc>
        <w:tc>
          <w:tcPr>
            <w:tcW w:w="0" w:type="auto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4</w:t>
            </w:r>
          </w:p>
        </w:tc>
        <w:tc>
          <w:tcPr>
            <w:tcW w:w="0" w:type="auto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4</w:t>
            </w:r>
          </w:p>
        </w:tc>
      </w:tr>
    </w:tbl>
    <w:p w:rsidR="00650C4A" w:rsidRPr="004E4D07" w:rsidRDefault="00650C4A" w:rsidP="00650C4A">
      <w:p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21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Примером эргономичности может являться:</w:t>
      </w:r>
    </w:p>
    <w:p w:rsidR="00650C4A" w:rsidRPr="004E4D07" w:rsidRDefault="00650C4A" w:rsidP="00D23525">
      <w:pPr>
        <w:numPr>
          <w:ilvl w:val="0"/>
          <w:numId w:val="133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система искусственного интеллекта</w:t>
      </w:r>
    </w:p>
    <w:p w:rsidR="00650C4A" w:rsidRPr="004E4D07" w:rsidRDefault="00650C4A" w:rsidP="00D23525">
      <w:pPr>
        <w:numPr>
          <w:ilvl w:val="0"/>
          <w:numId w:val="133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оптимальный микроклимат на производстве</w:t>
      </w:r>
    </w:p>
    <w:p w:rsidR="00650C4A" w:rsidRPr="004E4D07" w:rsidRDefault="00650C4A" w:rsidP="00D23525">
      <w:pPr>
        <w:numPr>
          <w:ilvl w:val="0"/>
          <w:numId w:val="133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«здоровая» экологическая обстановка</w:t>
      </w:r>
    </w:p>
    <w:p w:rsidR="00650C4A" w:rsidRPr="004E4D07" w:rsidRDefault="00650C4A" w:rsidP="00D23525">
      <w:pPr>
        <w:numPr>
          <w:ilvl w:val="0"/>
          <w:numId w:val="133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компьютерная мышь, адаптированная под форму руки</w:t>
      </w:r>
    </w:p>
    <w:p w:rsidR="00650C4A" w:rsidRPr="004E4D07" w:rsidRDefault="00650C4A" w:rsidP="00650C4A">
      <w:p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21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Сопоставьте совместимость человека и среды и профессию, где она проявляется в наибольшей степени: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9"/>
        <w:gridCol w:w="4925"/>
        <w:gridCol w:w="416"/>
        <w:gridCol w:w="4095"/>
      </w:tblGrid>
      <w:tr w:rsidR="00650C4A" w:rsidRPr="004E4D07" w:rsidTr="00526182">
        <w:trPr>
          <w:jc w:val="center"/>
        </w:trPr>
        <w:tc>
          <w:tcPr>
            <w:tcW w:w="425" w:type="dxa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</w:p>
        </w:tc>
        <w:tc>
          <w:tcPr>
            <w:tcW w:w="5225" w:type="dxa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Тип совместимости</w:t>
            </w:r>
          </w:p>
        </w:tc>
        <w:tc>
          <w:tcPr>
            <w:tcW w:w="426" w:type="dxa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</w:p>
        </w:tc>
        <w:tc>
          <w:tcPr>
            <w:tcW w:w="4349" w:type="dxa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Характеристика</w:t>
            </w:r>
          </w:p>
        </w:tc>
      </w:tr>
      <w:tr w:rsidR="00650C4A" w:rsidRPr="004E4D07" w:rsidTr="00526182">
        <w:trPr>
          <w:jc w:val="center"/>
        </w:trPr>
        <w:tc>
          <w:tcPr>
            <w:tcW w:w="425" w:type="dxa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А</w:t>
            </w:r>
          </w:p>
        </w:tc>
        <w:tc>
          <w:tcPr>
            <w:tcW w:w="5225" w:type="dxa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Биофизическая</w:t>
            </w:r>
          </w:p>
        </w:tc>
        <w:tc>
          <w:tcPr>
            <w:tcW w:w="426" w:type="dxa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1</w:t>
            </w:r>
          </w:p>
        </w:tc>
        <w:tc>
          <w:tcPr>
            <w:tcW w:w="4349" w:type="dxa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 xml:space="preserve">Грузчик </w:t>
            </w:r>
          </w:p>
        </w:tc>
      </w:tr>
      <w:tr w:rsidR="00650C4A" w:rsidRPr="004E4D07" w:rsidTr="00526182">
        <w:trPr>
          <w:jc w:val="center"/>
        </w:trPr>
        <w:tc>
          <w:tcPr>
            <w:tcW w:w="425" w:type="dxa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Б</w:t>
            </w:r>
          </w:p>
        </w:tc>
        <w:tc>
          <w:tcPr>
            <w:tcW w:w="5225" w:type="dxa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Энергетическая</w:t>
            </w:r>
          </w:p>
        </w:tc>
        <w:tc>
          <w:tcPr>
            <w:tcW w:w="426" w:type="dxa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2</w:t>
            </w:r>
          </w:p>
        </w:tc>
        <w:tc>
          <w:tcPr>
            <w:tcW w:w="4349" w:type="dxa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 xml:space="preserve">Диспетчер </w:t>
            </w:r>
          </w:p>
        </w:tc>
      </w:tr>
      <w:tr w:rsidR="00650C4A" w:rsidRPr="004E4D07" w:rsidTr="00526182">
        <w:trPr>
          <w:jc w:val="center"/>
        </w:trPr>
        <w:tc>
          <w:tcPr>
            <w:tcW w:w="425" w:type="dxa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lastRenderedPageBreak/>
              <w:t>В</w:t>
            </w:r>
          </w:p>
        </w:tc>
        <w:tc>
          <w:tcPr>
            <w:tcW w:w="5225" w:type="dxa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Пространственно-антропометрическая</w:t>
            </w:r>
          </w:p>
        </w:tc>
        <w:tc>
          <w:tcPr>
            <w:tcW w:w="426" w:type="dxa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3</w:t>
            </w:r>
          </w:p>
        </w:tc>
        <w:tc>
          <w:tcPr>
            <w:tcW w:w="4349" w:type="dxa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 xml:space="preserve">Художник </w:t>
            </w:r>
          </w:p>
        </w:tc>
      </w:tr>
      <w:tr w:rsidR="00650C4A" w:rsidRPr="004E4D07" w:rsidTr="00526182">
        <w:trPr>
          <w:jc w:val="center"/>
        </w:trPr>
        <w:tc>
          <w:tcPr>
            <w:tcW w:w="425" w:type="dxa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Г</w:t>
            </w:r>
          </w:p>
        </w:tc>
        <w:tc>
          <w:tcPr>
            <w:tcW w:w="5225" w:type="dxa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Технико-эстетическая</w:t>
            </w:r>
          </w:p>
        </w:tc>
        <w:tc>
          <w:tcPr>
            <w:tcW w:w="426" w:type="dxa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4</w:t>
            </w:r>
          </w:p>
        </w:tc>
        <w:tc>
          <w:tcPr>
            <w:tcW w:w="4349" w:type="dxa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 xml:space="preserve">Преподаватель  </w:t>
            </w:r>
          </w:p>
        </w:tc>
      </w:tr>
      <w:tr w:rsidR="00650C4A" w:rsidRPr="004E4D07" w:rsidTr="00526182">
        <w:trPr>
          <w:jc w:val="center"/>
        </w:trPr>
        <w:tc>
          <w:tcPr>
            <w:tcW w:w="425" w:type="dxa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Д</w:t>
            </w:r>
          </w:p>
        </w:tc>
        <w:tc>
          <w:tcPr>
            <w:tcW w:w="5225" w:type="dxa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Информационная</w:t>
            </w:r>
          </w:p>
        </w:tc>
        <w:tc>
          <w:tcPr>
            <w:tcW w:w="426" w:type="dxa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5</w:t>
            </w:r>
          </w:p>
        </w:tc>
        <w:tc>
          <w:tcPr>
            <w:tcW w:w="4349" w:type="dxa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 xml:space="preserve">Баскетболист </w:t>
            </w:r>
          </w:p>
        </w:tc>
      </w:tr>
    </w:tbl>
    <w:p w:rsidR="00650C4A" w:rsidRPr="004E4D07" w:rsidRDefault="00650C4A" w:rsidP="00650C4A">
      <w:p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21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Надежность деятельности оператора учитывает:</w:t>
      </w:r>
    </w:p>
    <w:p w:rsidR="00650C4A" w:rsidRPr="004E4D07" w:rsidRDefault="00650C4A" w:rsidP="00D23525">
      <w:pPr>
        <w:numPr>
          <w:ilvl w:val="0"/>
          <w:numId w:val="134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безошибочность действий</w:t>
      </w:r>
    </w:p>
    <w:p w:rsidR="00650C4A" w:rsidRPr="004E4D07" w:rsidRDefault="00650C4A" w:rsidP="00D23525">
      <w:pPr>
        <w:numPr>
          <w:ilvl w:val="0"/>
          <w:numId w:val="134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время решения задачи</w:t>
      </w:r>
    </w:p>
    <w:p w:rsidR="00650C4A" w:rsidRPr="004E4D07" w:rsidRDefault="00650C4A" w:rsidP="00D23525">
      <w:pPr>
        <w:numPr>
          <w:ilvl w:val="0"/>
          <w:numId w:val="134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пропускную способность</w:t>
      </w:r>
    </w:p>
    <w:p w:rsidR="00650C4A" w:rsidRPr="004E4D07" w:rsidRDefault="00650C4A" w:rsidP="00D23525">
      <w:pPr>
        <w:numPr>
          <w:ilvl w:val="0"/>
          <w:numId w:val="134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увеличение затрат на безопасность</w:t>
      </w:r>
    </w:p>
    <w:p w:rsidR="00650C4A" w:rsidRPr="004E4D07" w:rsidRDefault="00650C4A" w:rsidP="00650C4A">
      <w:p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21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iCs/>
          <w:sz w:val="20"/>
          <w:szCs w:val="20"/>
          <w:lang w:val="ru-RU" w:eastAsia="ja-JP"/>
        </w:rPr>
        <w:t xml:space="preserve"> Одним из критериев профессиональной пригодности является</w:t>
      </w: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:</w:t>
      </w:r>
    </w:p>
    <w:p w:rsidR="00650C4A" w:rsidRPr="004E4D07" w:rsidRDefault="00650C4A" w:rsidP="00D23525">
      <w:pPr>
        <w:numPr>
          <w:ilvl w:val="0"/>
          <w:numId w:val="136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отсутствие мотивации к специальности</w:t>
      </w:r>
    </w:p>
    <w:p w:rsidR="00650C4A" w:rsidRPr="004E4D07" w:rsidRDefault="00650C4A" w:rsidP="00D23525">
      <w:pPr>
        <w:numPr>
          <w:ilvl w:val="0"/>
          <w:numId w:val="136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устойчивость, концентрация и распределение внимания</w:t>
      </w:r>
    </w:p>
    <w:p w:rsidR="00650C4A" w:rsidRPr="004E4D07" w:rsidRDefault="00650C4A" w:rsidP="00D23525">
      <w:pPr>
        <w:numPr>
          <w:ilvl w:val="0"/>
          <w:numId w:val="136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низкий порог ощущения опасности</w:t>
      </w:r>
    </w:p>
    <w:p w:rsidR="00650C4A" w:rsidRPr="004E4D07" w:rsidRDefault="00650C4A" w:rsidP="00D23525">
      <w:pPr>
        <w:numPr>
          <w:ilvl w:val="0"/>
          <w:numId w:val="136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средняя пропускная способность анализаторов</w:t>
      </w:r>
    </w:p>
    <w:p w:rsidR="00650C4A" w:rsidRPr="004E4D07" w:rsidRDefault="00650C4A" w:rsidP="00650C4A">
      <w:p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21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Основным недостатком групповых форм труда является:</w:t>
      </w:r>
    </w:p>
    <w:p w:rsidR="00650C4A" w:rsidRPr="004E4D07" w:rsidRDefault="00650C4A" w:rsidP="00D23525">
      <w:pPr>
        <w:numPr>
          <w:ilvl w:val="0"/>
          <w:numId w:val="137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монотонность </w:t>
      </w:r>
    </w:p>
    <w:p w:rsidR="00650C4A" w:rsidRPr="004E4D07" w:rsidRDefault="00650C4A" w:rsidP="00D23525">
      <w:pPr>
        <w:numPr>
          <w:ilvl w:val="0"/>
          <w:numId w:val="137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утрата творческого начала</w:t>
      </w:r>
    </w:p>
    <w:p w:rsidR="00650C4A" w:rsidRPr="004E4D07" w:rsidRDefault="00650C4A" w:rsidP="00D23525">
      <w:pPr>
        <w:numPr>
          <w:ilvl w:val="0"/>
          <w:numId w:val="137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повышенные энергетические затраты</w:t>
      </w:r>
    </w:p>
    <w:p w:rsidR="00650C4A" w:rsidRPr="004E4D07" w:rsidRDefault="00650C4A" w:rsidP="00D23525">
      <w:pPr>
        <w:numPr>
          <w:ilvl w:val="0"/>
          <w:numId w:val="137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частые активные действия человека</w:t>
      </w:r>
    </w:p>
    <w:p w:rsidR="00650C4A" w:rsidRPr="004E4D07" w:rsidRDefault="00650C4A" w:rsidP="00650C4A">
      <w:p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21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Сопоставьте тип работы по уровню энергетических затрат и характер труда: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"/>
        <w:gridCol w:w="4877"/>
        <w:gridCol w:w="517"/>
        <w:gridCol w:w="3861"/>
      </w:tblGrid>
      <w:tr w:rsidR="00650C4A" w:rsidRPr="004E4D07" w:rsidTr="00526182">
        <w:trPr>
          <w:jc w:val="center"/>
        </w:trPr>
        <w:tc>
          <w:tcPr>
            <w:tcW w:w="304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</w:p>
        </w:tc>
        <w:tc>
          <w:tcPr>
            <w:tcW w:w="2474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Класс энергетических затрат</w:t>
            </w:r>
          </w:p>
        </w:tc>
        <w:tc>
          <w:tcPr>
            <w:tcW w:w="262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</w:p>
        </w:tc>
        <w:tc>
          <w:tcPr>
            <w:tcW w:w="1959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Характер работы</w:t>
            </w:r>
          </w:p>
        </w:tc>
      </w:tr>
      <w:tr w:rsidR="00650C4A" w:rsidRPr="004E4D07" w:rsidTr="00526182">
        <w:trPr>
          <w:jc w:val="center"/>
        </w:trPr>
        <w:tc>
          <w:tcPr>
            <w:tcW w:w="304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А</w:t>
            </w:r>
          </w:p>
        </w:tc>
        <w:tc>
          <w:tcPr>
            <w:tcW w:w="2474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proofErr w:type="spellStart"/>
            <w:r w:rsidRPr="00526182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Ia</w:t>
            </w:r>
            <w:proofErr w:type="spellEnd"/>
          </w:p>
        </w:tc>
        <w:tc>
          <w:tcPr>
            <w:tcW w:w="262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1</w:t>
            </w:r>
          </w:p>
        </w:tc>
        <w:tc>
          <w:tcPr>
            <w:tcW w:w="1959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 xml:space="preserve">Перестановка мебели </w:t>
            </w:r>
          </w:p>
        </w:tc>
      </w:tr>
      <w:tr w:rsidR="00650C4A" w:rsidRPr="004E4D07" w:rsidTr="00526182">
        <w:trPr>
          <w:jc w:val="center"/>
        </w:trPr>
        <w:tc>
          <w:tcPr>
            <w:tcW w:w="304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Б</w:t>
            </w:r>
          </w:p>
        </w:tc>
        <w:tc>
          <w:tcPr>
            <w:tcW w:w="2474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proofErr w:type="spellStart"/>
            <w:r w:rsidRPr="00526182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IIa</w:t>
            </w:r>
            <w:proofErr w:type="spellEnd"/>
          </w:p>
        </w:tc>
        <w:tc>
          <w:tcPr>
            <w:tcW w:w="262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2</w:t>
            </w:r>
          </w:p>
        </w:tc>
        <w:tc>
          <w:tcPr>
            <w:tcW w:w="1959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Поклейка обоев</w:t>
            </w:r>
          </w:p>
        </w:tc>
      </w:tr>
      <w:tr w:rsidR="00650C4A" w:rsidRPr="004E4D07" w:rsidTr="00526182">
        <w:trPr>
          <w:jc w:val="center"/>
        </w:trPr>
        <w:tc>
          <w:tcPr>
            <w:tcW w:w="304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В</w:t>
            </w:r>
          </w:p>
        </w:tc>
        <w:tc>
          <w:tcPr>
            <w:tcW w:w="2474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proofErr w:type="spellStart"/>
            <w:r w:rsidRPr="00526182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IIб</w:t>
            </w:r>
            <w:proofErr w:type="spellEnd"/>
          </w:p>
        </w:tc>
        <w:tc>
          <w:tcPr>
            <w:tcW w:w="262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3</w:t>
            </w:r>
          </w:p>
        </w:tc>
        <w:tc>
          <w:tcPr>
            <w:tcW w:w="1959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Покупка продуктов</w:t>
            </w:r>
          </w:p>
        </w:tc>
      </w:tr>
      <w:tr w:rsidR="00650C4A" w:rsidRPr="004E4D07" w:rsidTr="00526182">
        <w:trPr>
          <w:jc w:val="center"/>
        </w:trPr>
        <w:tc>
          <w:tcPr>
            <w:tcW w:w="304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Г</w:t>
            </w:r>
          </w:p>
        </w:tc>
        <w:tc>
          <w:tcPr>
            <w:tcW w:w="2474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III</w:t>
            </w:r>
          </w:p>
        </w:tc>
        <w:tc>
          <w:tcPr>
            <w:tcW w:w="262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4</w:t>
            </w:r>
          </w:p>
        </w:tc>
        <w:tc>
          <w:tcPr>
            <w:tcW w:w="1959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Работа на компьютере</w:t>
            </w:r>
          </w:p>
        </w:tc>
      </w:tr>
    </w:tbl>
    <w:p w:rsidR="00650C4A" w:rsidRPr="004E4D07" w:rsidRDefault="00650C4A" w:rsidP="00650C4A">
      <w:p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21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i/>
          <w:sz w:val="20"/>
          <w:szCs w:val="20"/>
          <w:lang w:val="ru-RU" w:eastAsia="ja-JP"/>
        </w:rPr>
        <w:t xml:space="preserve">Расставьте в правильном порядке </w:t>
      </w: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этапы возникновения и реализации чрезвычайной ситуации:</w:t>
      </w:r>
    </w:p>
    <w:p w:rsidR="00650C4A" w:rsidRPr="004E4D07" w:rsidRDefault="00650C4A" w:rsidP="00D23525">
      <w:pPr>
        <w:numPr>
          <w:ilvl w:val="0"/>
          <w:numId w:val="140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Процесс чрезвычайного события </w:t>
      </w:r>
    </w:p>
    <w:p w:rsidR="00650C4A" w:rsidRPr="004E4D07" w:rsidRDefault="00650C4A" w:rsidP="00D23525">
      <w:pPr>
        <w:numPr>
          <w:ilvl w:val="0"/>
          <w:numId w:val="140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Фаза ликвидации последствий ЧС</w:t>
      </w:r>
    </w:p>
    <w:p w:rsidR="00650C4A" w:rsidRPr="004E4D07" w:rsidRDefault="00650C4A" w:rsidP="00D23525">
      <w:pPr>
        <w:numPr>
          <w:ilvl w:val="0"/>
          <w:numId w:val="140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Фаза инициирующего события (фаза «аварийной ситуации»)</w:t>
      </w:r>
    </w:p>
    <w:p w:rsidR="00650C4A" w:rsidRPr="004E4D07" w:rsidRDefault="00650C4A" w:rsidP="00D23525">
      <w:pPr>
        <w:numPr>
          <w:ilvl w:val="0"/>
          <w:numId w:val="140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Накопление отклонений от нормального состояния и процесса </w:t>
      </w:r>
    </w:p>
    <w:p w:rsidR="00650C4A" w:rsidRPr="004E4D07" w:rsidRDefault="00650C4A" w:rsidP="00D23525">
      <w:pPr>
        <w:numPr>
          <w:ilvl w:val="0"/>
          <w:numId w:val="140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Фаза действия вторичных или остаточных поражающих факторов </w:t>
      </w:r>
    </w:p>
    <w:p w:rsidR="004E4D07" w:rsidRPr="004E4D07" w:rsidRDefault="004E4D07" w:rsidP="004E4D07">
      <w:pPr>
        <w:spacing w:line="240" w:lineRule="auto"/>
        <w:ind w:left="720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21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К ЧС местного масштаба можно отнести:</w:t>
      </w:r>
    </w:p>
    <w:p w:rsidR="00650C4A" w:rsidRPr="004E4D07" w:rsidRDefault="00650C4A" w:rsidP="00D23525">
      <w:pPr>
        <w:numPr>
          <w:ilvl w:val="0"/>
          <w:numId w:val="142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обесточивание одного </w:t>
      </w:r>
      <w:r w:rsidR="000E0C13"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из районов</w:t>
      </w: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города</w:t>
      </w:r>
    </w:p>
    <w:p w:rsidR="00650C4A" w:rsidRPr="004E4D07" w:rsidRDefault="00650C4A" w:rsidP="00D23525">
      <w:pPr>
        <w:numPr>
          <w:ilvl w:val="0"/>
          <w:numId w:val="142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пожар в здании</w:t>
      </w:r>
    </w:p>
    <w:p w:rsidR="00650C4A" w:rsidRPr="004E4D07" w:rsidRDefault="00650C4A" w:rsidP="00D23525">
      <w:pPr>
        <w:numPr>
          <w:ilvl w:val="0"/>
          <w:numId w:val="142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лесные пожары</w:t>
      </w:r>
    </w:p>
    <w:p w:rsidR="00650C4A" w:rsidRPr="004E4D07" w:rsidRDefault="00650C4A" w:rsidP="00D23525">
      <w:pPr>
        <w:numPr>
          <w:ilvl w:val="0"/>
          <w:numId w:val="142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крупное наводнение</w:t>
      </w:r>
    </w:p>
    <w:p w:rsidR="00650C4A" w:rsidRPr="004E4D07" w:rsidRDefault="00650C4A" w:rsidP="00650C4A">
      <w:p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21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К ЧС техногенного характера относят:</w:t>
      </w:r>
    </w:p>
    <w:p w:rsidR="00650C4A" w:rsidRPr="004E4D07" w:rsidRDefault="00650C4A" w:rsidP="00D23525">
      <w:pPr>
        <w:numPr>
          <w:ilvl w:val="0"/>
          <w:numId w:val="144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взрывы, эпидемии</w:t>
      </w:r>
    </w:p>
    <w:p w:rsidR="00650C4A" w:rsidRPr="004E4D07" w:rsidRDefault="00650C4A" w:rsidP="00D23525">
      <w:pPr>
        <w:numPr>
          <w:ilvl w:val="0"/>
          <w:numId w:val="144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пожары, наводнения</w:t>
      </w:r>
    </w:p>
    <w:p w:rsidR="00650C4A" w:rsidRPr="004E4D07" w:rsidRDefault="00650C4A" w:rsidP="00D23525">
      <w:pPr>
        <w:numPr>
          <w:ilvl w:val="0"/>
          <w:numId w:val="144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наводнения, пандемии</w:t>
      </w:r>
    </w:p>
    <w:p w:rsidR="00650C4A" w:rsidRPr="004E4D07" w:rsidRDefault="00650C4A" w:rsidP="00D23525">
      <w:pPr>
        <w:numPr>
          <w:ilvl w:val="0"/>
          <w:numId w:val="144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зоны радиационного заражения при ЧС, взрывы</w:t>
      </w:r>
    </w:p>
    <w:p w:rsidR="00650C4A" w:rsidRPr="004E4D07" w:rsidRDefault="00650C4A" w:rsidP="00650C4A">
      <w:p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21"/>
        </w:numPr>
        <w:spacing w:after="0" w:line="240" w:lineRule="auto"/>
        <w:ind w:left="714" w:hanging="357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Сопоставьте класс ЧС и его тип: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5613"/>
        <w:gridCol w:w="465"/>
        <w:gridCol w:w="3236"/>
      </w:tblGrid>
      <w:tr w:rsidR="00650C4A" w:rsidRPr="004E4D07" w:rsidTr="00526182">
        <w:trPr>
          <w:jc w:val="center"/>
        </w:trPr>
        <w:tc>
          <w:tcPr>
            <w:tcW w:w="274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А</w:t>
            </w:r>
          </w:p>
        </w:tc>
        <w:tc>
          <w:tcPr>
            <w:tcW w:w="2848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Природные пожары</w:t>
            </w:r>
          </w:p>
        </w:tc>
        <w:tc>
          <w:tcPr>
            <w:tcW w:w="236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1</w:t>
            </w:r>
          </w:p>
        </w:tc>
        <w:tc>
          <w:tcPr>
            <w:tcW w:w="1643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Пандемия</w:t>
            </w:r>
          </w:p>
        </w:tc>
      </w:tr>
      <w:tr w:rsidR="00650C4A" w:rsidRPr="004E4D07" w:rsidTr="00526182">
        <w:trPr>
          <w:jc w:val="center"/>
        </w:trPr>
        <w:tc>
          <w:tcPr>
            <w:tcW w:w="274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Б</w:t>
            </w:r>
          </w:p>
        </w:tc>
        <w:tc>
          <w:tcPr>
            <w:tcW w:w="2848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Инфекционные заболевания людей</w:t>
            </w:r>
          </w:p>
        </w:tc>
        <w:tc>
          <w:tcPr>
            <w:tcW w:w="236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2</w:t>
            </w:r>
          </w:p>
        </w:tc>
        <w:tc>
          <w:tcPr>
            <w:tcW w:w="1643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Эпифитотия</w:t>
            </w:r>
          </w:p>
        </w:tc>
      </w:tr>
      <w:tr w:rsidR="00650C4A" w:rsidRPr="004E4D07" w:rsidTr="00526182">
        <w:trPr>
          <w:jc w:val="center"/>
        </w:trPr>
        <w:tc>
          <w:tcPr>
            <w:tcW w:w="274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В</w:t>
            </w:r>
          </w:p>
        </w:tc>
        <w:tc>
          <w:tcPr>
            <w:tcW w:w="2848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Космические опасные явления</w:t>
            </w:r>
          </w:p>
        </w:tc>
        <w:tc>
          <w:tcPr>
            <w:tcW w:w="236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3</w:t>
            </w:r>
          </w:p>
        </w:tc>
        <w:tc>
          <w:tcPr>
            <w:tcW w:w="1643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Горение торфяников</w:t>
            </w:r>
          </w:p>
        </w:tc>
      </w:tr>
      <w:tr w:rsidR="00650C4A" w:rsidRPr="004E4D07" w:rsidTr="00526182">
        <w:trPr>
          <w:jc w:val="center"/>
        </w:trPr>
        <w:tc>
          <w:tcPr>
            <w:tcW w:w="274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Г</w:t>
            </w:r>
          </w:p>
        </w:tc>
        <w:tc>
          <w:tcPr>
            <w:tcW w:w="2848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Инфекционное заболевание растений</w:t>
            </w:r>
          </w:p>
        </w:tc>
        <w:tc>
          <w:tcPr>
            <w:tcW w:w="236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4</w:t>
            </w:r>
          </w:p>
        </w:tc>
        <w:tc>
          <w:tcPr>
            <w:tcW w:w="1643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Магнитные бури</w:t>
            </w:r>
          </w:p>
        </w:tc>
      </w:tr>
    </w:tbl>
    <w:p w:rsidR="00650C4A" w:rsidRPr="004E4D07" w:rsidRDefault="00650C4A" w:rsidP="00650C4A">
      <w:p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21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При выбросе хлора можно уменьшить опасность:</w:t>
      </w:r>
    </w:p>
    <w:p w:rsidR="00650C4A" w:rsidRPr="004E4D07" w:rsidRDefault="00650C4A" w:rsidP="00D23525">
      <w:pPr>
        <w:numPr>
          <w:ilvl w:val="0"/>
          <w:numId w:val="146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используя ватно-марлевые повязки </w:t>
      </w:r>
      <w:r w:rsidR="000E0C13"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со слабым</w:t>
      </w: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раствором уксусной кислоты</w:t>
      </w:r>
    </w:p>
    <w:p w:rsidR="00650C4A" w:rsidRPr="004E4D07" w:rsidRDefault="00650C4A" w:rsidP="00D23525">
      <w:pPr>
        <w:numPr>
          <w:ilvl w:val="0"/>
          <w:numId w:val="146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поднявшись на верхний этаж дома</w:t>
      </w:r>
    </w:p>
    <w:p w:rsidR="00650C4A" w:rsidRPr="004E4D07" w:rsidRDefault="00650C4A" w:rsidP="00D23525">
      <w:pPr>
        <w:numPr>
          <w:ilvl w:val="0"/>
          <w:numId w:val="146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спустившись в низину</w:t>
      </w:r>
    </w:p>
    <w:p w:rsidR="00650C4A" w:rsidRPr="004E4D07" w:rsidRDefault="00650C4A" w:rsidP="00D23525">
      <w:pPr>
        <w:numPr>
          <w:ilvl w:val="0"/>
          <w:numId w:val="146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за счет активной вентиляции помещения</w:t>
      </w:r>
    </w:p>
    <w:p w:rsidR="00650C4A" w:rsidRPr="004E4D07" w:rsidRDefault="00650C4A" w:rsidP="00650C4A">
      <w:p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21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По 12-балльной шкале </w:t>
      </w:r>
      <w:proofErr w:type="spell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Меркалли</w:t>
      </w:r>
      <w:proofErr w:type="spell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разрушения зданий возникают при </w:t>
      </w:r>
      <w:proofErr w:type="gram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…-</w:t>
      </w:r>
      <w:proofErr w:type="gram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балльном землетрясении:</w:t>
      </w:r>
    </w:p>
    <w:p w:rsidR="00650C4A" w:rsidRPr="004E4D07" w:rsidRDefault="00650C4A" w:rsidP="00D23525">
      <w:pPr>
        <w:numPr>
          <w:ilvl w:val="0"/>
          <w:numId w:val="148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1</w:t>
      </w:r>
    </w:p>
    <w:p w:rsidR="00650C4A" w:rsidRPr="004E4D07" w:rsidRDefault="00650C4A" w:rsidP="00D23525">
      <w:pPr>
        <w:numPr>
          <w:ilvl w:val="0"/>
          <w:numId w:val="148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lastRenderedPageBreak/>
        <w:t>3</w:t>
      </w:r>
    </w:p>
    <w:p w:rsidR="00650C4A" w:rsidRPr="004E4D07" w:rsidRDefault="00650C4A" w:rsidP="00D23525">
      <w:pPr>
        <w:numPr>
          <w:ilvl w:val="0"/>
          <w:numId w:val="148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5</w:t>
      </w:r>
    </w:p>
    <w:p w:rsidR="00650C4A" w:rsidRPr="004E4D07" w:rsidRDefault="00650C4A" w:rsidP="00D23525">
      <w:pPr>
        <w:numPr>
          <w:ilvl w:val="0"/>
          <w:numId w:val="148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9</w:t>
      </w:r>
    </w:p>
    <w:p w:rsidR="00650C4A" w:rsidRPr="004E4D07" w:rsidRDefault="00650C4A" w:rsidP="00650C4A">
      <w:p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21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Периодически повторяющийся подъем уровня воды, вызванный весенним таянием снега:</w:t>
      </w:r>
    </w:p>
    <w:p w:rsidR="00650C4A" w:rsidRPr="004E4D07" w:rsidRDefault="00650C4A" w:rsidP="00D23525">
      <w:pPr>
        <w:numPr>
          <w:ilvl w:val="0"/>
          <w:numId w:val="150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паводок</w:t>
      </w:r>
    </w:p>
    <w:p w:rsidR="00650C4A" w:rsidRPr="004E4D07" w:rsidRDefault="00650C4A" w:rsidP="00D23525">
      <w:pPr>
        <w:numPr>
          <w:ilvl w:val="0"/>
          <w:numId w:val="150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затор</w:t>
      </w:r>
    </w:p>
    <w:p w:rsidR="00650C4A" w:rsidRPr="004E4D07" w:rsidRDefault="00650C4A" w:rsidP="00D23525">
      <w:pPr>
        <w:numPr>
          <w:ilvl w:val="0"/>
          <w:numId w:val="150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половодье</w:t>
      </w:r>
    </w:p>
    <w:p w:rsidR="00650C4A" w:rsidRPr="004E4D07" w:rsidRDefault="00650C4A" w:rsidP="00D23525">
      <w:pPr>
        <w:numPr>
          <w:ilvl w:val="0"/>
          <w:numId w:val="150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зажор</w:t>
      </w:r>
    </w:p>
    <w:p w:rsidR="00650C4A" w:rsidRPr="004E4D07" w:rsidRDefault="00650C4A" w:rsidP="00650C4A">
      <w:p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21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 целью удаления радиоактивных веще</w:t>
      </w:r>
      <w:proofErr w:type="gram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ств пр</w:t>
      </w:r>
      <w:proofErr w:type="gram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именяют:</w:t>
      </w:r>
    </w:p>
    <w:p w:rsidR="00650C4A" w:rsidRPr="004E4D07" w:rsidRDefault="00650C4A" w:rsidP="00D23525">
      <w:pPr>
        <w:numPr>
          <w:ilvl w:val="0"/>
          <w:numId w:val="152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дератизацию</w:t>
      </w:r>
    </w:p>
    <w:p w:rsidR="00650C4A" w:rsidRPr="004E4D07" w:rsidRDefault="00650C4A" w:rsidP="00D23525">
      <w:pPr>
        <w:numPr>
          <w:ilvl w:val="0"/>
          <w:numId w:val="152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дезинфекцию</w:t>
      </w:r>
    </w:p>
    <w:p w:rsidR="00650C4A" w:rsidRPr="004E4D07" w:rsidRDefault="00650C4A" w:rsidP="00D23525">
      <w:pPr>
        <w:numPr>
          <w:ilvl w:val="0"/>
          <w:numId w:val="152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дегазацию</w:t>
      </w:r>
    </w:p>
    <w:p w:rsidR="00650C4A" w:rsidRPr="004E4D07" w:rsidRDefault="00650C4A" w:rsidP="00D23525">
      <w:pPr>
        <w:numPr>
          <w:ilvl w:val="0"/>
          <w:numId w:val="152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дезактивацию</w:t>
      </w:r>
    </w:p>
    <w:p w:rsidR="00650C4A" w:rsidRPr="004E4D07" w:rsidRDefault="00650C4A" w:rsidP="00650C4A">
      <w:p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21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Функционирование системы РСЧС в мирное время предполагает режим:</w:t>
      </w:r>
    </w:p>
    <w:p w:rsidR="00650C4A" w:rsidRPr="004E4D07" w:rsidRDefault="00650C4A" w:rsidP="00D23525">
      <w:pPr>
        <w:numPr>
          <w:ilvl w:val="0"/>
          <w:numId w:val="154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повседневной деятельности</w:t>
      </w:r>
    </w:p>
    <w:p w:rsidR="00650C4A" w:rsidRPr="004E4D07" w:rsidRDefault="00650C4A" w:rsidP="00D23525">
      <w:pPr>
        <w:numPr>
          <w:ilvl w:val="0"/>
          <w:numId w:val="154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повышенной готовности </w:t>
      </w:r>
    </w:p>
    <w:p w:rsidR="00650C4A" w:rsidRPr="004E4D07" w:rsidRDefault="00650C4A" w:rsidP="00D23525">
      <w:pPr>
        <w:numPr>
          <w:ilvl w:val="0"/>
          <w:numId w:val="154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чрезвычайный</w:t>
      </w:r>
    </w:p>
    <w:p w:rsidR="00650C4A" w:rsidRPr="004E4D07" w:rsidRDefault="00650C4A" w:rsidP="00D23525">
      <w:pPr>
        <w:numPr>
          <w:ilvl w:val="0"/>
          <w:numId w:val="154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постоянной готовности</w:t>
      </w:r>
    </w:p>
    <w:p w:rsidR="00650C4A" w:rsidRPr="004E4D07" w:rsidRDefault="00650C4A" w:rsidP="00650C4A">
      <w:pPr>
        <w:spacing w:line="240" w:lineRule="auto"/>
        <w:contextualSpacing/>
        <w:rPr>
          <w:rFonts w:ascii="Times New Roman" w:eastAsia="MS Mincho" w:hAnsi="Times New Roman"/>
          <w:color w:val="FF0000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21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Информация </w:t>
      </w:r>
      <w:r w:rsidR="000E0C13"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о ЧС</w:t>
      </w: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должна быть:</w:t>
      </w:r>
    </w:p>
    <w:p w:rsidR="00650C4A" w:rsidRPr="004E4D07" w:rsidRDefault="00650C4A" w:rsidP="00D23525">
      <w:pPr>
        <w:numPr>
          <w:ilvl w:val="0"/>
          <w:numId w:val="157"/>
        </w:numPr>
        <w:spacing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засекреченной</w:t>
      </w:r>
    </w:p>
    <w:p w:rsidR="00650C4A" w:rsidRPr="004E4D07" w:rsidRDefault="00650C4A" w:rsidP="00D23525">
      <w:pPr>
        <w:numPr>
          <w:ilvl w:val="0"/>
          <w:numId w:val="157"/>
        </w:numPr>
        <w:spacing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открытой и гласной</w:t>
      </w:r>
    </w:p>
    <w:p w:rsidR="00650C4A" w:rsidRPr="004E4D07" w:rsidRDefault="00650C4A" w:rsidP="00D23525">
      <w:pPr>
        <w:numPr>
          <w:ilvl w:val="0"/>
          <w:numId w:val="157"/>
        </w:numPr>
        <w:spacing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proofErr w:type="gram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доступной</w:t>
      </w:r>
      <w:proofErr w:type="gram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только представителям МЧС</w:t>
      </w:r>
    </w:p>
    <w:p w:rsidR="00650C4A" w:rsidRPr="004E4D07" w:rsidRDefault="00650C4A" w:rsidP="00D23525">
      <w:pPr>
        <w:numPr>
          <w:ilvl w:val="0"/>
          <w:numId w:val="157"/>
        </w:numPr>
        <w:spacing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доступной только органам исполнительной власти</w:t>
      </w:r>
    </w:p>
    <w:p w:rsidR="00650C4A" w:rsidRPr="004E4D07" w:rsidRDefault="00650C4A" w:rsidP="00650C4A">
      <w:pPr>
        <w:spacing w:line="240" w:lineRule="auto"/>
        <w:contextualSpacing/>
        <w:rPr>
          <w:rFonts w:ascii="Times New Roman" w:eastAsia="MS Mincho" w:hAnsi="Times New Roman"/>
          <w:color w:val="FF0000"/>
          <w:sz w:val="20"/>
          <w:szCs w:val="20"/>
          <w:highlight w:val="yellow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21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Согласно федеральному закону «О пожарной безопасности» граждане имеют право:</w:t>
      </w:r>
    </w:p>
    <w:p w:rsidR="00650C4A" w:rsidRPr="004E4D07" w:rsidRDefault="00650C4A" w:rsidP="00D23525">
      <w:pPr>
        <w:numPr>
          <w:ilvl w:val="0"/>
          <w:numId w:val="159"/>
        </w:numPr>
        <w:spacing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на участие в установлении причин пожара, нанесшего ущерб здоровью и имуществу</w:t>
      </w:r>
    </w:p>
    <w:p w:rsidR="00650C4A" w:rsidRPr="004E4D07" w:rsidRDefault="00650C4A" w:rsidP="00D23525">
      <w:pPr>
        <w:numPr>
          <w:ilvl w:val="0"/>
          <w:numId w:val="159"/>
        </w:numPr>
        <w:spacing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соблюдать требования пожарной безопасности</w:t>
      </w:r>
    </w:p>
    <w:p w:rsidR="00650C4A" w:rsidRPr="004E4D07" w:rsidRDefault="00650C4A" w:rsidP="00D23525">
      <w:pPr>
        <w:numPr>
          <w:ilvl w:val="0"/>
          <w:numId w:val="159"/>
        </w:numPr>
        <w:spacing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оказывать содействие пожарной охране при тушении пожаров</w:t>
      </w:r>
    </w:p>
    <w:p w:rsidR="00650C4A" w:rsidRPr="004E4D07" w:rsidRDefault="00650C4A" w:rsidP="00D23525">
      <w:pPr>
        <w:numPr>
          <w:ilvl w:val="0"/>
          <w:numId w:val="159"/>
        </w:numPr>
        <w:spacing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выполнять предписания, постановления должностных лиц пожарной охраны</w:t>
      </w:r>
    </w:p>
    <w:p w:rsidR="00650C4A" w:rsidRPr="004E4D07" w:rsidRDefault="00650C4A" w:rsidP="00650C4A">
      <w:pPr>
        <w:spacing w:line="240" w:lineRule="auto"/>
        <w:contextualSpacing/>
        <w:rPr>
          <w:rFonts w:ascii="Times New Roman" w:eastAsia="MS Mincho" w:hAnsi="Times New Roman"/>
          <w:color w:val="FF0000"/>
          <w:sz w:val="20"/>
          <w:szCs w:val="20"/>
          <w:highlight w:val="yellow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21"/>
        </w:numPr>
        <w:spacing w:after="0" w:line="240" w:lineRule="auto"/>
        <w:ind w:left="714" w:hanging="357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Система политических, экономических, военных, социальных, правовых мер по подготовке к вооруженной защите РФ, целостности и неприкосновенности ее территории:</w:t>
      </w:r>
    </w:p>
    <w:p w:rsidR="00650C4A" w:rsidRPr="004E4D07" w:rsidRDefault="00650C4A" w:rsidP="00D23525">
      <w:pPr>
        <w:numPr>
          <w:ilvl w:val="0"/>
          <w:numId w:val="162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гражданская оборона</w:t>
      </w:r>
    </w:p>
    <w:p w:rsidR="00650C4A" w:rsidRPr="004E4D07" w:rsidRDefault="00650C4A" w:rsidP="00D23525">
      <w:pPr>
        <w:numPr>
          <w:ilvl w:val="0"/>
          <w:numId w:val="162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единая система по чрезвычайным ситуациям</w:t>
      </w:r>
    </w:p>
    <w:p w:rsidR="00650C4A" w:rsidRPr="004E4D07" w:rsidRDefault="00650C4A" w:rsidP="00D23525">
      <w:pPr>
        <w:numPr>
          <w:ilvl w:val="0"/>
          <w:numId w:val="162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военная оборона</w:t>
      </w:r>
    </w:p>
    <w:p w:rsidR="00650C4A" w:rsidRPr="004E4D07" w:rsidRDefault="00650C4A" w:rsidP="00D23525">
      <w:pPr>
        <w:numPr>
          <w:ilvl w:val="0"/>
          <w:numId w:val="162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система ликвидации последствий ЧС</w:t>
      </w:r>
    </w:p>
    <w:p w:rsidR="00650C4A" w:rsidRPr="004E4D07" w:rsidRDefault="00650C4A" w:rsidP="00650C4A">
      <w:pPr>
        <w:spacing w:after="0" w:line="240" w:lineRule="auto"/>
        <w:contextualSpacing/>
        <w:jc w:val="both"/>
        <w:rPr>
          <w:rFonts w:ascii="Times New Roman" w:eastAsia="MS Mincho" w:hAnsi="Times New Roman"/>
          <w:color w:val="FF0000"/>
          <w:sz w:val="20"/>
          <w:szCs w:val="20"/>
          <w:highlight w:val="yellow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21"/>
        </w:numPr>
        <w:spacing w:after="0" w:line="240" w:lineRule="auto"/>
        <w:ind w:left="714" w:hanging="357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Федеральный орган исполнительной власти, специально уполномоченный для решения задач в области гражданской обороны:</w:t>
      </w:r>
    </w:p>
    <w:p w:rsidR="00650C4A" w:rsidRPr="004E4D07" w:rsidRDefault="00650C4A" w:rsidP="00D23525">
      <w:pPr>
        <w:numPr>
          <w:ilvl w:val="0"/>
          <w:numId w:val="163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Министерство по ГО</w:t>
      </w:r>
    </w:p>
    <w:p w:rsidR="00650C4A" w:rsidRPr="004E4D07" w:rsidRDefault="00650C4A" w:rsidP="00D23525">
      <w:pPr>
        <w:numPr>
          <w:ilvl w:val="0"/>
          <w:numId w:val="163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Министерство РФ по ЧС</w:t>
      </w:r>
    </w:p>
    <w:p w:rsidR="00650C4A" w:rsidRPr="004E4D07" w:rsidRDefault="00650C4A" w:rsidP="00D23525">
      <w:pPr>
        <w:numPr>
          <w:ilvl w:val="0"/>
          <w:numId w:val="163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Министерство чрезвычайных ситуаций</w:t>
      </w:r>
    </w:p>
    <w:p w:rsidR="00650C4A" w:rsidRPr="004E4D07" w:rsidRDefault="00650C4A" w:rsidP="00D23525">
      <w:pPr>
        <w:numPr>
          <w:ilvl w:val="0"/>
          <w:numId w:val="163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Министерство РФ по делам ГО и ЧС и ликвидации последствий стихийных бедствий</w:t>
      </w:r>
    </w:p>
    <w:p w:rsidR="000E0C13" w:rsidRPr="004E4D07" w:rsidRDefault="000E0C13" w:rsidP="00650C4A">
      <w:pPr>
        <w:spacing w:after="0" w:line="240" w:lineRule="auto"/>
        <w:jc w:val="center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650C4A">
      <w:pPr>
        <w:spacing w:after="0" w:line="240" w:lineRule="auto"/>
        <w:jc w:val="center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Вариант 4</w:t>
      </w:r>
    </w:p>
    <w:p w:rsidR="00650C4A" w:rsidRPr="004E4D07" w:rsidRDefault="00650C4A" w:rsidP="00650C4A">
      <w:pPr>
        <w:spacing w:after="0" w:line="240" w:lineRule="auto"/>
        <w:jc w:val="center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55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Микроклимат, в отличие от макроклимата:</w:t>
      </w:r>
    </w:p>
    <w:p w:rsidR="00650C4A" w:rsidRPr="004E4D07" w:rsidRDefault="00650C4A" w:rsidP="00D23525">
      <w:pPr>
        <w:numPr>
          <w:ilvl w:val="0"/>
          <w:numId w:val="123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измеряется в помещении</w:t>
      </w:r>
    </w:p>
    <w:p w:rsidR="00650C4A" w:rsidRPr="004E4D07" w:rsidRDefault="00650C4A" w:rsidP="00D23525">
      <w:pPr>
        <w:numPr>
          <w:ilvl w:val="0"/>
          <w:numId w:val="123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не нормируется</w:t>
      </w:r>
    </w:p>
    <w:p w:rsidR="00650C4A" w:rsidRPr="004E4D07" w:rsidRDefault="00650C4A" w:rsidP="00D23525">
      <w:pPr>
        <w:numPr>
          <w:ilvl w:val="0"/>
          <w:numId w:val="123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не определяется для производственных помещений</w:t>
      </w:r>
    </w:p>
    <w:p w:rsidR="00650C4A" w:rsidRPr="004E4D07" w:rsidRDefault="00650C4A" w:rsidP="00D23525">
      <w:pPr>
        <w:numPr>
          <w:ilvl w:val="0"/>
          <w:numId w:val="123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измеряется в особых </w:t>
      </w:r>
      <w:proofErr w:type="spell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микроединицах</w:t>
      </w:r>
      <w:proofErr w:type="spellEnd"/>
    </w:p>
    <w:p w:rsidR="00650C4A" w:rsidRPr="004E4D07" w:rsidRDefault="00650C4A" w:rsidP="00650C4A">
      <w:p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55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Пониженная влажность </w:t>
      </w:r>
      <w:r w:rsidRPr="004E4D07">
        <w:rPr>
          <w:rFonts w:ascii="Times New Roman" w:eastAsia="MS Mincho" w:hAnsi="Times New Roman"/>
          <w:b/>
          <w:sz w:val="20"/>
          <w:szCs w:val="20"/>
          <w:lang w:val="ru-RU" w:eastAsia="ja-JP"/>
        </w:rPr>
        <w:t>наименее</w:t>
      </w: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благоприятна:</w:t>
      </w:r>
    </w:p>
    <w:p w:rsidR="00650C4A" w:rsidRPr="004E4D07" w:rsidRDefault="00650C4A" w:rsidP="00D23525">
      <w:pPr>
        <w:numPr>
          <w:ilvl w:val="0"/>
          <w:numId w:val="125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для обезвоженного организма</w:t>
      </w:r>
    </w:p>
    <w:p w:rsidR="00650C4A" w:rsidRPr="004E4D07" w:rsidRDefault="00650C4A" w:rsidP="00D23525">
      <w:pPr>
        <w:numPr>
          <w:ilvl w:val="0"/>
          <w:numId w:val="125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при низких температурах</w:t>
      </w:r>
    </w:p>
    <w:p w:rsidR="00650C4A" w:rsidRPr="004E4D07" w:rsidRDefault="00650C4A" w:rsidP="00D23525">
      <w:pPr>
        <w:numPr>
          <w:ilvl w:val="0"/>
          <w:numId w:val="125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при слабом ветре</w:t>
      </w:r>
    </w:p>
    <w:p w:rsidR="00650C4A" w:rsidRPr="004E4D07" w:rsidRDefault="00650C4A" w:rsidP="00D23525">
      <w:pPr>
        <w:numPr>
          <w:ilvl w:val="0"/>
          <w:numId w:val="125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во влажном климате</w:t>
      </w:r>
    </w:p>
    <w:p w:rsidR="00650C4A" w:rsidRPr="004E4D07" w:rsidRDefault="00650C4A" w:rsidP="00650C4A">
      <w:p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4E4D07" w:rsidRDefault="004E4D07">
      <w:pPr>
        <w:spacing w:after="0" w:line="240" w:lineRule="auto"/>
        <w:rPr>
          <w:rFonts w:ascii="Times New Roman" w:eastAsia="MS Mincho" w:hAnsi="Times New Roman"/>
          <w:sz w:val="20"/>
          <w:szCs w:val="20"/>
          <w:lang w:val="ru-RU" w:eastAsia="ja-JP"/>
        </w:rPr>
      </w:pPr>
      <w:r>
        <w:rPr>
          <w:rFonts w:ascii="Times New Roman" w:eastAsia="MS Mincho" w:hAnsi="Times New Roman"/>
          <w:sz w:val="20"/>
          <w:szCs w:val="20"/>
          <w:lang w:val="ru-RU" w:eastAsia="ja-JP"/>
        </w:rPr>
        <w:br w:type="page"/>
      </w:r>
    </w:p>
    <w:p w:rsidR="00650C4A" w:rsidRPr="004E4D07" w:rsidRDefault="00650C4A" w:rsidP="00D23525">
      <w:pPr>
        <w:numPr>
          <w:ilvl w:val="0"/>
          <w:numId w:val="155"/>
        </w:numPr>
        <w:spacing w:before="240"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lastRenderedPageBreak/>
        <w:t>Одним из следствий гипотермии является</w:t>
      </w:r>
      <w:proofErr w:type="gram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(-</w:t>
      </w:r>
      <w:proofErr w:type="spellStart"/>
      <w:proofErr w:type="gram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ются</w:t>
      </w:r>
      <w:proofErr w:type="spell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):</w:t>
      </w:r>
    </w:p>
    <w:p w:rsidR="00650C4A" w:rsidRPr="004E4D07" w:rsidRDefault="00650C4A" w:rsidP="00D23525">
      <w:pPr>
        <w:numPr>
          <w:ilvl w:val="0"/>
          <w:numId w:val="127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усиление работы мозга</w:t>
      </w:r>
    </w:p>
    <w:p w:rsidR="00650C4A" w:rsidRPr="004E4D07" w:rsidRDefault="00650C4A" w:rsidP="00D23525">
      <w:pPr>
        <w:numPr>
          <w:ilvl w:val="0"/>
          <w:numId w:val="127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кратковременное повышение температуры тела</w:t>
      </w:r>
    </w:p>
    <w:p w:rsidR="00650C4A" w:rsidRPr="004E4D07" w:rsidRDefault="00650C4A" w:rsidP="00D23525">
      <w:pPr>
        <w:numPr>
          <w:ilvl w:val="0"/>
          <w:numId w:val="127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перегрев организма</w:t>
      </w:r>
    </w:p>
    <w:p w:rsidR="00650C4A" w:rsidRPr="004E4D07" w:rsidRDefault="00650C4A" w:rsidP="00D23525">
      <w:pPr>
        <w:numPr>
          <w:ilvl w:val="0"/>
          <w:numId w:val="127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простудные заболевания</w:t>
      </w:r>
    </w:p>
    <w:p w:rsidR="00650C4A" w:rsidRPr="004E4D07" w:rsidRDefault="00650C4A" w:rsidP="00650C4A">
      <w:p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eastAsia="ja-JP"/>
        </w:rPr>
      </w:pPr>
    </w:p>
    <w:p w:rsidR="00650C4A" w:rsidRPr="004E4D07" w:rsidRDefault="00650C4A" w:rsidP="00D23525">
      <w:pPr>
        <w:numPr>
          <w:ilvl w:val="0"/>
          <w:numId w:val="155"/>
        </w:numPr>
        <w:spacing w:before="240"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Нормирование микроклимата зависит </w:t>
      </w:r>
      <w:proofErr w:type="gram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от</w:t>
      </w:r>
      <w:proofErr w:type="gram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:</w:t>
      </w:r>
    </w:p>
    <w:p w:rsidR="00650C4A" w:rsidRPr="004E4D07" w:rsidRDefault="00650C4A" w:rsidP="00D23525">
      <w:pPr>
        <w:numPr>
          <w:ilvl w:val="0"/>
          <w:numId w:val="128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времени суток</w:t>
      </w:r>
    </w:p>
    <w:p w:rsidR="00650C4A" w:rsidRPr="004E4D07" w:rsidRDefault="00650C4A" w:rsidP="00D23525">
      <w:pPr>
        <w:numPr>
          <w:ilvl w:val="0"/>
          <w:numId w:val="128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времени года и тяжести работы</w:t>
      </w:r>
    </w:p>
    <w:p w:rsidR="00650C4A" w:rsidRPr="004E4D07" w:rsidRDefault="00650C4A" w:rsidP="00D23525">
      <w:pPr>
        <w:numPr>
          <w:ilvl w:val="0"/>
          <w:numId w:val="128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характера труда</w:t>
      </w:r>
    </w:p>
    <w:p w:rsidR="00650C4A" w:rsidRPr="004E4D07" w:rsidRDefault="00650C4A" w:rsidP="00D23525">
      <w:pPr>
        <w:numPr>
          <w:ilvl w:val="0"/>
          <w:numId w:val="128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типа производственного помещения</w:t>
      </w:r>
    </w:p>
    <w:p w:rsidR="004E4D07" w:rsidRDefault="004E4D07" w:rsidP="004E4D07">
      <w:pPr>
        <w:spacing w:before="240" w:after="0" w:line="240" w:lineRule="auto"/>
        <w:ind w:left="720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55"/>
        </w:numPr>
        <w:spacing w:before="240"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При оптимизации световой среды </w:t>
      </w:r>
      <w:r w:rsidRPr="004E4D07">
        <w:rPr>
          <w:rFonts w:ascii="Times New Roman" w:eastAsia="MS Mincho" w:hAnsi="Times New Roman"/>
          <w:b/>
          <w:sz w:val="20"/>
          <w:szCs w:val="20"/>
          <w:lang w:val="ru-RU" w:eastAsia="ja-JP"/>
        </w:rPr>
        <w:t>не учитывается</w:t>
      </w: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:</w:t>
      </w:r>
    </w:p>
    <w:p w:rsidR="00650C4A" w:rsidRPr="004E4D07" w:rsidRDefault="00650C4A" w:rsidP="00D23525">
      <w:pPr>
        <w:numPr>
          <w:ilvl w:val="0"/>
          <w:numId w:val="131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тип источника света</w:t>
      </w:r>
    </w:p>
    <w:p w:rsidR="00650C4A" w:rsidRPr="004E4D07" w:rsidRDefault="00650C4A" w:rsidP="00D23525">
      <w:pPr>
        <w:numPr>
          <w:ilvl w:val="0"/>
          <w:numId w:val="131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система освещения</w:t>
      </w:r>
    </w:p>
    <w:p w:rsidR="00650C4A" w:rsidRPr="004E4D07" w:rsidRDefault="00650C4A" w:rsidP="00D23525">
      <w:pPr>
        <w:numPr>
          <w:ilvl w:val="0"/>
          <w:numId w:val="131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тип микроклимата</w:t>
      </w:r>
    </w:p>
    <w:p w:rsidR="00650C4A" w:rsidRPr="004E4D07" w:rsidRDefault="00650C4A" w:rsidP="00D23525">
      <w:pPr>
        <w:numPr>
          <w:ilvl w:val="0"/>
          <w:numId w:val="131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тип светильника</w:t>
      </w:r>
    </w:p>
    <w:p w:rsidR="00650C4A" w:rsidRPr="004E4D07" w:rsidRDefault="00650C4A" w:rsidP="00650C4A">
      <w:p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55"/>
        </w:numPr>
        <w:spacing w:before="240"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Сопоставьте условия и характеристику труда: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"/>
        <w:gridCol w:w="2209"/>
        <w:gridCol w:w="386"/>
        <w:gridCol w:w="6810"/>
      </w:tblGrid>
      <w:tr w:rsidR="00650C4A" w:rsidRPr="009425E9" w:rsidTr="00526182">
        <w:tc>
          <w:tcPr>
            <w:tcW w:w="228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А</w:t>
            </w:r>
          </w:p>
        </w:tc>
        <w:tc>
          <w:tcPr>
            <w:tcW w:w="1121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Оптимальные (комфортные)</w:t>
            </w:r>
          </w:p>
        </w:tc>
        <w:tc>
          <w:tcPr>
            <w:tcW w:w="196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1</w:t>
            </w:r>
          </w:p>
        </w:tc>
        <w:tc>
          <w:tcPr>
            <w:tcW w:w="3455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 xml:space="preserve">Возможные изменения организма восстанавливаются во время отдыха; не имеют долговременных последствий </w:t>
            </w:r>
          </w:p>
        </w:tc>
      </w:tr>
      <w:tr w:rsidR="00650C4A" w:rsidRPr="009425E9" w:rsidTr="00526182">
        <w:tc>
          <w:tcPr>
            <w:tcW w:w="228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Б</w:t>
            </w:r>
          </w:p>
        </w:tc>
        <w:tc>
          <w:tcPr>
            <w:tcW w:w="1121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Допустимые</w:t>
            </w:r>
          </w:p>
        </w:tc>
        <w:tc>
          <w:tcPr>
            <w:tcW w:w="196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2</w:t>
            </w:r>
          </w:p>
        </w:tc>
        <w:tc>
          <w:tcPr>
            <w:tcW w:w="3455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 xml:space="preserve">Наличие вредных производственных факторов, оказывающих неблагоприятное воздействие </w:t>
            </w:r>
            <w:proofErr w:type="gramStart"/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на</w:t>
            </w:r>
            <w:proofErr w:type="gramEnd"/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 xml:space="preserve"> </w:t>
            </w:r>
            <w:proofErr w:type="gramStart"/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работающего</w:t>
            </w:r>
            <w:proofErr w:type="gramEnd"/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 xml:space="preserve"> и/или его потомство</w:t>
            </w:r>
          </w:p>
        </w:tc>
      </w:tr>
      <w:tr w:rsidR="00650C4A" w:rsidRPr="009425E9" w:rsidTr="00526182">
        <w:tc>
          <w:tcPr>
            <w:tcW w:w="228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В</w:t>
            </w:r>
          </w:p>
        </w:tc>
        <w:tc>
          <w:tcPr>
            <w:tcW w:w="1121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Вредные</w:t>
            </w:r>
          </w:p>
        </w:tc>
        <w:tc>
          <w:tcPr>
            <w:tcW w:w="196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3</w:t>
            </w:r>
          </w:p>
        </w:tc>
        <w:tc>
          <w:tcPr>
            <w:tcW w:w="3455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Создается высокий риск возникновения тяжелых форм острых профессиональных заболеваний</w:t>
            </w:r>
          </w:p>
        </w:tc>
      </w:tr>
      <w:tr w:rsidR="00650C4A" w:rsidRPr="009425E9" w:rsidTr="00526182">
        <w:tc>
          <w:tcPr>
            <w:tcW w:w="228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Г</w:t>
            </w:r>
          </w:p>
        </w:tc>
        <w:tc>
          <w:tcPr>
            <w:tcW w:w="1121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proofErr w:type="spellStart"/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Травмоопасные</w:t>
            </w:r>
            <w:proofErr w:type="spellEnd"/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 xml:space="preserve"> (экстремальные)</w:t>
            </w:r>
          </w:p>
        </w:tc>
        <w:tc>
          <w:tcPr>
            <w:tcW w:w="196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4</w:t>
            </w:r>
          </w:p>
        </w:tc>
        <w:tc>
          <w:tcPr>
            <w:tcW w:w="3455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proofErr w:type="gramStart"/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Установлены для оценки параметров микроклимата и факторов трудового процесса</w:t>
            </w:r>
            <w:proofErr w:type="gramEnd"/>
          </w:p>
        </w:tc>
      </w:tr>
    </w:tbl>
    <w:p w:rsidR="00650C4A" w:rsidRPr="004E4D07" w:rsidRDefault="00650C4A" w:rsidP="00650C4A">
      <w:p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55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Пример </w:t>
      </w:r>
      <w:proofErr w:type="spell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эргатической</w:t>
      </w:r>
      <w:proofErr w:type="spell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системы:</w:t>
      </w:r>
    </w:p>
    <w:p w:rsidR="00650C4A" w:rsidRPr="004E4D07" w:rsidRDefault="00650C4A" w:rsidP="00D23525">
      <w:pPr>
        <w:numPr>
          <w:ilvl w:val="0"/>
          <w:numId w:val="132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экосистема</w:t>
      </w:r>
    </w:p>
    <w:p w:rsidR="00650C4A" w:rsidRPr="004E4D07" w:rsidRDefault="00650C4A" w:rsidP="00D23525">
      <w:pPr>
        <w:numPr>
          <w:ilvl w:val="0"/>
          <w:numId w:val="132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диспетчерская служба</w:t>
      </w:r>
    </w:p>
    <w:p w:rsidR="00650C4A" w:rsidRPr="004E4D07" w:rsidRDefault="00650C4A" w:rsidP="00D23525">
      <w:pPr>
        <w:numPr>
          <w:ilvl w:val="0"/>
          <w:numId w:val="132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учебная группа</w:t>
      </w:r>
    </w:p>
    <w:p w:rsidR="00650C4A" w:rsidRPr="004E4D07" w:rsidRDefault="00650C4A" w:rsidP="00D23525">
      <w:pPr>
        <w:numPr>
          <w:ilvl w:val="0"/>
          <w:numId w:val="132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система искусственного интеллекта</w:t>
      </w:r>
    </w:p>
    <w:p w:rsidR="00650C4A" w:rsidRPr="004E4D07" w:rsidRDefault="00650C4A" w:rsidP="00650C4A">
      <w:p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55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Сопоставьте совместимость человека и среды и профессию, где она проявляется в наибольшей степени: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9"/>
        <w:gridCol w:w="4925"/>
        <w:gridCol w:w="416"/>
        <w:gridCol w:w="4095"/>
      </w:tblGrid>
      <w:tr w:rsidR="00650C4A" w:rsidRPr="004E4D07" w:rsidTr="00526182">
        <w:trPr>
          <w:jc w:val="center"/>
        </w:trPr>
        <w:tc>
          <w:tcPr>
            <w:tcW w:w="425" w:type="dxa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</w:p>
        </w:tc>
        <w:tc>
          <w:tcPr>
            <w:tcW w:w="5225" w:type="dxa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Тип совместимости</w:t>
            </w:r>
          </w:p>
        </w:tc>
        <w:tc>
          <w:tcPr>
            <w:tcW w:w="426" w:type="dxa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</w:p>
        </w:tc>
        <w:tc>
          <w:tcPr>
            <w:tcW w:w="4349" w:type="dxa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Характеристика</w:t>
            </w:r>
          </w:p>
        </w:tc>
      </w:tr>
      <w:tr w:rsidR="00650C4A" w:rsidRPr="004E4D07" w:rsidTr="00526182">
        <w:trPr>
          <w:jc w:val="center"/>
        </w:trPr>
        <w:tc>
          <w:tcPr>
            <w:tcW w:w="425" w:type="dxa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А</w:t>
            </w:r>
          </w:p>
        </w:tc>
        <w:tc>
          <w:tcPr>
            <w:tcW w:w="5225" w:type="dxa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Биофизическая</w:t>
            </w:r>
          </w:p>
        </w:tc>
        <w:tc>
          <w:tcPr>
            <w:tcW w:w="426" w:type="dxa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1</w:t>
            </w:r>
          </w:p>
        </w:tc>
        <w:tc>
          <w:tcPr>
            <w:tcW w:w="4349" w:type="dxa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 xml:space="preserve">Баскетболист </w:t>
            </w:r>
          </w:p>
        </w:tc>
      </w:tr>
      <w:tr w:rsidR="00650C4A" w:rsidRPr="004E4D07" w:rsidTr="00526182">
        <w:trPr>
          <w:jc w:val="center"/>
        </w:trPr>
        <w:tc>
          <w:tcPr>
            <w:tcW w:w="425" w:type="dxa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Б</w:t>
            </w:r>
          </w:p>
        </w:tc>
        <w:tc>
          <w:tcPr>
            <w:tcW w:w="5225" w:type="dxa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Энергетическая</w:t>
            </w:r>
          </w:p>
        </w:tc>
        <w:tc>
          <w:tcPr>
            <w:tcW w:w="426" w:type="dxa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2</w:t>
            </w:r>
          </w:p>
        </w:tc>
        <w:tc>
          <w:tcPr>
            <w:tcW w:w="4349" w:type="dxa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Грузчик</w:t>
            </w:r>
          </w:p>
        </w:tc>
      </w:tr>
      <w:tr w:rsidR="00650C4A" w:rsidRPr="004E4D07" w:rsidTr="00526182">
        <w:trPr>
          <w:jc w:val="center"/>
        </w:trPr>
        <w:tc>
          <w:tcPr>
            <w:tcW w:w="425" w:type="dxa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В</w:t>
            </w:r>
          </w:p>
        </w:tc>
        <w:tc>
          <w:tcPr>
            <w:tcW w:w="5225" w:type="dxa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Пространственно-антропометрическая</w:t>
            </w:r>
          </w:p>
        </w:tc>
        <w:tc>
          <w:tcPr>
            <w:tcW w:w="426" w:type="dxa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3</w:t>
            </w:r>
          </w:p>
        </w:tc>
        <w:tc>
          <w:tcPr>
            <w:tcW w:w="4349" w:type="dxa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 xml:space="preserve">Диспетчер </w:t>
            </w:r>
          </w:p>
        </w:tc>
      </w:tr>
      <w:tr w:rsidR="00650C4A" w:rsidRPr="004E4D07" w:rsidTr="00526182">
        <w:trPr>
          <w:jc w:val="center"/>
        </w:trPr>
        <w:tc>
          <w:tcPr>
            <w:tcW w:w="425" w:type="dxa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Г</w:t>
            </w:r>
          </w:p>
        </w:tc>
        <w:tc>
          <w:tcPr>
            <w:tcW w:w="5225" w:type="dxa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Технико-эстетическая</w:t>
            </w:r>
          </w:p>
        </w:tc>
        <w:tc>
          <w:tcPr>
            <w:tcW w:w="426" w:type="dxa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4</w:t>
            </w:r>
          </w:p>
        </w:tc>
        <w:tc>
          <w:tcPr>
            <w:tcW w:w="4349" w:type="dxa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 xml:space="preserve">Преподаватель  </w:t>
            </w:r>
          </w:p>
        </w:tc>
      </w:tr>
      <w:tr w:rsidR="00650C4A" w:rsidRPr="004E4D07" w:rsidTr="00526182">
        <w:trPr>
          <w:jc w:val="center"/>
        </w:trPr>
        <w:tc>
          <w:tcPr>
            <w:tcW w:w="425" w:type="dxa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Д</w:t>
            </w:r>
          </w:p>
        </w:tc>
        <w:tc>
          <w:tcPr>
            <w:tcW w:w="5225" w:type="dxa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Информационная</w:t>
            </w:r>
          </w:p>
        </w:tc>
        <w:tc>
          <w:tcPr>
            <w:tcW w:w="426" w:type="dxa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5</w:t>
            </w:r>
          </w:p>
        </w:tc>
        <w:tc>
          <w:tcPr>
            <w:tcW w:w="4349" w:type="dxa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Художник</w:t>
            </w:r>
          </w:p>
        </w:tc>
      </w:tr>
    </w:tbl>
    <w:p w:rsidR="00650C4A" w:rsidRPr="004E4D07" w:rsidRDefault="00650C4A" w:rsidP="00650C4A">
      <w:p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55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Быстродействие оператора учитывает:</w:t>
      </w:r>
    </w:p>
    <w:p w:rsidR="00650C4A" w:rsidRPr="004E4D07" w:rsidRDefault="00650C4A" w:rsidP="00D23525">
      <w:pPr>
        <w:numPr>
          <w:ilvl w:val="0"/>
          <w:numId w:val="135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безошибочность действий</w:t>
      </w:r>
    </w:p>
    <w:p w:rsidR="00650C4A" w:rsidRPr="004E4D07" w:rsidRDefault="00650C4A" w:rsidP="00D23525">
      <w:pPr>
        <w:numPr>
          <w:ilvl w:val="0"/>
          <w:numId w:val="135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время решения задачи</w:t>
      </w:r>
    </w:p>
    <w:p w:rsidR="00650C4A" w:rsidRPr="004E4D07" w:rsidRDefault="00650C4A" w:rsidP="00D23525">
      <w:pPr>
        <w:numPr>
          <w:ilvl w:val="0"/>
          <w:numId w:val="135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готовность</w:t>
      </w:r>
    </w:p>
    <w:p w:rsidR="00650C4A" w:rsidRPr="004E4D07" w:rsidRDefault="00650C4A" w:rsidP="00D23525">
      <w:pPr>
        <w:numPr>
          <w:ilvl w:val="0"/>
          <w:numId w:val="135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точность</w:t>
      </w:r>
    </w:p>
    <w:p w:rsidR="00650C4A" w:rsidRPr="004E4D07" w:rsidRDefault="00650C4A" w:rsidP="00650C4A">
      <w:p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55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Одним из главных недостатков труда операторов является:</w:t>
      </w:r>
    </w:p>
    <w:p w:rsidR="00650C4A" w:rsidRPr="004E4D07" w:rsidRDefault="00650C4A" w:rsidP="00D23525">
      <w:pPr>
        <w:numPr>
          <w:ilvl w:val="0"/>
          <w:numId w:val="138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отсутствие творческого начала</w:t>
      </w:r>
    </w:p>
    <w:p w:rsidR="00650C4A" w:rsidRPr="004E4D07" w:rsidRDefault="00650C4A" w:rsidP="00D23525">
      <w:pPr>
        <w:numPr>
          <w:ilvl w:val="0"/>
          <w:numId w:val="138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повышенная физическая нагрузка</w:t>
      </w:r>
    </w:p>
    <w:p w:rsidR="00650C4A" w:rsidRPr="004E4D07" w:rsidRDefault="00650C4A" w:rsidP="00D23525">
      <w:pPr>
        <w:numPr>
          <w:ilvl w:val="0"/>
          <w:numId w:val="138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периодическое возникновение конфликтных ситуаций</w:t>
      </w:r>
    </w:p>
    <w:p w:rsidR="00650C4A" w:rsidRPr="004E4D07" w:rsidRDefault="00650C4A" w:rsidP="00D23525">
      <w:pPr>
        <w:numPr>
          <w:ilvl w:val="0"/>
          <w:numId w:val="138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большая ответственность</w:t>
      </w:r>
    </w:p>
    <w:p w:rsidR="00650C4A" w:rsidRPr="004E4D07" w:rsidRDefault="00650C4A" w:rsidP="00650C4A">
      <w:p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55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Наивысшая работоспособность отмечается </w:t>
      </w:r>
      <w:proofErr w:type="gramStart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в</w:t>
      </w:r>
      <w:proofErr w:type="gram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:</w:t>
      </w:r>
    </w:p>
    <w:p w:rsidR="00650C4A" w:rsidRPr="004E4D07" w:rsidRDefault="00650C4A" w:rsidP="00D23525">
      <w:pPr>
        <w:numPr>
          <w:ilvl w:val="0"/>
          <w:numId w:val="139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утренние и дневные часы </w:t>
      </w:r>
    </w:p>
    <w:p w:rsidR="00650C4A" w:rsidRPr="004E4D07" w:rsidRDefault="00650C4A" w:rsidP="00D23525">
      <w:pPr>
        <w:numPr>
          <w:ilvl w:val="0"/>
          <w:numId w:val="139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дневные и ночные часы </w:t>
      </w:r>
    </w:p>
    <w:p w:rsidR="00650C4A" w:rsidRPr="004E4D07" w:rsidRDefault="00650C4A" w:rsidP="00D23525">
      <w:pPr>
        <w:numPr>
          <w:ilvl w:val="0"/>
          <w:numId w:val="139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утренние и послеобеденные часы </w:t>
      </w:r>
    </w:p>
    <w:p w:rsidR="00650C4A" w:rsidRPr="004E4D07" w:rsidRDefault="00650C4A" w:rsidP="00D23525">
      <w:pPr>
        <w:numPr>
          <w:ilvl w:val="0"/>
          <w:numId w:val="139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ночные и утренние часы </w:t>
      </w:r>
    </w:p>
    <w:p w:rsidR="00650C4A" w:rsidRPr="004E4D07" w:rsidRDefault="00650C4A" w:rsidP="00650C4A">
      <w:p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4E4D07" w:rsidRDefault="004E4D07">
      <w:pPr>
        <w:spacing w:after="0" w:line="240" w:lineRule="auto"/>
        <w:rPr>
          <w:rFonts w:ascii="Times New Roman" w:eastAsia="MS Mincho" w:hAnsi="Times New Roman"/>
          <w:sz w:val="20"/>
          <w:szCs w:val="20"/>
          <w:lang w:val="ru-RU" w:eastAsia="ja-JP"/>
        </w:rPr>
      </w:pPr>
      <w:r>
        <w:rPr>
          <w:rFonts w:ascii="Times New Roman" w:eastAsia="MS Mincho" w:hAnsi="Times New Roman"/>
          <w:sz w:val="20"/>
          <w:szCs w:val="20"/>
          <w:lang w:val="ru-RU" w:eastAsia="ja-JP"/>
        </w:rPr>
        <w:br w:type="page"/>
      </w:r>
    </w:p>
    <w:p w:rsidR="00650C4A" w:rsidRPr="004E4D07" w:rsidRDefault="00650C4A" w:rsidP="00D23525">
      <w:pPr>
        <w:numPr>
          <w:ilvl w:val="0"/>
          <w:numId w:val="155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lastRenderedPageBreak/>
        <w:t>Сопоставьте тип работы по уровню энергетических затрат и характер труда: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5"/>
        <w:gridCol w:w="5767"/>
        <w:gridCol w:w="443"/>
        <w:gridCol w:w="3130"/>
      </w:tblGrid>
      <w:tr w:rsidR="00650C4A" w:rsidRPr="004E4D07" w:rsidTr="00526182">
        <w:trPr>
          <w:jc w:val="center"/>
        </w:trPr>
        <w:tc>
          <w:tcPr>
            <w:tcW w:w="261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А</w:t>
            </w:r>
          </w:p>
        </w:tc>
        <w:tc>
          <w:tcPr>
            <w:tcW w:w="2926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Легкая</w:t>
            </w:r>
          </w:p>
        </w:tc>
        <w:tc>
          <w:tcPr>
            <w:tcW w:w="225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1</w:t>
            </w:r>
          </w:p>
        </w:tc>
        <w:tc>
          <w:tcPr>
            <w:tcW w:w="1588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Работа библиотекаря</w:t>
            </w:r>
          </w:p>
        </w:tc>
      </w:tr>
      <w:tr w:rsidR="00650C4A" w:rsidRPr="004E4D07" w:rsidTr="00526182">
        <w:trPr>
          <w:jc w:val="center"/>
        </w:trPr>
        <w:tc>
          <w:tcPr>
            <w:tcW w:w="261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Б</w:t>
            </w:r>
          </w:p>
        </w:tc>
        <w:tc>
          <w:tcPr>
            <w:tcW w:w="2926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 xml:space="preserve">Средней тяжести, относительно </w:t>
            </w:r>
            <w:proofErr w:type="gramStart"/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легкая</w:t>
            </w:r>
            <w:proofErr w:type="gramEnd"/>
          </w:p>
        </w:tc>
        <w:tc>
          <w:tcPr>
            <w:tcW w:w="225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2</w:t>
            </w:r>
          </w:p>
        </w:tc>
        <w:tc>
          <w:tcPr>
            <w:tcW w:w="1588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Подъем штанги</w:t>
            </w:r>
          </w:p>
        </w:tc>
      </w:tr>
      <w:tr w:rsidR="00650C4A" w:rsidRPr="004E4D07" w:rsidTr="00526182">
        <w:trPr>
          <w:jc w:val="center"/>
        </w:trPr>
        <w:tc>
          <w:tcPr>
            <w:tcW w:w="261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В</w:t>
            </w:r>
          </w:p>
        </w:tc>
        <w:tc>
          <w:tcPr>
            <w:tcW w:w="2926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 xml:space="preserve">Средней тяжести, относительно </w:t>
            </w:r>
            <w:proofErr w:type="gramStart"/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тяжелая</w:t>
            </w:r>
            <w:proofErr w:type="gramEnd"/>
          </w:p>
        </w:tc>
        <w:tc>
          <w:tcPr>
            <w:tcW w:w="225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3</w:t>
            </w:r>
          </w:p>
        </w:tc>
        <w:tc>
          <w:tcPr>
            <w:tcW w:w="1588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Составление письма</w:t>
            </w:r>
          </w:p>
        </w:tc>
      </w:tr>
      <w:tr w:rsidR="00650C4A" w:rsidRPr="004E4D07" w:rsidTr="00526182">
        <w:trPr>
          <w:jc w:val="center"/>
        </w:trPr>
        <w:tc>
          <w:tcPr>
            <w:tcW w:w="261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Г</w:t>
            </w:r>
          </w:p>
        </w:tc>
        <w:tc>
          <w:tcPr>
            <w:tcW w:w="2926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Тяжелая</w:t>
            </w:r>
          </w:p>
        </w:tc>
        <w:tc>
          <w:tcPr>
            <w:tcW w:w="225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4</w:t>
            </w:r>
          </w:p>
        </w:tc>
        <w:tc>
          <w:tcPr>
            <w:tcW w:w="1588" w:type="pct"/>
          </w:tcPr>
          <w:p w:rsidR="00650C4A" w:rsidRPr="00526182" w:rsidRDefault="00650C4A" w:rsidP="0052618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Работа диспетчера</w:t>
            </w:r>
          </w:p>
        </w:tc>
      </w:tr>
    </w:tbl>
    <w:p w:rsidR="00650C4A" w:rsidRPr="004E4D07" w:rsidRDefault="00650C4A" w:rsidP="00650C4A">
      <w:p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55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i/>
          <w:sz w:val="20"/>
          <w:szCs w:val="20"/>
          <w:lang w:val="ru-RU" w:eastAsia="ja-JP"/>
        </w:rPr>
        <w:t xml:space="preserve">Расставьте в правильном порядке </w:t>
      </w: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этапы возникновения и реализации чрезвычайной ситуации:</w:t>
      </w:r>
    </w:p>
    <w:p w:rsidR="00650C4A" w:rsidRPr="004E4D07" w:rsidRDefault="00650C4A" w:rsidP="00D23525">
      <w:pPr>
        <w:numPr>
          <w:ilvl w:val="0"/>
          <w:numId w:val="141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Фаза действия вторичных или остаточных поражающих факторов </w:t>
      </w:r>
    </w:p>
    <w:p w:rsidR="00650C4A" w:rsidRPr="004E4D07" w:rsidRDefault="00650C4A" w:rsidP="00D23525">
      <w:pPr>
        <w:numPr>
          <w:ilvl w:val="0"/>
          <w:numId w:val="141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Накопление отклонений от нормального состояния и процесса </w:t>
      </w:r>
    </w:p>
    <w:p w:rsidR="00650C4A" w:rsidRPr="004E4D07" w:rsidRDefault="00650C4A" w:rsidP="00D23525">
      <w:pPr>
        <w:numPr>
          <w:ilvl w:val="0"/>
          <w:numId w:val="141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Фаза инициирующего события (фаза «аварийной ситуации»)</w:t>
      </w:r>
    </w:p>
    <w:p w:rsidR="00650C4A" w:rsidRPr="004E4D07" w:rsidRDefault="00650C4A" w:rsidP="00D23525">
      <w:pPr>
        <w:numPr>
          <w:ilvl w:val="0"/>
          <w:numId w:val="141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Фаза ликвидации последствий ЧС</w:t>
      </w:r>
    </w:p>
    <w:p w:rsidR="00650C4A" w:rsidRPr="004E4D07" w:rsidRDefault="00650C4A" w:rsidP="00D23525">
      <w:pPr>
        <w:numPr>
          <w:ilvl w:val="0"/>
          <w:numId w:val="141"/>
        </w:numPr>
        <w:spacing w:after="0" w:line="240" w:lineRule="auto"/>
        <w:ind w:left="1069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Процесс чрезвычайного события </w:t>
      </w:r>
    </w:p>
    <w:p w:rsidR="00650C4A" w:rsidRPr="004E4D07" w:rsidRDefault="00650C4A" w:rsidP="00650C4A">
      <w:p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55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К ЧС трансграничного характера можно отнести:</w:t>
      </w:r>
    </w:p>
    <w:p w:rsidR="00650C4A" w:rsidRPr="004E4D07" w:rsidRDefault="00650C4A" w:rsidP="00D23525">
      <w:pPr>
        <w:numPr>
          <w:ilvl w:val="0"/>
          <w:numId w:val="143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аварию на чернобыльской АЭС</w:t>
      </w:r>
    </w:p>
    <w:p w:rsidR="00650C4A" w:rsidRPr="004E4D07" w:rsidRDefault="00650C4A" w:rsidP="00D23525">
      <w:pPr>
        <w:numPr>
          <w:ilvl w:val="0"/>
          <w:numId w:val="143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аварию на железной дороге</w:t>
      </w:r>
    </w:p>
    <w:p w:rsidR="00650C4A" w:rsidRPr="004E4D07" w:rsidRDefault="00650C4A" w:rsidP="00D23525">
      <w:pPr>
        <w:numPr>
          <w:ilvl w:val="0"/>
          <w:numId w:val="143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лесные пожары</w:t>
      </w:r>
    </w:p>
    <w:p w:rsidR="00650C4A" w:rsidRPr="004E4D07" w:rsidRDefault="00650C4A" w:rsidP="00D23525">
      <w:pPr>
        <w:numPr>
          <w:ilvl w:val="0"/>
          <w:numId w:val="143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паводок</w:t>
      </w:r>
    </w:p>
    <w:p w:rsidR="00650C4A" w:rsidRPr="004E4D07" w:rsidRDefault="00650C4A" w:rsidP="00650C4A">
      <w:p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55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К ЧС природного происхождения относят:</w:t>
      </w:r>
    </w:p>
    <w:p w:rsidR="00650C4A" w:rsidRPr="004E4D07" w:rsidRDefault="00650C4A" w:rsidP="00D23525">
      <w:pPr>
        <w:numPr>
          <w:ilvl w:val="0"/>
          <w:numId w:val="145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химически опасные объекты, пожары</w:t>
      </w:r>
    </w:p>
    <w:p w:rsidR="00650C4A" w:rsidRPr="004E4D07" w:rsidRDefault="00650C4A" w:rsidP="00D23525">
      <w:pPr>
        <w:numPr>
          <w:ilvl w:val="0"/>
          <w:numId w:val="145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радиоактивные вещества, эпидемии</w:t>
      </w:r>
    </w:p>
    <w:p w:rsidR="00650C4A" w:rsidRPr="004E4D07" w:rsidRDefault="00650C4A" w:rsidP="00D23525">
      <w:pPr>
        <w:numPr>
          <w:ilvl w:val="0"/>
          <w:numId w:val="145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извержения вулкана, падение астероида</w:t>
      </w:r>
    </w:p>
    <w:p w:rsidR="00650C4A" w:rsidRPr="004E4D07" w:rsidRDefault="00650C4A" w:rsidP="00D23525">
      <w:pPr>
        <w:numPr>
          <w:ilvl w:val="0"/>
          <w:numId w:val="145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взрывы, наводнения</w:t>
      </w:r>
    </w:p>
    <w:p w:rsidR="00650C4A" w:rsidRPr="004E4D07" w:rsidRDefault="00650C4A" w:rsidP="00650C4A">
      <w:p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55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Сопоставьте класс ЧС и его тип: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3437"/>
        <w:gridCol w:w="501"/>
        <w:gridCol w:w="5335"/>
      </w:tblGrid>
      <w:tr w:rsidR="00650C4A" w:rsidRPr="004E4D07" w:rsidTr="00526182">
        <w:trPr>
          <w:jc w:val="center"/>
        </w:trPr>
        <w:tc>
          <w:tcPr>
            <w:tcW w:w="295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А</w:t>
            </w:r>
          </w:p>
        </w:tc>
        <w:tc>
          <w:tcPr>
            <w:tcW w:w="1744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Геологическая</w:t>
            </w:r>
          </w:p>
        </w:tc>
        <w:tc>
          <w:tcPr>
            <w:tcW w:w="254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1</w:t>
            </w:r>
          </w:p>
        </w:tc>
        <w:tc>
          <w:tcPr>
            <w:tcW w:w="2707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Высокий уровень грунтовых вод</w:t>
            </w:r>
          </w:p>
        </w:tc>
      </w:tr>
      <w:tr w:rsidR="00650C4A" w:rsidRPr="004E4D07" w:rsidTr="00526182">
        <w:trPr>
          <w:jc w:val="center"/>
        </w:trPr>
        <w:tc>
          <w:tcPr>
            <w:tcW w:w="295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Б</w:t>
            </w:r>
          </w:p>
        </w:tc>
        <w:tc>
          <w:tcPr>
            <w:tcW w:w="1744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Геофизическая</w:t>
            </w:r>
          </w:p>
        </w:tc>
        <w:tc>
          <w:tcPr>
            <w:tcW w:w="254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2</w:t>
            </w:r>
          </w:p>
        </w:tc>
        <w:tc>
          <w:tcPr>
            <w:tcW w:w="2707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Пыльные бури</w:t>
            </w:r>
          </w:p>
        </w:tc>
      </w:tr>
      <w:tr w:rsidR="00650C4A" w:rsidRPr="004E4D07" w:rsidTr="00526182">
        <w:trPr>
          <w:jc w:val="center"/>
        </w:trPr>
        <w:tc>
          <w:tcPr>
            <w:tcW w:w="295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В</w:t>
            </w:r>
          </w:p>
        </w:tc>
        <w:tc>
          <w:tcPr>
            <w:tcW w:w="1744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Гидрогеологическая</w:t>
            </w:r>
          </w:p>
        </w:tc>
        <w:tc>
          <w:tcPr>
            <w:tcW w:w="254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3</w:t>
            </w:r>
          </w:p>
        </w:tc>
        <w:tc>
          <w:tcPr>
            <w:tcW w:w="2707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Затор</w:t>
            </w:r>
          </w:p>
        </w:tc>
      </w:tr>
      <w:tr w:rsidR="00650C4A" w:rsidRPr="004E4D07" w:rsidTr="00526182">
        <w:trPr>
          <w:jc w:val="center"/>
        </w:trPr>
        <w:tc>
          <w:tcPr>
            <w:tcW w:w="295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Г</w:t>
            </w:r>
          </w:p>
        </w:tc>
        <w:tc>
          <w:tcPr>
            <w:tcW w:w="1744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Гидрологическая</w:t>
            </w:r>
          </w:p>
        </w:tc>
        <w:tc>
          <w:tcPr>
            <w:tcW w:w="254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4</w:t>
            </w:r>
          </w:p>
        </w:tc>
        <w:tc>
          <w:tcPr>
            <w:tcW w:w="2707" w:type="pct"/>
          </w:tcPr>
          <w:p w:rsidR="00650C4A" w:rsidRPr="00526182" w:rsidRDefault="00650C4A" w:rsidP="0052618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526182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Землетрясение</w:t>
            </w:r>
          </w:p>
        </w:tc>
      </w:tr>
    </w:tbl>
    <w:p w:rsidR="00650C4A" w:rsidRPr="004E4D07" w:rsidRDefault="00650C4A" w:rsidP="00650C4A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55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При выбросе аммиака можно уменьшить опасность:</w:t>
      </w:r>
    </w:p>
    <w:p w:rsidR="00650C4A" w:rsidRPr="004E4D07" w:rsidRDefault="00650C4A" w:rsidP="00D23525">
      <w:pPr>
        <w:numPr>
          <w:ilvl w:val="0"/>
          <w:numId w:val="147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используя ватно-марлевые повязки </w:t>
      </w:r>
      <w:r w:rsidR="000E0C13"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со слабым</w:t>
      </w: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раствором соды</w:t>
      </w:r>
    </w:p>
    <w:p w:rsidR="00650C4A" w:rsidRPr="004E4D07" w:rsidRDefault="00650C4A" w:rsidP="00D23525">
      <w:pPr>
        <w:numPr>
          <w:ilvl w:val="0"/>
          <w:numId w:val="147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поднявшись на верхний этаж дома</w:t>
      </w:r>
    </w:p>
    <w:p w:rsidR="00650C4A" w:rsidRPr="004E4D07" w:rsidRDefault="00650C4A" w:rsidP="00D23525">
      <w:pPr>
        <w:numPr>
          <w:ilvl w:val="0"/>
          <w:numId w:val="147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за счет активной вентиляции помещения</w:t>
      </w:r>
    </w:p>
    <w:p w:rsidR="00650C4A" w:rsidRPr="004E4D07" w:rsidRDefault="00650C4A" w:rsidP="00D23525">
      <w:pPr>
        <w:numPr>
          <w:ilvl w:val="0"/>
          <w:numId w:val="147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спустившись в низину</w:t>
      </w:r>
    </w:p>
    <w:p w:rsidR="00650C4A" w:rsidRPr="004E4D07" w:rsidRDefault="00650C4A" w:rsidP="00650C4A">
      <w:p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55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Согласно шкале Бофорта, </w:t>
      </w:r>
      <w:proofErr w:type="spellStart"/>
      <w:r w:rsidRPr="004E4D07">
        <w:rPr>
          <w:rFonts w:ascii="Times New Roman" w:eastAsia="MS Mincho" w:hAnsi="Times New Roman"/>
          <w:i/>
          <w:sz w:val="20"/>
          <w:szCs w:val="20"/>
          <w:lang w:val="ru-RU" w:eastAsia="ja-JP"/>
        </w:rPr>
        <w:t>двенадцатибалльный</w:t>
      </w:r>
      <w:proofErr w:type="spellEnd"/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ветер можно охарактеризовать как:</w:t>
      </w:r>
    </w:p>
    <w:p w:rsidR="00650C4A" w:rsidRPr="004E4D07" w:rsidRDefault="00650C4A" w:rsidP="00D23525">
      <w:pPr>
        <w:numPr>
          <w:ilvl w:val="0"/>
          <w:numId w:val="149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сильный ветер</w:t>
      </w:r>
    </w:p>
    <w:p w:rsidR="00650C4A" w:rsidRPr="004E4D07" w:rsidRDefault="00650C4A" w:rsidP="00D23525">
      <w:pPr>
        <w:numPr>
          <w:ilvl w:val="0"/>
          <w:numId w:val="149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ураган</w:t>
      </w:r>
    </w:p>
    <w:p w:rsidR="00650C4A" w:rsidRPr="004E4D07" w:rsidRDefault="00650C4A" w:rsidP="00D23525">
      <w:pPr>
        <w:numPr>
          <w:ilvl w:val="0"/>
          <w:numId w:val="149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бурю</w:t>
      </w:r>
    </w:p>
    <w:p w:rsidR="00650C4A" w:rsidRPr="004E4D07" w:rsidRDefault="00650C4A" w:rsidP="00D23525">
      <w:pPr>
        <w:numPr>
          <w:ilvl w:val="0"/>
          <w:numId w:val="149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умеренный ветер</w:t>
      </w:r>
    </w:p>
    <w:p w:rsidR="00650C4A" w:rsidRPr="004E4D07" w:rsidRDefault="00650C4A" w:rsidP="00650C4A">
      <w:p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55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Скопление рыхлого льда во время ледостава в сужениях рек:</w:t>
      </w:r>
    </w:p>
    <w:p w:rsidR="00650C4A" w:rsidRPr="004E4D07" w:rsidRDefault="00650C4A" w:rsidP="00D23525">
      <w:pPr>
        <w:numPr>
          <w:ilvl w:val="0"/>
          <w:numId w:val="151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зажор</w:t>
      </w:r>
    </w:p>
    <w:p w:rsidR="00650C4A" w:rsidRPr="004E4D07" w:rsidRDefault="00650C4A" w:rsidP="00D23525">
      <w:pPr>
        <w:numPr>
          <w:ilvl w:val="0"/>
          <w:numId w:val="151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затор</w:t>
      </w:r>
    </w:p>
    <w:p w:rsidR="00650C4A" w:rsidRPr="004E4D07" w:rsidRDefault="00650C4A" w:rsidP="00D23525">
      <w:pPr>
        <w:numPr>
          <w:ilvl w:val="0"/>
          <w:numId w:val="151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ветровой нагон</w:t>
      </w:r>
    </w:p>
    <w:p w:rsidR="00650C4A" w:rsidRPr="004E4D07" w:rsidRDefault="00650C4A" w:rsidP="00D23525">
      <w:pPr>
        <w:numPr>
          <w:ilvl w:val="0"/>
          <w:numId w:val="151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половодье</w:t>
      </w:r>
    </w:p>
    <w:p w:rsidR="00650C4A" w:rsidRPr="004E4D07" w:rsidRDefault="00650C4A" w:rsidP="00650C4A">
      <w:p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55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 целью уничтожения насекомых-переносчиков заболеваний проводят:</w:t>
      </w:r>
    </w:p>
    <w:p w:rsidR="00650C4A" w:rsidRPr="004E4D07" w:rsidRDefault="00650C4A" w:rsidP="00D23525">
      <w:pPr>
        <w:numPr>
          <w:ilvl w:val="0"/>
          <w:numId w:val="153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дезинфекцию</w:t>
      </w:r>
    </w:p>
    <w:p w:rsidR="00650C4A" w:rsidRPr="004E4D07" w:rsidRDefault="00650C4A" w:rsidP="00D23525">
      <w:pPr>
        <w:numPr>
          <w:ilvl w:val="0"/>
          <w:numId w:val="153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дезинсекцию</w:t>
      </w:r>
    </w:p>
    <w:p w:rsidR="00650C4A" w:rsidRPr="004E4D07" w:rsidRDefault="00650C4A" w:rsidP="00D23525">
      <w:pPr>
        <w:numPr>
          <w:ilvl w:val="0"/>
          <w:numId w:val="153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дератизацию</w:t>
      </w:r>
    </w:p>
    <w:p w:rsidR="00650C4A" w:rsidRPr="004E4D07" w:rsidRDefault="00650C4A" w:rsidP="00D23525">
      <w:pPr>
        <w:numPr>
          <w:ilvl w:val="0"/>
          <w:numId w:val="153"/>
        </w:numPr>
        <w:spacing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дезактивацию</w:t>
      </w:r>
    </w:p>
    <w:p w:rsidR="00650C4A" w:rsidRPr="004E4D07" w:rsidRDefault="00650C4A" w:rsidP="00650C4A">
      <w:p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55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При возникновении и ликвидации ЧС в мирное время система РСЧС переводится в режим:</w:t>
      </w:r>
    </w:p>
    <w:p w:rsidR="00650C4A" w:rsidRPr="004E4D07" w:rsidRDefault="00650C4A" w:rsidP="00D23525">
      <w:pPr>
        <w:numPr>
          <w:ilvl w:val="0"/>
          <w:numId w:val="156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повседневной деятельности</w:t>
      </w:r>
    </w:p>
    <w:p w:rsidR="00650C4A" w:rsidRPr="004E4D07" w:rsidRDefault="00650C4A" w:rsidP="00D23525">
      <w:pPr>
        <w:numPr>
          <w:ilvl w:val="0"/>
          <w:numId w:val="156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повышенной готовности </w:t>
      </w:r>
    </w:p>
    <w:p w:rsidR="00650C4A" w:rsidRPr="004E4D07" w:rsidRDefault="00650C4A" w:rsidP="00D23525">
      <w:pPr>
        <w:numPr>
          <w:ilvl w:val="0"/>
          <w:numId w:val="156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чрезвычайный</w:t>
      </w:r>
    </w:p>
    <w:p w:rsidR="00650C4A" w:rsidRPr="004E4D07" w:rsidRDefault="00650C4A" w:rsidP="00D23525">
      <w:pPr>
        <w:numPr>
          <w:ilvl w:val="0"/>
          <w:numId w:val="156"/>
        </w:num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постоянной готовности</w:t>
      </w:r>
    </w:p>
    <w:p w:rsidR="00650C4A" w:rsidRPr="004E4D07" w:rsidRDefault="00650C4A" w:rsidP="00650C4A">
      <w:pPr>
        <w:spacing w:line="240" w:lineRule="auto"/>
        <w:contextualSpacing/>
        <w:rPr>
          <w:rFonts w:ascii="Times New Roman" w:eastAsia="MS Mincho" w:hAnsi="Times New Roman"/>
          <w:color w:val="FF0000"/>
          <w:sz w:val="20"/>
          <w:szCs w:val="20"/>
          <w:lang w:val="ru-RU" w:eastAsia="ja-JP"/>
        </w:rPr>
      </w:pPr>
    </w:p>
    <w:p w:rsidR="004E4D07" w:rsidRDefault="004E4D07">
      <w:pPr>
        <w:spacing w:after="0" w:line="240" w:lineRule="auto"/>
        <w:rPr>
          <w:rFonts w:ascii="Times New Roman" w:eastAsia="MS Mincho" w:hAnsi="Times New Roman"/>
          <w:sz w:val="20"/>
          <w:szCs w:val="20"/>
          <w:lang w:val="ru-RU" w:eastAsia="ja-JP"/>
        </w:rPr>
      </w:pPr>
      <w:r>
        <w:rPr>
          <w:rFonts w:ascii="Times New Roman" w:eastAsia="MS Mincho" w:hAnsi="Times New Roman"/>
          <w:sz w:val="20"/>
          <w:szCs w:val="20"/>
          <w:lang w:val="ru-RU" w:eastAsia="ja-JP"/>
        </w:rPr>
        <w:br w:type="page"/>
      </w:r>
    </w:p>
    <w:p w:rsidR="00650C4A" w:rsidRPr="004E4D07" w:rsidRDefault="00650C4A" w:rsidP="00D23525">
      <w:pPr>
        <w:numPr>
          <w:ilvl w:val="0"/>
          <w:numId w:val="155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lastRenderedPageBreak/>
        <w:t>Граждане при ЧС обязаны:</w:t>
      </w:r>
    </w:p>
    <w:p w:rsidR="00650C4A" w:rsidRPr="004E4D07" w:rsidRDefault="00650C4A" w:rsidP="00D23525">
      <w:pPr>
        <w:numPr>
          <w:ilvl w:val="0"/>
          <w:numId w:val="158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страховать свою жизнь и имущество от последствий ЧС</w:t>
      </w:r>
    </w:p>
    <w:p w:rsidR="00650C4A" w:rsidRPr="004E4D07" w:rsidRDefault="00650C4A" w:rsidP="00D23525">
      <w:pPr>
        <w:numPr>
          <w:ilvl w:val="0"/>
          <w:numId w:val="158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возмещать ущерб, причиненный их здоровью и имуществу вследствие ЧС</w:t>
      </w:r>
    </w:p>
    <w:p w:rsidR="00650C4A" w:rsidRPr="004E4D07" w:rsidRDefault="00650C4A" w:rsidP="00D23525">
      <w:pPr>
        <w:numPr>
          <w:ilvl w:val="0"/>
          <w:numId w:val="158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изучать основные способы защиты населения и территорий от ЧС</w:t>
      </w:r>
    </w:p>
    <w:p w:rsidR="00650C4A" w:rsidRPr="004E4D07" w:rsidRDefault="00650C4A" w:rsidP="00D23525">
      <w:pPr>
        <w:numPr>
          <w:ilvl w:val="0"/>
          <w:numId w:val="158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защищать жизнь, здоровье и личное имущество в случае ЧС</w:t>
      </w:r>
    </w:p>
    <w:p w:rsidR="00650C4A" w:rsidRPr="004E4D07" w:rsidRDefault="00650C4A" w:rsidP="00650C4A">
      <w:pPr>
        <w:spacing w:after="0" w:line="240" w:lineRule="auto"/>
        <w:contextualSpacing/>
        <w:rPr>
          <w:rFonts w:ascii="Times New Roman" w:eastAsia="MS Mincho" w:hAnsi="Times New Roman"/>
          <w:color w:val="FF0000"/>
          <w:sz w:val="20"/>
          <w:szCs w:val="20"/>
          <w:highlight w:val="yellow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55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Согласно федеральному закону «О пожарной безопасности» граждане обязаны:</w:t>
      </w:r>
    </w:p>
    <w:p w:rsidR="00650C4A" w:rsidRPr="004E4D07" w:rsidRDefault="00650C4A" w:rsidP="00D23525">
      <w:pPr>
        <w:numPr>
          <w:ilvl w:val="0"/>
          <w:numId w:val="160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защищать их жизни, здоровье и имущество в случае пожара</w:t>
      </w:r>
    </w:p>
    <w:p w:rsidR="00650C4A" w:rsidRPr="004E4D07" w:rsidRDefault="00650C4A" w:rsidP="00D23525">
      <w:pPr>
        <w:numPr>
          <w:ilvl w:val="0"/>
          <w:numId w:val="160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участвовать в установлении причин пожара, нанесшего ущерб здоровью и имуществу</w:t>
      </w:r>
    </w:p>
    <w:p w:rsidR="00650C4A" w:rsidRPr="004E4D07" w:rsidRDefault="00650C4A" w:rsidP="00D23525">
      <w:pPr>
        <w:numPr>
          <w:ilvl w:val="0"/>
          <w:numId w:val="160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участвовать в обеспечении пожарной безопасности</w:t>
      </w:r>
    </w:p>
    <w:p w:rsidR="00650C4A" w:rsidRPr="004E4D07" w:rsidRDefault="00650C4A" w:rsidP="00D23525">
      <w:pPr>
        <w:numPr>
          <w:ilvl w:val="0"/>
          <w:numId w:val="160"/>
        </w:numPr>
        <w:spacing w:after="0" w:line="240" w:lineRule="auto"/>
        <w:ind w:left="1069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выполнять предписания, постановления должностных лиц пожарной охраны</w:t>
      </w:r>
    </w:p>
    <w:p w:rsidR="00650C4A" w:rsidRPr="004E4D07" w:rsidRDefault="00650C4A" w:rsidP="00650C4A">
      <w:pPr>
        <w:spacing w:after="0" w:line="240" w:lineRule="auto"/>
        <w:contextualSpacing/>
        <w:rPr>
          <w:rFonts w:ascii="Times New Roman" w:eastAsia="MS Mincho" w:hAnsi="Times New Roman"/>
          <w:color w:val="FF0000"/>
          <w:sz w:val="20"/>
          <w:szCs w:val="20"/>
          <w:highlight w:val="yellow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55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Задачей гражданской обороны </w:t>
      </w:r>
      <w:r w:rsidRPr="004E4D07">
        <w:rPr>
          <w:rFonts w:ascii="Times New Roman" w:eastAsia="MS Mincho" w:hAnsi="Times New Roman"/>
          <w:b/>
          <w:sz w:val="20"/>
          <w:szCs w:val="20"/>
          <w:lang w:val="ru-RU" w:eastAsia="ja-JP"/>
        </w:rPr>
        <w:t>не является</w:t>
      </w: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:</w:t>
      </w:r>
    </w:p>
    <w:p w:rsidR="00650C4A" w:rsidRPr="004E4D07" w:rsidRDefault="00650C4A" w:rsidP="00D23525">
      <w:pPr>
        <w:numPr>
          <w:ilvl w:val="0"/>
          <w:numId w:val="161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предоставление населению убежищ, средств индивидуальной защиты</w:t>
      </w:r>
    </w:p>
    <w:p w:rsidR="00650C4A" w:rsidRPr="004E4D07" w:rsidRDefault="00650C4A" w:rsidP="00D23525">
      <w:pPr>
        <w:numPr>
          <w:ilvl w:val="0"/>
          <w:numId w:val="161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обеспечение социальной безопасности</w:t>
      </w:r>
    </w:p>
    <w:p w:rsidR="00650C4A" w:rsidRPr="004E4D07" w:rsidRDefault="00650C4A" w:rsidP="00D23525">
      <w:pPr>
        <w:numPr>
          <w:ilvl w:val="0"/>
          <w:numId w:val="161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проведение мероприятий по маскировке</w:t>
      </w:r>
    </w:p>
    <w:p w:rsidR="00650C4A" w:rsidRPr="004E4D07" w:rsidRDefault="00650C4A" w:rsidP="00D23525">
      <w:pPr>
        <w:numPr>
          <w:ilvl w:val="0"/>
          <w:numId w:val="161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обнаружение и обеспечение районов, подвергшихся радиоактивному, химическому, биологическому и иному заражению</w:t>
      </w:r>
    </w:p>
    <w:p w:rsidR="00650C4A" w:rsidRPr="004E4D07" w:rsidRDefault="00650C4A" w:rsidP="00650C4A">
      <w:pPr>
        <w:spacing w:after="0" w:line="240" w:lineRule="auto"/>
        <w:jc w:val="both"/>
        <w:rPr>
          <w:rFonts w:ascii="Times New Roman" w:eastAsia="MS Mincho" w:hAnsi="Times New Roman"/>
          <w:color w:val="FF0000"/>
          <w:sz w:val="20"/>
          <w:szCs w:val="20"/>
          <w:highlight w:val="yellow"/>
          <w:lang w:val="ru-RU" w:eastAsia="ja-JP"/>
        </w:rPr>
      </w:pPr>
    </w:p>
    <w:p w:rsidR="00650C4A" w:rsidRPr="004E4D07" w:rsidRDefault="00650C4A" w:rsidP="00D23525">
      <w:pPr>
        <w:numPr>
          <w:ilvl w:val="0"/>
          <w:numId w:val="155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К одной из основных функций МЧС относится:</w:t>
      </w:r>
    </w:p>
    <w:p w:rsidR="00650C4A" w:rsidRPr="004E4D07" w:rsidRDefault="00650C4A" w:rsidP="00D23525">
      <w:pPr>
        <w:numPr>
          <w:ilvl w:val="0"/>
          <w:numId w:val="164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координация деятельности аварийно-спасательных служб</w:t>
      </w:r>
    </w:p>
    <w:p w:rsidR="00650C4A" w:rsidRPr="004E4D07" w:rsidRDefault="00650C4A" w:rsidP="00D23525">
      <w:pPr>
        <w:numPr>
          <w:ilvl w:val="0"/>
          <w:numId w:val="164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прогнозирование любых природных ЧС</w:t>
      </w:r>
    </w:p>
    <w:p w:rsidR="00650C4A" w:rsidRPr="004E4D07" w:rsidRDefault="00650C4A" w:rsidP="00D23525">
      <w:pPr>
        <w:numPr>
          <w:ilvl w:val="0"/>
          <w:numId w:val="164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контроль криминальной обстановки в случае возникновения ЧС</w:t>
      </w:r>
    </w:p>
    <w:p w:rsidR="00650C4A" w:rsidRPr="004E4D07" w:rsidRDefault="00650C4A" w:rsidP="00D23525">
      <w:pPr>
        <w:numPr>
          <w:ilvl w:val="0"/>
          <w:numId w:val="164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4E4D07">
        <w:rPr>
          <w:rFonts w:ascii="Times New Roman" w:eastAsia="MS Mincho" w:hAnsi="Times New Roman"/>
          <w:sz w:val="20"/>
          <w:szCs w:val="20"/>
          <w:lang w:val="ru-RU" w:eastAsia="ja-JP"/>
        </w:rPr>
        <w:t>разработка программ защиты страны при угрозе из космоса</w:t>
      </w:r>
    </w:p>
    <w:p w:rsidR="006578B7" w:rsidRDefault="006578B7" w:rsidP="004F679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50C4A" w:rsidRDefault="00650C4A" w:rsidP="004F679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B63C35" w:rsidRDefault="00B63C35" w:rsidP="00B63C3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B63C35" w:rsidRPr="00824A45" w:rsidRDefault="00B63C35" w:rsidP="00B63C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20"/>
          <w:szCs w:val="24"/>
          <w:lang w:val="ru-RU"/>
        </w:rPr>
      </w:pPr>
      <w:r w:rsidRPr="00824A45">
        <w:rPr>
          <w:rFonts w:ascii="Times New Roman" w:hAnsi="Times New Roman"/>
          <w:b/>
          <w:sz w:val="20"/>
          <w:szCs w:val="24"/>
          <w:lang w:val="ru-RU"/>
        </w:rPr>
        <w:t xml:space="preserve">Тест № </w:t>
      </w:r>
      <w:r>
        <w:rPr>
          <w:rFonts w:ascii="Times New Roman" w:hAnsi="Times New Roman"/>
          <w:b/>
          <w:sz w:val="20"/>
          <w:szCs w:val="24"/>
          <w:lang w:val="ru-RU"/>
        </w:rPr>
        <w:t>3</w:t>
      </w:r>
      <w:r w:rsidRPr="00824A45">
        <w:rPr>
          <w:rFonts w:ascii="Times New Roman" w:hAnsi="Times New Roman"/>
          <w:b/>
          <w:sz w:val="20"/>
          <w:szCs w:val="24"/>
          <w:lang w:val="ru-RU"/>
        </w:rPr>
        <w:t xml:space="preserve"> (тем</w:t>
      </w:r>
      <w:r>
        <w:rPr>
          <w:rFonts w:ascii="Times New Roman" w:hAnsi="Times New Roman"/>
          <w:b/>
          <w:sz w:val="20"/>
          <w:szCs w:val="24"/>
          <w:lang w:val="ru-RU"/>
        </w:rPr>
        <w:t>а</w:t>
      </w:r>
      <w:r w:rsidRPr="00824A45">
        <w:rPr>
          <w:rFonts w:ascii="Times New Roman" w:hAnsi="Times New Roman"/>
          <w:b/>
          <w:sz w:val="20"/>
          <w:szCs w:val="24"/>
          <w:lang w:val="ru-RU"/>
        </w:rPr>
        <w:t xml:space="preserve"> «</w:t>
      </w:r>
      <w:r>
        <w:rPr>
          <w:rFonts w:ascii="Times New Roman" w:hAnsi="Times New Roman"/>
          <w:b/>
          <w:sz w:val="20"/>
          <w:szCs w:val="24"/>
          <w:lang w:val="ru-RU"/>
        </w:rPr>
        <w:t>Оказание первой доврачебной помощи</w:t>
      </w:r>
      <w:r w:rsidRPr="00824A45">
        <w:rPr>
          <w:rFonts w:ascii="Times New Roman" w:hAnsi="Times New Roman"/>
          <w:b/>
          <w:sz w:val="20"/>
          <w:szCs w:val="24"/>
          <w:lang w:val="ru-RU"/>
        </w:rPr>
        <w:t>»)</w:t>
      </w:r>
    </w:p>
    <w:p w:rsidR="00B63C35" w:rsidRDefault="00B63C35" w:rsidP="00B63C3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3C35" w:rsidRPr="007A505D" w:rsidRDefault="00B63C35" w:rsidP="00D23525">
      <w:pPr>
        <w:numPr>
          <w:ilvl w:val="0"/>
          <w:numId w:val="179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7A505D">
        <w:rPr>
          <w:rFonts w:ascii="Times New Roman" w:eastAsia="MS Mincho" w:hAnsi="Times New Roman"/>
          <w:sz w:val="20"/>
          <w:szCs w:val="20"/>
          <w:lang w:val="ru-RU" w:eastAsia="ja-JP"/>
        </w:rPr>
        <w:t>При обморожении запрещается:</w:t>
      </w:r>
    </w:p>
    <w:p w:rsidR="00B63C35" w:rsidRPr="007A505D" w:rsidRDefault="00B63C35" w:rsidP="00D23525">
      <w:pPr>
        <w:numPr>
          <w:ilvl w:val="0"/>
          <w:numId w:val="178"/>
        </w:numPr>
        <w:spacing w:after="0" w:line="240" w:lineRule="auto"/>
        <w:ind w:left="1134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7A505D">
        <w:rPr>
          <w:rFonts w:ascii="Times New Roman" w:eastAsia="MS Mincho" w:hAnsi="Times New Roman"/>
          <w:sz w:val="20"/>
          <w:szCs w:val="20"/>
          <w:lang w:val="ru-RU" w:eastAsia="ja-JP"/>
        </w:rPr>
        <w:t>использовать теплоизолирующие повязки</w:t>
      </w:r>
    </w:p>
    <w:p w:rsidR="00B63C35" w:rsidRPr="007A505D" w:rsidRDefault="00B63C35" w:rsidP="00D23525">
      <w:pPr>
        <w:numPr>
          <w:ilvl w:val="0"/>
          <w:numId w:val="178"/>
        </w:numPr>
        <w:spacing w:after="0" w:line="240" w:lineRule="auto"/>
        <w:ind w:left="1134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7A505D">
        <w:rPr>
          <w:rFonts w:ascii="Times New Roman" w:eastAsia="MS Mincho" w:hAnsi="Times New Roman"/>
          <w:sz w:val="20"/>
          <w:szCs w:val="20"/>
          <w:lang w:val="ru-RU" w:eastAsia="ja-JP"/>
        </w:rPr>
        <w:t>снимать с обмороженных конечностей одежду и обувь</w:t>
      </w:r>
    </w:p>
    <w:p w:rsidR="00B63C35" w:rsidRPr="007A505D" w:rsidRDefault="00B63C35" w:rsidP="00D23525">
      <w:pPr>
        <w:numPr>
          <w:ilvl w:val="0"/>
          <w:numId w:val="178"/>
        </w:numPr>
        <w:spacing w:after="0" w:line="240" w:lineRule="auto"/>
        <w:ind w:left="1134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7A505D">
        <w:rPr>
          <w:rFonts w:ascii="Times New Roman" w:eastAsia="MS Mincho" w:hAnsi="Times New Roman"/>
          <w:sz w:val="20"/>
          <w:szCs w:val="20"/>
          <w:lang w:val="ru-RU" w:eastAsia="ja-JP"/>
        </w:rPr>
        <w:t>предлагать пострадавшему теплое сладкое питье</w:t>
      </w:r>
    </w:p>
    <w:p w:rsidR="00B63C35" w:rsidRDefault="00B63C35" w:rsidP="00D23525">
      <w:pPr>
        <w:numPr>
          <w:ilvl w:val="0"/>
          <w:numId w:val="178"/>
        </w:numPr>
        <w:spacing w:after="0" w:line="240" w:lineRule="auto"/>
        <w:ind w:left="1134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7A505D">
        <w:rPr>
          <w:rFonts w:ascii="Times New Roman" w:eastAsia="MS Mincho" w:hAnsi="Times New Roman"/>
          <w:sz w:val="20"/>
          <w:szCs w:val="20"/>
          <w:lang w:val="ru-RU" w:eastAsia="ja-JP"/>
        </w:rPr>
        <w:t>погружать обмороженные конечности в теплую воду</w:t>
      </w:r>
    </w:p>
    <w:p w:rsidR="00B63C35" w:rsidRDefault="00B63C35" w:rsidP="00B63C35">
      <w:p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B63C35" w:rsidRPr="00824A45" w:rsidRDefault="00B63C35" w:rsidP="00D23525">
      <w:pPr>
        <w:numPr>
          <w:ilvl w:val="0"/>
          <w:numId w:val="179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824A45">
        <w:rPr>
          <w:rFonts w:ascii="Times New Roman" w:eastAsia="MS Mincho" w:hAnsi="Times New Roman"/>
          <w:sz w:val="20"/>
          <w:szCs w:val="20"/>
          <w:lang w:val="ru-RU" w:eastAsia="ja-JP"/>
        </w:rPr>
        <w:t>При переохлаждении запрещается:</w:t>
      </w:r>
    </w:p>
    <w:p w:rsidR="00B63C35" w:rsidRPr="00824A45" w:rsidRDefault="00B63C35" w:rsidP="00D23525">
      <w:pPr>
        <w:pStyle w:val="a8"/>
        <w:numPr>
          <w:ilvl w:val="0"/>
          <w:numId w:val="180"/>
        </w:numPr>
        <w:spacing w:after="0" w:line="240" w:lineRule="auto"/>
        <w:ind w:left="1134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824A45">
        <w:rPr>
          <w:rFonts w:ascii="Times New Roman" w:eastAsia="MS Mincho" w:hAnsi="Times New Roman"/>
          <w:sz w:val="20"/>
          <w:szCs w:val="20"/>
          <w:lang w:val="ru-RU" w:eastAsia="ja-JP"/>
        </w:rPr>
        <w:t>использовать согревающую ванну</w:t>
      </w:r>
    </w:p>
    <w:p w:rsidR="00B63C35" w:rsidRPr="00824A45" w:rsidRDefault="00B63C35" w:rsidP="00D23525">
      <w:pPr>
        <w:pStyle w:val="a8"/>
        <w:numPr>
          <w:ilvl w:val="0"/>
          <w:numId w:val="180"/>
        </w:numPr>
        <w:spacing w:after="0" w:line="240" w:lineRule="auto"/>
        <w:ind w:left="1134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824A45">
        <w:rPr>
          <w:rFonts w:ascii="Times New Roman" w:eastAsia="MS Mincho" w:hAnsi="Times New Roman"/>
          <w:sz w:val="20"/>
          <w:szCs w:val="20"/>
          <w:lang w:val="ru-RU" w:eastAsia="ja-JP"/>
        </w:rPr>
        <w:t>давать пострадавшему двойную дозу алкоголя</w:t>
      </w:r>
    </w:p>
    <w:p w:rsidR="00B63C35" w:rsidRPr="00824A45" w:rsidRDefault="00B63C35" w:rsidP="00D23525">
      <w:pPr>
        <w:pStyle w:val="a8"/>
        <w:numPr>
          <w:ilvl w:val="0"/>
          <w:numId w:val="180"/>
        </w:numPr>
        <w:spacing w:after="0" w:line="240" w:lineRule="auto"/>
        <w:ind w:left="1134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824A45">
        <w:rPr>
          <w:rFonts w:ascii="Times New Roman" w:eastAsia="MS Mincho" w:hAnsi="Times New Roman"/>
          <w:sz w:val="20"/>
          <w:szCs w:val="20"/>
          <w:lang w:val="ru-RU" w:eastAsia="ja-JP"/>
        </w:rPr>
        <w:t>предлагать пострадавшему теплое сладкое питье</w:t>
      </w:r>
    </w:p>
    <w:p w:rsidR="00B63C35" w:rsidRDefault="00B63C35" w:rsidP="00D23525">
      <w:pPr>
        <w:pStyle w:val="a8"/>
        <w:numPr>
          <w:ilvl w:val="0"/>
          <w:numId w:val="180"/>
        </w:numPr>
        <w:spacing w:after="0" w:line="240" w:lineRule="auto"/>
        <w:ind w:left="1134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824A45">
        <w:rPr>
          <w:rFonts w:ascii="Times New Roman" w:eastAsia="MS Mincho" w:hAnsi="Times New Roman"/>
          <w:sz w:val="20"/>
          <w:szCs w:val="20"/>
          <w:lang w:val="ru-RU" w:eastAsia="ja-JP"/>
        </w:rPr>
        <w:t>снимать с пострадавшего одежду</w:t>
      </w:r>
    </w:p>
    <w:p w:rsidR="00B63C35" w:rsidRDefault="00B63C35" w:rsidP="00B63C35">
      <w:pPr>
        <w:spacing w:after="0" w:line="240" w:lineRule="auto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B63C35" w:rsidRPr="00824A45" w:rsidRDefault="00B63C35" w:rsidP="00D23525">
      <w:pPr>
        <w:numPr>
          <w:ilvl w:val="0"/>
          <w:numId w:val="179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824A45">
        <w:rPr>
          <w:rFonts w:ascii="Times New Roman" w:eastAsia="MS Mincho" w:hAnsi="Times New Roman"/>
          <w:sz w:val="20"/>
          <w:szCs w:val="20"/>
          <w:lang w:val="ru-RU" w:eastAsia="ja-JP"/>
        </w:rPr>
        <w:t>Сопоставьте характер травмы и способ оказания первой помощи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393"/>
        <w:gridCol w:w="426"/>
        <w:gridCol w:w="4389"/>
      </w:tblGrid>
      <w:tr w:rsidR="00B63C35" w:rsidTr="00672F36">
        <w:tc>
          <w:tcPr>
            <w:tcW w:w="421" w:type="dxa"/>
          </w:tcPr>
          <w:p w:rsidR="00B63C35" w:rsidRDefault="00B63C35" w:rsidP="00672F36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А</w:t>
            </w:r>
          </w:p>
        </w:tc>
        <w:tc>
          <w:tcPr>
            <w:tcW w:w="4393" w:type="dxa"/>
          </w:tcPr>
          <w:p w:rsidR="00B63C35" w:rsidRDefault="00B63C35" w:rsidP="00672F36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824A45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Вывих</w:t>
            </w:r>
          </w:p>
        </w:tc>
        <w:tc>
          <w:tcPr>
            <w:tcW w:w="426" w:type="dxa"/>
          </w:tcPr>
          <w:p w:rsidR="00B63C35" w:rsidRDefault="00B63C35" w:rsidP="00672F36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1</w:t>
            </w:r>
          </w:p>
        </w:tc>
        <w:tc>
          <w:tcPr>
            <w:tcW w:w="4389" w:type="dxa"/>
          </w:tcPr>
          <w:p w:rsidR="00B63C35" w:rsidRDefault="00B63C35" w:rsidP="00672F36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Давящая повязка</w:t>
            </w:r>
          </w:p>
        </w:tc>
      </w:tr>
      <w:tr w:rsidR="00B63C35" w:rsidTr="00672F36">
        <w:tc>
          <w:tcPr>
            <w:tcW w:w="421" w:type="dxa"/>
          </w:tcPr>
          <w:p w:rsidR="00B63C35" w:rsidRDefault="00B63C35" w:rsidP="00672F36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Б</w:t>
            </w:r>
          </w:p>
        </w:tc>
        <w:tc>
          <w:tcPr>
            <w:tcW w:w="4393" w:type="dxa"/>
          </w:tcPr>
          <w:p w:rsidR="00B63C35" w:rsidRDefault="00B63C35" w:rsidP="00672F36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824A45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Артериальное кровотечение</w:t>
            </w:r>
          </w:p>
        </w:tc>
        <w:tc>
          <w:tcPr>
            <w:tcW w:w="426" w:type="dxa"/>
          </w:tcPr>
          <w:p w:rsidR="00B63C35" w:rsidRDefault="00B63C35" w:rsidP="00672F36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2</w:t>
            </w:r>
          </w:p>
        </w:tc>
        <w:tc>
          <w:tcPr>
            <w:tcW w:w="4389" w:type="dxa"/>
          </w:tcPr>
          <w:p w:rsidR="00B63C35" w:rsidRDefault="00B63C35" w:rsidP="00672F36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Шина</w:t>
            </w:r>
          </w:p>
        </w:tc>
      </w:tr>
      <w:tr w:rsidR="00B63C35" w:rsidRPr="009425E9" w:rsidTr="00672F36">
        <w:tc>
          <w:tcPr>
            <w:tcW w:w="421" w:type="dxa"/>
          </w:tcPr>
          <w:p w:rsidR="00B63C35" w:rsidRDefault="00B63C35" w:rsidP="00672F36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В</w:t>
            </w:r>
          </w:p>
        </w:tc>
        <w:tc>
          <w:tcPr>
            <w:tcW w:w="4393" w:type="dxa"/>
          </w:tcPr>
          <w:p w:rsidR="00B63C35" w:rsidRDefault="00B63C35" w:rsidP="00672F36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824A45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Венозное кровотечение</w:t>
            </w:r>
          </w:p>
        </w:tc>
        <w:tc>
          <w:tcPr>
            <w:tcW w:w="426" w:type="dxa"/>
          </w:tcPr>
          <w:p w:rsidR="00B63C35" w:rsidRDefault="00B63C35" w:rsidP="00672F36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3</w:t>
            </w:r>
          </w:p>
        </w:tc>
        <w:tc>
          <w:tcPr>
            <w:tcW w:w="4389" w:type="dxa"/>
          </w:tcPr>
          <w:p w:rsidR="00B63C35" w:rsidRDefault="00B63C35" w:rsidP="00672F36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proofErr w:type="gramStart"/>
            <w:r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Обезболивающее</w:t>
            </w:r>
            <w:proofErr w:type="gramEnd"/>
            <w:r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 xml:space="preserve"> в сочетании с покоем</w:t>
            </w:r>
          </w:p>
        </w:tc>
      </w:tr>
      <w:tr w:rsidR="00B63C35" w:rsidTr="00672F36">
        <w:tc>
          <w:tcPr>
            <w:tcW w:w="421" w:type="dxa"/>
          </w:tcPr>
          <w:p w:rsidR="00B63C35" w:rsidRDefault="00B63C35" w:rsidP="00672F36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Г</w:t>
            </w:r>
          </w:p>
        </w:tc>
        <w:tc>
          <w:tcPr>
            <w:tcW w:w="4393" w:type="dxa"/>
          </w:tcPr>
          <w:p w:rsidR="00B63C35" w:rsidRDefault="00B63C35" w:rsidP="00672F36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824A45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Перелом</w:t>
            </w:r>
          </w:p>
        </w:tc>
        <w:tc>
          <w:tcPr>
            <w:tcW w:w="426" w:type="dxa"/>
          </w:tcPr>
          <w:p w:rsidR="00B63C35" w:rsidRDefault="00B63C35" w:rsidP="00672F36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4</w:t>
            </w:r>
          </w:p>
        </w:tc>
        <w:tc>
          <w:tcPr>
            <w:tcW w:w="4389" w:type="dxa"/>
          </w:tcPr>
          <w:p w:rsidR="00B63C35" w:rsidRDefault="00B63C35" w:rsidP="00672F36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Жгут</w:t>
            </w:r>
          </w:p>
        </w:tc>
      </w:tr>
    </w:tbl>
    <w:p w:rsidR="00B63C35" w:rsidRPr="00824A45" w:rsidRDefault="00B63C35" w:rsidP="00B63C35">
      <w:pPr>
        <w:spacing w:after="0" w:line="240" w:lineRule="auto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B63C35" w:rsidRPr="00824A45" w:rsidRDefault="00B63C35" w:rsidP="00D23525">
      <w:pPr>
        <w:numPr>
          <w:ilvl w:val="0"/>
          <w:numId w:val="179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824A45">
        <w:rPr>
          <w:rFonts w:ascii="Times New Roman" w:eastAsia="MS Mincho" w:hAnsi="Times New Roman"/>
          <w:sz w:val="20"/>
          <w:szCs w:val="20"/>
          <w:lang w:val="ru-RU" w:eastAsia="ja-JP"/>
        </w:rPr>
        <w:t>Считается, что человек находился в обмороке, если…</w:t>
      </w:r>
    </w:p>
    <w:p w:rsidR="00B63C35" w:rsidRPr="00824A45" w:rsidRDefault="00B63C35" w:rsidP="00D23525">
      <w:pPr>
        <w:pStyle w:val="a8"/>
        <w:numPr>
          <w:ilvl w:val="0"/>
          <w:numId w:val="181"/>
        </w:numPr>
        <w:spacing w:after="0" w:line="240" w:lineRule="auto"/>
        <w:ind w:left="1134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824A45">
        <w:rPr>
          <w:rFonts w:ascii="Times New Roman" w:eastAsia="MS Mincho" w:hAnsi="Times New Roman"/>
          <w:sz w:val="20"/>
          <w:szCs w:val="20"/>
          <w:lang w:val="ru-RU" w:eastAsia="ja-JP"/>
        </w:rPr>
        <w:t>отмечена потеря сознания на срок более 4 минут, отсутствует пульс на сонной артерии</w:t>
      </w:r>
    </w:p>
    <w:p w:rsidR="00B63C35" w:rsidRPr="00824A45" w:rsidRDefault="00B63C35" w:rsidP="00D23525">
      <w:pPr>
        <w:pStyle w:val="a8"/>
        <w:numPr>
          <w:ilvl w:val="0"/>
          <w:numId w:val="181"/>
        </w:numPr>
        <w:spacing w:after="0" w:line="240" w:lineRule="auto"/>
        <w:ind w:left="1134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824A45">
        <w:rPr>
          <w:rFonts w:ascii="Times New Roman" w:eastAsia="MS Mincho" w:hAnsi="Times New Roman"/>
          <w:sz w:val="20"/>
          <w:szCs w:val="20"/>
          <w:lang w:val="ru-RU" w:eastAsia="ja-JP"/>
        </w:rPr>
        <w:t>отмечена потеря сознания на срок более 4 минут, но есть пульс на сонной артерии</w:t>
      </w:r>
    </w:p>
    <w:p w:rsidR="00B63C35" w:rsidRPr="00824A45" w:rsidRDefault="00B63C35" w:rsidP="00D23525">
      <w:pPr>
        <w:pStyle w:val="a8"/>
        <w:numPr>
          <w:ilvl w:val="0"/>
          <w:numId w:val="181"/>
        </w:numPr>
        <w:spacing w:after="0" w:line="240" w:lineRule="auto"/>
        <w:ind w:left="1134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824A45">
        <w:rPr>
          <w:rFonts w:ascii="Times New Roman" w:eastAsia="MS Mincho" w:hAnsi="Times New Roman"/>
          <w:sz w:val="20"/>
          <w:szCs w:val="20"/>
          <w:lang w:val="ru-RU" w:eastAsia="ja-JP"/>
        </w:rPr>
        <w:t>человек потерял сознание на 2-3 минуты, можно нащупать пульс на сонной артерии</w:t>
      </w:r>
    </w:p>
    <w:p w:rsidR="00B63C35" w:rsidRDefault="00B63C35" w:rsidP="00D23525">
      <w:pPr>
        <w:pStyle w:val="a8"/>
        <w:numPr>
          <w:ilvl w:val="0"/>
          <w:numId w:val="181"/>
        </w:numPr>
        <w:spacing w:after="0" w:line="240" w:lineRule="auto"/>
        <w:ind w:left="1134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824A45">
        <w:rPr>
          <w:rFonts w:ascii="Times New Roman" w:eastAsia="MS Mincho" w:hAnsi="Times New Roman"/>
          <w:sz w:val="20"/>
          <w:szCs w:val="20"/>
          <w:lang w:val="ru-RU" w:eastAsia="ja-JP"/>
        </w:rPr>
        <w:t>человек потерял сознание на 2-3 минуты, пульса на сонной артерии не отмечено</w:t>
      </w:r>
    </w:p>
    <w:p w:rsidR="00B63C35" w:rsidRDefault="00B63C35" w:rsidP="00B63C35">
      <w:pPr>
        <w:spacing w:after="0" w:line="240" w:lineRule="auto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B63C35" w:rsidRPr="00824A45" w:rsidRDefault="00B63C35" w:rsidP="00D23525">
      <w:pPr>
        <w:numPr>
          <w:ilvl w:val="0"/>
          <w:numId w:val="179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824A45">
        <w:rPr>
          <w:rFonts w:ascii="Times New Roman" w:eastAsia="MS Mincho" w:hAnsi="Times New Roman"/>
          <w:sz w:val="20"/>
          <w:szCs w:val="20"/>
          <w:lang w:val="ru-RU" w:eastAsia="ja-JP"/>
        </w:rPr>
        <w:t>При термических ожогах без образования пузырей нельзя:</w:t>
      </w:r>
    </w:p>
    <w:p w:rsidR="00B63C35" w:rsidRPr="00824A45" w:rsidRDefault="00B63C35" w:rsidP="00D23525">
      <w:pPr>
        <w:pStyle w:val="a8"/>
        <w:numPr>
          <w:ilvl w:val="0"/>
          <w:numId w:val="182"/>
        </w:numPr>
        <w:spacing w:after="0" w:line="240" w:lineRule="auto"/>
        <w:ind w:left="1134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824A45">
        <w:rPr>
          <w:rFonts w:ascii="Times New Roman" w:eastAsia="MS Mincho" w:hAnsi="Times New Roman"/>
          <w:sz w:val="20"/>
          <w:szCs w:val="20"/>
          <w:lang w:val="ru-RU" w:eastAsia="ja-JP"/>
        </w:rPr>
        <w:t>использовать холодную воду</w:t>
      </w:r>
    </w:p>
    <w:p w:rsidR="00B63C35" w:rsidRPr="00824A45" w:rsidRDefault="00B63C35" w:rsidP="00D23525">
      <w:pPr>
        <w:pStyle w:val="a8"/>
        <w:numPr>
          <w:ilvl w:val="0"/>
          <w:numId w:val="182"/>
        </w:numPr>
        <w:spacing w:after="0" w:line="240" w:lineRule="auto"/>
        <w:ind w:left="1134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824A45">
        <w:rPr>
          <w:rFonts w:ascii="Times New Roman" w:eastAsia="MS Mincho" w:hAnsi="Times New Roman"/>
          <w:sz w:val="20"/>
          <w:szCs w:val="20"/>
          <w:lang w:val="ru-RU" w:eastAsia="ja-JP"/>
        </w:rPr>
        <w:t>смазывать поверхность маслом</w:t>
      </w:r>
    </w:p>
    <w:p w:rsidR="00B63C35" w:rsidRPr="00824A45" w:rsidRDefault="00B63C35" w:rsidP="00D23525">
      <w:pPr>
        <w:pStyle w:val="a8"/>
        <w:numPr>
          <w:ilvl w:val="0"/>
          <w:numId w:val="182"/>
        </w:numPr>
        <w:spacing w:after="0" w:line="240" w:lineRule="auto"/>
        <w:ind w:left="1134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824A45">
        <w:rPr>
          <w:rFonts w:ascii="Times New Roman" w:eastAsia="MS Mincho" w:hAnsi="Times New Roman"/>
          <w:sz w:val="20"/>
          <w:szCs w:val="20"/>
          <w:lang w:val="ru-RU" w:eastAsia="ja-JP"/>
        </w:rPr>
        <w:t>использовать обезболивающее</w:t>
      </w:r>
    </w:p>
    <w:p w:rsidR="00B63C35" w:rsidRDefault="00B63C35" w:rsidP="00D23525">
      <w:pPr>
        <w:pStyle w:val="a8"/>
        <w:numPr>
          <w:ilvl w:val="0"/>
          <w:numId w:val="182"/>
        </w:numPr>
        <w:spacing w:after="0" w:line="240" w:lineRule="auto"/>
        <w:ind w:left="1134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824A45">
        <w:rPr>
          <w:rFonts w:ascii="Times New Roman" w:eastAsia="MS Mincho" w:hAnsi="Times New Roman"/>
          <w:sz w:val="20"/>
          <w:szCs w:val="20"/>
          <w:lang w:val="ru-RU" w:eastAsia="ja-JP"/>
        </w:rPr>
        <w:t>использовать пузырь со льдом</w:t>
      </w:r>
    </w:p>
    <w:p w:rsidR="00B63C35" w:rsidRDefault="00B63C35" w:rsidP="00B63C35">
      <w:pPr>
        <w:spacing w:after="0" w:line="240" w:lineRule="auto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B63C35" w:rsidRPr="00824A45" w:rsidRDefault="00B63C35" w:rsidP="00D23525">
      <w:pPr>
        <w:numPr>
          <w:ilvl w:val="0"/>
          <w:numId w:val="179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824A45">
        <w:rPr>
          <w:rFonts w:ascii="Times New Roman" w:eastAsia="MS Mincho" w:hAnsi="Times New Roman"/>
          <w:sz w:val="20"/>
          <w:szCs w:val="20"/>
          <w:lang w:val="ru-RU" w:eastAsia="ja-JP"/>
        </w:rPr>
        <w:t>При проведении комплекса реанимации одним спасателем следует выполнять:</w:t>
      </w:r>
    </w:p>
    <w:p w:rsidR="00B63C35" w:rsidRPr="00824A45" w:rsidRDefault="00B63C35" w:rsidP="00D23525">
      <w:pPr>
        <w:pStyle w:val="a8"/>
        <w:numPr>
          <w:ilvl w:val="0"/>
          <w:numId w:val="183"/>
        </w:numPr>
        <w:spacing w:after="0" w:line="240" w:lineRule="auto"/>
        <w:ind w:left="1134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824A45">
        <w:rPr>
          <w:rFonts w:ascii="Times New Roman" w:eastAsia="MS Mincho" w:hAnsi="Times New Roman"/>
          <w:sz w:val="20"/>
          <w:szCs w:val="20"/>
          <w:lang w:val="ru-RU" w:eastAsia="ja-JP"/>
        </w:rPr>
        <w:t>2 вдоха и 5 надавливаний на грудину</w:t>
      </w:r>
    </w:p>
    <w:p w:rsidR="00B63C35" w:rsidRPr="00824A45" w:rsidRDefault="00B63C35" w:rsidP="00D23525">
      <w:pPr>
        <w:pStyle w:val="a8"/>
        <w:numPr>
          <w:ilvl w:val="0"/>
          <w:numId w:val="183"/>
        </w:numPr>
        <w:spacing w:after="0" w:line="240" w:lineRule="auto"/>
        <w:ind w:left="1134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824A45">
        <w:rPr>
          <w:rFonts w:ascii="Times New Roman" w:eastAsia="MS Mincho" w:hAnsi="Times New Roman"/>
          <w:sz w:val="20"/>
          <w:szCs w:val="20"/>
          <w:lang w:val="ru-RU" w:eastAsia="ja-JP"/>
        </w:rPr>
        <w:t>1 вдох и 5 надавливаний на грудину</w:t>
      </w:r>
    </w:p>
    <w:p w:rsidR="00B63C35" w:rsidRPr="00824A45" w:rsidRDefault="00B63C35" w:rsidP="00D23525">
      <w:pPr>
        <w:pStyle w:val="a8"/>
        <w:numPr>
          <w:ilvl w:val="0"/>
          <w:numId w:val="183"/>
        </w:numPr>
        <w:spacing w:after="0" w:line="240" w:lineRule="auto"/>
        <w:ind w:left="1134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824A45">
        <w:rPr>
          <w:rFonts w:ascii="Times New Roman" w:eastAsia="MS Mincho" w:hAnsi="Times New Roman"/>
          <w:sz w:val="20"/>
          <w:szCs w:val="20"/>
          <w:lang w:val="ru-RU" w:eastAsia="ja-JP"/>
        </w:rPr>
        <w:t>2 вдоха и 30 надавливаний на грудину</w:t>
      </w:r>
    </w:p>
    <w:p w:rsidR="00B63C35" w:rsidRDefault="00B63C35" w:rsidP="00D23525">
      <w:pPr>
        <w:pStyle w:val="a8"/>
        <w:numPr>
          <w:ilvl w:val="0"/>
          <w:numId w:val="183"/>
        </w:numPr>
        <w:spacing w:after="0" w:line="240" w:lineRule="auto"/>
        <w:ind w:left="1134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824A45">
        <w:rPr>
          <w:rFonts w:ascii="Times New Roman" w:eastAsia="MS Mincho" w:hAnsi="Times New Roman"/>
          <w:sz w:val="20"/>
          <w:szCs w:val="20"/>
          <w:lang w:val="ru-RU" w:eastAsia="ja-JP"/>
        </w:rPr>
        <w:lastRenderedPageBreak/>
        <w:t>2 вдоха и 15 надавливаний на грудину</w:t>
      </w:r>
    </w:p>
    <w:p w:rsidR="00B63C35" w:rsidRDefault="00B63C35" w:rsidP="00B63C35">
      <w:pPr>
        <w:spacing w:after="0" w:line="240" w:lineRule="auto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B63C35" w:rsidRPr="00824A45" w:rsidRDefault="00B63C35" w:rsidP="00D23525">
      <w:pPr>
        <w:numPr>
          <w:ilvl w:val="0"/>
          <w:numId w:val="179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824A45">
        <w:rPr>
          <w:rFonts w:ascii="Times New Roman" w:eastAsia="MS Mincho" w:hAnsi="Times New Roman"/>
          <w:sz w:val="20"/>
          <w:szCs w:val="20"/>
          <w:lang w:val="ru-RU" w:eastAsia="ja-JP"/>
        </w:rPr>
        <w:t>В случае химического ожога от попадания на кожу кислоты рекомендуется использовать тампон, смоченный раствором:</w:t>
      </w:r>
    </w:p>
    <w:p w:rsidR="00B63C35" w:rsidRPr="00824A45" w:rsidRDefault="00B63C35" w:rsidP="00D23525">
      <w:pPr>
        <w:pStyle w:val="a8"/>
        <w:numPr>
          <w:ilvl w:val="0"/>
          <w:numId w:val="184"/>
        </w:numPr>
        <w:spacing w:after="0" w:line="240" w:lineRule="auto"/>
        <w:ind w:left="1134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824A45">
        <w:rPr>
          <w:rFonts w:ascii="Times New Roman" w:eastAsia="MS Mincho" w:hAnsi="Times New Roman"/>
          <w:sz w:val="20"/>
          <w:szCs w:val="20"/>
          <w:lang w:val="ru-RU" w:eastAsia="ja-JP"/>
        </w:rPr>
        <w:t>борной кислоты</w:t>
      </w:r>
    </w:p>
    <w:p w:rsidR="00B63C35" w:rsidRPr="00824A45" w:rsidRDefault="00B63C35" w:rsidP="00D23525">
      <w:pPr>
        <w:pStyle w:val="a8"/>
        <w:numPr>
          <w:ilvl w:val="0"/>
          <w:numId w:val="184"/>
        </w:numPr>
        <w:spacing w:after="0" w:line="240" w:lineRule="auto"/>
        <w:ind w:left="1134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824A45">
        <w:rPr>
          <w:rFonts w:ascii="Times New Roman" w:eastAsia="MS Mincho" w:hAnsi="Times New Roman"/>
          <w:sz w:val="20"/>
          <w:szCs w:val="20"/>
          <w:lang w:val="ru-RU" w:eastAsia="ja-JP"/>
        </w:rPr>
        <w:t>щелочи</w:t>
      </w:r>
    </w:p>
    <w:p w:rsidR="00B63C35" w:rsidRPr="00824A45" w:rsidRDefault="00B63C35" w:rsidP="00D23525">
      <w:pPr>
        <w:pStyle w:val="a8"/>
        <w:numPr>
          <w:ilvl w:val="0"/>
          <w:numId w:val="184"/>
        </w:numPr>
        <w:spacing w:after="0" w:line="240" w:lineRule="auto"/>
        <w:ind w:left="1134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824A45">
        <w:rPr>
          <w:rFonts w:ascii="Times New Roman" w:eastAsia="MS Mincho" w:hAnsi="Times New Roman"/>
          <w:sz w:val="20"/>
          <w:szCs w:val="20"/>
          <w:lang w:val="ru-RU" w:eastAsia="ja-JP"/>
        </w:rPr>
        <w:t>лимонной кислоты</w:t>
      </w:r>
    </w:p>
    <w:p w:rsidR="00B63C35" w:rsidRDefault="00B63C35" w:rsidP="00D23525">
      <w:pPr>
        <w:pStyle w:val="a8"/>
        <w:numPr>
          <w:ilvl w:val="0"/>
          <w:numId w:val="184"/>
        </w:numPr>
        <w:spacing w:after="0" w:line="240" w:lineRule="auto"/>
        <w:ind w:left="1134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824A45">
        <w:rPr>
          <w:rFonts w:ascii="Times New Roman" w:eastAsia="MS Mincho" w:hAnsi="Times New Roman"/>
          <w:sz w:val="20"/>
          <w:szCs w:val="20"/>
          <w:lang w:val="ru-RU" w:eastAsia="ja-JP"/>
        </w:rPr>
        <w:t>соды</w:t>
      </w:r>
    </w:p>
    <w:p w:rsidR="00B63C35" w:rsidRDefault="00B63C35" w:rsidP="00B63C35">
      <w:pPr>
        <w:spacing w:after="0" w:line="240" w:lineRule="auto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B63C35" w:rsidRPr="00824A45" w:rsidRDefault="00B63C35" w:rsidP="00D23525">
      <w:pPr>
        <w:numPr>
          <w:ilvl w:val="0"/>
          <w:numId w:val="179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824A45">
        <w:rPr>
          <w:rFonts w:ascii="Times New Roman" w:eastAsia="MS Mincho" w:hAnsi="Times New Roman"/>
          <w:sz w:val="20"/>
          <w:szCs w:val="20"/>
          <w:lang w:val="ru-RU" w:eastAsia="ja-JP"/>
        </w:rPr>
        <w:t>При проникающем ранении а) грудной клетки; б) брюшной полости</w:t>
      </w:r>
      <w:r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</w:t>
      </w:r>
      <w:r w:rsidRPr="00824A45">
        <w:rPr>
          <w:rFonts w:ascii="Times New Roman" w:eastAsia="MS Mincho" w:hAnsi="Times New Roman"/>
          <w:sz w:val="20"/>
          <w:szCs w:val="20"/>
          <w:lang w:val="ru-RU" w:eastAsia="ja-JP"/>
        </w:rPr>
        <w:t>пострадавшего перевозят соответственно:</w:t>
      </w:r>
    </w:p>
    <w:p w:rsidR="00B63C35" w:rsidRPr="00824A45" w:rsidRDefault="00B63C35" w:rsidP="00D23525">
      <w:pPr>
        <w:pStyle w:val="a8"/>
        <w:numPr>
          <w:ilvl w:val="0"/>
          <w:numId w:val="185"/>
        </w:numPr>
        <w:spacing w:after="0" w:line="240" w:lineRule="auto"/>
        <w:ind w:left="1134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824A45">
        <w:rPr>
          <w:rFonts w:ascii="Times New Roman" w:eastAsia="MS Mincho" w:hAnsi="Times New Roman"/>
          <w:sz w:val="20"/>
          <w:szCs w:val="20"/>
          <w:lang w:val="ru-RU" w:eastAsia="ja-JP"/>
        </w:rPr>
        <w:t>а) в лежачем положении б) в сидячем положении</w:t>
      </w:r>
    </w:p>
    <w:p w:rsidR="00B63C35" w:rsidRPr="00824A45" w:rsidRDefault="00B63C35" w:rsidP="00D23525">
      <w:pPr>
        <w:pStyle w:val="a8"/>
        <w:numPr>
          <w:ilvl w:val="0"/>
          <w:numId w:val="185"/>
        </w:numPr>
        <w:spacing w:after="0" w:line="240" w:lineRule="auto"/>
        <w:ind w:left="1134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824A45">
        <w:rPr>
          <w:rFonts w:ascii="Times New Roman" w:eastAsia="MS Mincho" w:hAnsi="Times New Roman"/>
          <w:sz w:val="20"/>
          <w:szCs w:val="20"/>
          <w:lang w:val="ru-RU" w:eastAsia="ja-JP"/>
        </w:rPr>
        <w:t>а) в сидячем положении б) в лежачем положении</w:t>
      </w:r>
    </w:p>
    <w:p w:rsidR="00B63C35" w:rsidRPr="00824A45" w:rsidRDefault="00B63C35" w:rsidP="00D23525">
      <w:pPr>
        <w:pStyle w:val="a8"/>
        <w:numPr>
          <w:ilvl w:val="0"/>
          <w:numId w:val="185"/>
        </w:numPr>
        <w:spacing w:after="0" w:line="240" w:lineRule="auto"/>
        <w:ind w:left="1134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824A45">
        <w:rPr>
          <w:rFonts w:ascii="Times New Roman" w:eastAsia="MS Mincho" w:hAnsi="Times New Roman"/>
          <w:sz w:val="20"/>
          <w:szCs w:val="20"/>
          <w:lang w:val="ru-RU" w:eastAsia="ja-JP"/>
        </w:rPr>
        <w:t>а и б) в сидячем положении</w:t>
      </w:r>
    </w:p>
    <w:p w:rsidR="00B63C35" w:rsidRDefault="00B63C35" w:rsidP="00D23525">
      <w:pPr>
        <w:pStyle w:val="a8"/>
        <w:numPr>
          <w:ilvl w:val="0"/>
          <w:numId w:val="185"/>
        </w:numPr>
        <w:spacing w:after="0" w:line="240" w:lineRule="auto"/>
        <w:ind w:left="1134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824A45">
        <w:rPr>
          <w:rFonts w:ascii="Times New Roman" w:eastAsia="MS Mincho" w:hAnsi="Times New Roman"/>
          <w:sz w:val="20"/>
          <w:szCs w:val="20"/>
          <w:lang w:val="ru-RU" w:eastAsia="ja-JP"/>
        </w:rPr>
        <w:t>а и б) в лежачем положении</w:t>
      </w:r>
    </w:p>
    <w:p w:rsidR="00B63C35" w:rsidRDefault="00B63C35" w:rsidP="00B63C35">
      <w:pPr>
        <w:spacing w:after="0" w:line="240" w:lineRule="auto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B63C35" w:rsidRPr="00824A45" w:rsidRDefault="00B63C35" w:rsidP="00D23525">
      <w:pPr>
        <w:numPr>
          <w:ilvl w:val="0"/>
          <w:numId w:val="179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824A45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Считается, что человек впал </w:t>
      </w:r>
      <w:proofErr w:type="gramStart"/>
      <w:r w:rsidRPr="00824A45">
        <w:rPr>
          <w:rFonts w:ascii="Times New Roman" w:eastAsia="MS Mincho" w:hAnsi="Times New Roman"/>
          <w:sz w:val="20"/>
          <w:szCs w:val="20"/>
          <w:lang w:val="ru-RU" w:eastAsia="ja-JP"/>
        </w:rPr>
        <w:t>в</w:t>
      </w:r>
      <w:proofErr w:type="gramEnd"/>
      <w:r w:rsidRPr="00824A45">
        <w:rPr>
          <w:rFonts w:ascii="Times New Roman" w:eastAsia="MS Mincho" w:hAnsi="Times New Roman"/>
          <w:sz w:val="20"/>
          <w:szCs w:val="20"/>
          <w:lang w:val="ru-RU" w:eastAsia="ja-JP"/>
        </w:rPr>
        <w:t xml:space="preserve"> кому, если…</w:t>
      </w:r>
    </w:p>
    <w:p w:rsidR="00B63C35" w:rsidRPr="00824A45" w:rsidRDefault="00B63C35" w:rsidP="00D23525">
      <w:pPr>
        <w:pStyle w:val="a8"/>
        <w:numPr>
          <w:ilvl w:val="0"/>
          <w:numId w:val="186"/>
        </w:numPr>
        <w:spacing w:after="0" w:line="240" w:lineRule="auto"/>
        <w:ind w:left="1134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824A45">
        <w:rPr>
          <w:rFonts w:ascii="Times New Roman" w:eastAsia="MS Mincho" w:hAnsi="Times New Roman"/>
          <w:sz w:val="20"/>
          <w:szCs w:val="20"/>
          <w:lang w:val="ru-RU" w:eastAsia="ja-JP"/>
        </w:rPr>
        <w:t>человек потерял сознание на 2-3 минуты, но есть пульс на сонной артерии</w:t>
      </w:r>
    </w:p>
    <w:p w:rsidR="00B63C35" w:rsidRPr="00824A45" w:rsidRDefault="00B63C35" w:rsidP="00D23525">
      <w:pPr>
        <w:pStyle w:val="a8"/>
        <w:numPr>
          <w:ilvl w:val="0"/>
          <w:numId w:val="186"/>
        </w:numPr>
        <w:spacing w:after="0" w:line="240" w:lineRule="auto"/>
        <w:ind w:left="1134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824A45">
        <w:rPr>
          <w:rFonts w:ascii="Times New Roman" w:eastAsia="MS Mincho" w:hAnsi="Times New Roman"/>
          <w:sz w:val="20"/>
          <w:szCs w:val="20"/>
          <w:lang w:val="ru-RU" w:eastAsia="ja-JP"/>
        </w:rPr>
        <w:t>отмечена потеря сознания на срок более 4 минут, отсутствует пульс на сонной артерии</w:t>
      </w:r>
    </w:p>
    <w:p w:rsidR="00B63C35" w:rsidRPr="00824A45" w:rsidRDefault="00B63C35" w:rsidP="00D23525">
      <w:pPr>
        <w:pStyle w:val="a8"/>
        <w:numPr>
          <w:ilvl w:val="0"/>
          <w:numId w:val="186"/>
        </w:numPr>
        <w:spacing w:after="0" w:line="240" w:lineRule="auto"/>
        <w:ind w:left="1134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824A45">
        <w:rPr>
          <w:rFonts w:ascii="Times New Roman" w:eastAsia="MS Mincho" w:hAnsi="Times New Roman"/>
          <w:sz w:val="20"/>
          <w:szCs w:val="20"/>
          <w:lang w:val="ru-RU" w:eastAsia="ja-JP"/>
        </w:rPr>
        <w:t>человек потерял сознание на 2-3 минуты, пульса на сонной артерии не отмечено</w:t>
      </w:r>
    </w:p>
    <w:p w:rsidR="00B63C35" w:rsidRDefault="00B63C35" w:rsidP="00D23525">
      <w:pPr>
        <w:pStyle w:val="a8"/>
        <w:numPr>
          <w:ilvl w:val="0"/>
          <w:numId w:val="186"/>
        </w:numPr>
        <w:spacing w:after="0" w:line="240" w:lineRule="auto"/>
        <w:ind w:left="1134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824A45">
        <w:rPr>
          <w:rFonts w:ascii="Times New Roman" w:eastAsia="MS Mincho" w:hAnsi="Times New Roman"/>
          <w:sz w:val="20"/>
          <w:szCs w:val="20"/>
          <w:lang w:val="ru-RU" w:eastAsia="ja-JP"/>
        </w:rPr>
        <w:t>отмечена потеря сознания на срок более 4 минут, но есть пульс на сонной артерии</w:t>
      </w:r>
    </w:p>
    <w:p w:rsidR="00B63C35" w:rsidRDefault="00B63C35" w:rsidP="00B63C35">
      <w:pPr>
        <w:spacing w:after="0" w:line="240" w:lineRule="auto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B63C35" w:rsidRPr="00824A45" w:rsidRDefault="00B63C35" w:rsidP="00D23525">
      <w:pPr>
        <w:numPr>
          <w:ilvl w:val="0"/>
          <w:numId w:val="179"/>
        </w:numPr>
        <w:spacing w:after="0" w:line="240" w:lineRule="auto"/>
        <w:contextualSpacing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824A45">
        <w:rPr>
          <w:rFonts w:ascii="Times New Roman" w:eastAsia="MS Mincho" w:hAnsi="Times New Roman"/>
          <w:sz w:val="20"/>
          <w:szCs w:val="20"/>
          <w:lang w:val="ru-RU" w:eastAsia="ja-JP"/>
        </w:rPr>
        <w:t>При проведении комплекса реанимации двумя спасателями следует выполнять:</w:t>
      </w:r>
    </w:p>
    <w:p w:rsidR="00B63C35" w:rsidRPr="00824A45" w:rsidRDefault="00B63C35" w:rsidP="00D23525">
      <w:pPr>
        <w:pStyle w:val="a8"/>
        <w:numPr>
          <w:ilvl w:val="0"/>
          <w:numId w:val="187"/>
        </w:numPr>
        <w:spacing w:after="0" w:line="240" w:lineRule="auto"/>
        <w:ind w:left="1134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824A45">
        <w:rPr>
          <w:rFonts w:ascii="Times New Roman" w:eastAsia="MS Mincho" w:hAnsi="Times New Roman"/>
          <w:sz w:val="20"/>
          <w:szCs w:val="20"/>
          <w:lang w:val="ru-RU" w:eastAsia="ja-JP"/>
        </w:rPr>
        <w:t>2 вдоха и 5 надавливаний на грудину</w:t>
      </w:r>
    </w:p>
    <w:p w:rsidR="00B63C35" w:rsidRPr="00824A45" w:rsidRDefault="00B63C35" w:rsidP="00D23525">
      <w:pPr>
        <w:pStyle w:val="a8"/>
        <w:numPr>
          <w:ilvl w:val="0"/>
          <w:numId w:val="187"/>
        </w:numPr>
        <w:spacing w:after="0" w:line="240" w:lineRule="auto"/>
        <w:ind w:left="1134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824A45">
        <w:rPr>
          <w:rFonts w:ascii="Times New Roman" w:eastAsia="MS Mincho" w:hAnsi="Times New Roman"/>
          <w:sz w:val="20"/>
          <w:szCs w:val="20"/>
          <w:lang w:val="ru-RU" w:eastAsia="ja-JP"/>
        </w:rPr>
        <w:t>2 вдоха и 15 надавливаний на грудину</w:t>
      </w:r>
    </w:p>
    <w:p w:rsidR="00B63C35" w:rsidRPr="00824A45" w:rsidRDefault="00B63C35" w:rsidP="00D23525">
      <w:pPr>
        <w:pStyle w:val="a8"/>
        <w:numPr>
          <w:ilvl w:val="0"/>
          <w:numId w:val="187"/>
        </w:numPr>
        <w:spacing w:after="0" w:line="240" w:lineRule="auto"/>
        <w:ind w:left="1134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824A45">
        <w:rPr>
          <w:rFonts w:ascii="Times New Roman" w:eastAsia="MS Mincho" w:hAnsi="Times New Roman"/>
          <w:sz w:val="20"/>
          <w:szCs w:val="20"/>
          <w:lang w:val="ru-RU" w:eastAsia="ja-JP"/>
        </w:rPr>
        <w:t>1 вдох и 5 надавливаний на грудину</w:t>
      </w:r>
    </w:p>
    <w:p w:rsidR="00B63C35" w:rsidRDefault="00B63C35" w:rsidP="00D23525">
      <w:pPr>
        <w:pStyle w:val="a8"/>
        <w:numPr>
          <w:ilvl w:val="0"/>
          <w:numId w:val="187"/>
        </w:numPr>
        <w:spacing w:after="0" w:line="240" w:lineRule="auto"/>
        <w:ind w:left="1134"/>
        <w:rPr>
          <w:rFonts w:ascii="Times New Roman" w:eastAsia="MS Mincho" w:hAnsi="Times New Roman"/>
          <w:sz w:val="20"/>
          <w:szCs w:val="20"/>
          <w:lang w:val="ru-RU" w:eastAsia="ja-JP"/>
        </w:rPr>
      </w:pPr>
      <w:r w:rsidRPr="00824A45">
        <w:rPr>
          <w:rFonts w:ascii="Times New Roman" w:eastAsia="MS Mincho" w:hAnsi="Times New Roman"/>
          <w:sz w:val="20"/>
          <w:szCs w:val="20"/>
          <w:lang w:val="ru-RU" w:eastAsia="ja-JP"/>
        </w:rPr>
        <w:t>2 вдоха и 30 надавливаний на грудину</w:t>
      </w:r>
    </w:p>
    <w:p w:rsidR="00B63C35" w:rsidRDefault="00B63C35" w:rsidP="00B63C35">
      <w:pPr>
        <w:spacing w:after="0" w:line="240" w:lineRule="auto"/>
        <w:rPr>
          <w:rFonts w:ascii="Times New Roman" w:eastAsia="MS Mincho" w:hAnsi="Times New Roman"/>
          <w:sz w:val="20"/>
          <w:szCs w:val="20"/>
          <w:lang w:val="ru-RU" w:eastAsia="ja-JP"/>
        </w:rPr>
      </w:pPr>
    </w:p>
    <w:p w:rsidR="00B63C35" w:rsidRDefault="00B63C35" w:rsidP="004F679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50C4A" w:rsidRDefault="00650C4A" w:rsidP="004F679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F6793" w:rsidRPr="000E0C13" w:rsidRDefault="000E0C13" w:rsidP="004F679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E0C13">
        <w:rPr>
          <w:rFonts w:ascii="Times New Roman" w:hAnsi="Times New Roman"/>
          <w:b/>
          <w:sz w:val="24"/>
          <w:szCs w:val="24"/>
          <w:lang w:val="ru-RU"/>
        </w:rPr>
        <w:t>Система</w:t>
      </w:r>
      <w:r w:rsidR="004F6793" w:rsidRPr="000E0C13">
        <w:rPr>
          <w:rFonts w:ascii="Times New Roman" w:hAnsi="Times New Roman"/>
          <w:b/>
          <w:sz w:val="24"/>
          <w:szCs w:val="24"/>
          <w:lang w:val="ru-RU"/>
        </w:rPr>
        <w:t xml:space="preserve"> оценивания:</w:t>
      </w:r>
      <w:r w:rsidRPr="000E0C13">
        <w:rPr>
          <w:rFonts w:ascii="Times New Roman" w:hAnsi="Times New Roman"/>
          <w:b/>
          <w:sz w:val="24"/>
          <w:szCs w:val="24"/>
          <w:lang w:val="ru-RU"/>
        </w:rPr>
        <w:t xml:space="preserve"> 1 правильный ответ = 1 балл</w:t>
      </w:r>
    </w:p>
    <w:p w:rsidR="006578B7" w:rsidRDefault="006578B7" w:rsidP="004F679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6578B7" w:rsidSect="005464BD">
      <w:pgSz w:w="11907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083" w:rsidRDefault="00921083" w:rsidP="006F526E">
      <w:pPr>
        <w:spacing w:after="0" w:line="240" w:lineRule="auto"/>
      </w:pPr>
      <w:r>
        <w:separator/>
      </w:r>
    </w:p>
  </w:endnote>
  <w:endnote w:type="continuationSeparator" w:id="0">
    <w:p w:rsidR="00921083" w:rsidRDefault="00921083" w:rsidP="006F5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083" w:rsidRDefault="00921083" w:rsidP="006F526E">
      <w:pPr>
        <w:spacing w:after="0" w:line="240" w:lineRule="auto"/>
      </w:pPr>
      <w:r>
        <w:separator/>
      </w:r>
    </w:p>
  </w:footnote>
  <w:footnote w:type="continuationSeparator" w:id="0">
    <w:p w:rsidR="00921083" w:rsidRDefault="00921083" w:rsidP="006F5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69E1"/>
    <w:multiLevelType w:val="hybridMultilevel"/>
    <w:tmpl w:val="1AB6FD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67A27"/>
    <w:multiLevelType w:val="hybridMultilevel"/>
    <w:tmpl w:val="F95E2716"/>
    <w:lvl w:ilvl="0" w:tplc="DAC41C92">
      <w:start w:val="1"/>
      <w:numFmt w:val="decimal"/>
      <w:lvlText w:val="%1)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CF198A"/>
    <w:multiLevelType w:val="hybridMultilevel"/>
    <w:tmpl w:val="E45AFF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202E78"/>
    <w:multiLevelType w:val="hybridMultilevel"/>
    <w:tmpl w:val="C6761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2909DC"/>
    <w:multiLevelType w:val="hybridMultilevel"/>
    <w:tmpl w:val="F49A73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3F4A38"/>
    <w:multiLevelType w:val="hybridMultilevel"/>
    <w:tmpl w:val="F388710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29B1918"/>
    <w:multiLevelType w:val="hybridMultilevel"/>
    <w:tmpl w:val="D7C418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AB168A"/>
    <w:multiLevelType w:val="hybridMultilevel"/>
    <w:tmpl w:val="3C5604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B62F17"/>
    <w:multiLevelType w:val="hybridMultilevel"/>
    <w:tmpl w:val="72C8D2FC"/>
    <w:lvl w:ilvl="0" w:tplc="865285B8">
      <w:start w:val="1"/>
      <w:numFmt w:val="decimal"/>
      <w:lvlText w:val="%1)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4403EE3"/>
    <w:multiLevelType w:val="hybridMultilevel"/>
    <w:tmpl w:val="C658C306"/>
    <w:lvl w:ilvl="0" w:tplc="31A05386">
      <w:start w:val="1"/>
      <w:numFmt w:val="decimal"/>
      <w:lvlText w:val="%1)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4625D87"/>
    <w:multiLevelType w:val="hybridMultilevel"/>
    <w:tmpl w:val="BA9690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B25222"/>
    <w:multiLevelType w:val="hybridMultilevel"/>
    <w:tmpl w:val="E45AFF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BE29BA"/>
    <w:multiLevelType w:val="singleLevel"/>
    <w:tmpl w:val="B56217D2"/>
    <w:lvl w:ilvl="0">
      <w:start w:val="3"/>
      <w:numFmt w:val="bullet"/>
      <w:pStyle w:val="2"/>
      <w:lvlText w:val="–"/>
      <w:lvlJc w:val="left"/>
      <w:pPr>
        <w:tabs>
          <w:tab w:val="num" w:pos="1069"/>
        </w:tabs>
        <w:ind w:left="1069" w:hanging="360"/>
      </w:pPr>
      <w:rPr>
        <w:rFonts w:hint="default"/>
        <w:i w:val="0"/>
      </w:rPr>
    </w:lvl>
  </w:abstractNum>
  <w:abstractNum w:abstractNumId="13">
    <w:nsid w:val="04F54AF4"/>
    <w:multiLevelType w:val="hybridMultilevel"/>
    <w:tmpl w:val="3586E5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5386FC2"/>
    <w:multiLevelType w:val="hybridMultilevel"/>
    <w:tmpl w:val="F3887102"/>
    <w:lvl w:ilvl="0" w:tplc="04190011">
      <w:start w:val="1"/>
      <w:numFmt w:val="decimal"/>
      <w:lvlText w:val="%1)"/>
      <w:lvlJc w:val="left"/>
      <w:pPr>
        <w:ind w:left="1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5">
    <w:nsid w:val="05CD31FB"/>
    <w:multiLevelType w:val="hybridMultilevel"/>
    <w:tmpl w:val="C17EAE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63018F9"/>
    <w:multiLevelType w:val="hybridMultilevel"/>
    <w:tmpl w:val="9B185A2E"/>
    <w:lvl w:ilvl="0" w:tplc="23AE2FCA">
      <w:start w:val="1"/>
      <w:numFmt w:val="decimal"/>
      <w:lvlText w:val="%1)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06A33D93"/>
    <w:multiLevelType w:val="hybridMultilevel"/>
    <w:tmpl w:val="9F726E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6DF390E"/>
    <w:multiLevelType w:val="hybridMultilevel"/>
    <w:tmpl w:val="F388710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06E64408"/>
    <w:multiLevelType w:val="hybridMultilevel"/>
    <w:tmpl w:val="6478AA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779580A"/>
    <w:multiLevelType w:val="hybridMultilevel"/>
    <w:tmpl w:val="02CA6784"/>
    <w:lvl w:ilvl="0" w:tplc="D1A098D8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09413EE3"/>
    <w:multiLevelType w:val="hybridMultilevel"/>
    <w:tmpl w:val="31AA8B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AD6755C"/>
    <w:multiLevelType w:val="hybridMultilevel"/>
    <w:tmpl w:val="D044460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BA02029"/>
    <w:multiLevelType w:val="hybridMultilevel"/>
    <w:tmpl w:val="C1126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BC706F8"/>
    <w:multiLevelType w:val="hybridMultilevel"/>
    <w:tmpl w:val="40101F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D1F0A18"/>
    <w:multiLevelType w:val="hybridMultilevel"/>
    <w:tmpl w:val="9F726E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D424FF7"/>
    <w:multiLevelType w:val="hybridMultilevel"/>
    <w:tmpl w:val="2CFC34A4"/>
    <w:lvl w:ilvl="0" w:tplc="0CC2C8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0D4E1638"/>
    <w:multiLevelType w:val="hybridMultilevel"/>
    <w:tmpl w:val="D7C418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DBE7541"/>
    <w:multiLevelType w:val="hybridMultilevel"/>
    <w:tmpl w:val="59046B8C"/>
    <w:lvl w:ilvl="0" w:tplc="5A34FB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E091F1D"/>
    <w:multiLevelType w:val="hybridMultilevel"/>
    <w:tmpl w:val="CCF8F29A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0F01425E"/>
    <w:multiLevelType w:val="hybridMultilevel"/>
    <w:tmpl w:val="7D2A45A8"/>
    <w:lvl w:ilvl="0" w:tplc="C2D03A88">
      <w:start w:val="1"/>
      <w:numFmt w:val="decimal"/>
      <w:lvlText w:val="%1)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12556D15"/>
    <w:multiLevelType w:val="hybridMultilevel"/>
    <w:tmpl w:val="B43CF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3304A39"/>
    <w:multiLevelType w:val="hybridMultilevel"/>
    <w:tmpl w:val="321EFA12"/>
    <w:lvl w:ilvl="0" w:tplc="49FCD9E4">
      <w:start w:val="1"/>
      <w:numFmt w:val="decimal"/>
      <w:lvlText w:val="%1)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142200C2"/>
    <w:multiLevelType w:val="hybridMultilevel"/>
    <w:tmpl w:val="50041898"/>
    <w:lvl w:ilvl="0" w:tplc="EA02D634">
      <w:start w:val="1"/>
      <w:numFmt w:val="decimal"/>
      <w:lvlText w:val="%1)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14A649EB"/>
    <w:multiLevelType w:val="hybridMultilevel"/>
    <w:tmpl w:val="61C63F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4E12612"/>
    <w:multiLevelType w:val="hybridMultilevel"/>
    <w:tmpl w:val="7584B9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510323E"/>
    <w:multiLevelType w:val="hybridMultilevel"/>
    <w:tmpl w:val="3C5604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6493073"/>
    <w:multiLevelType w:val="hybridMultilevel"/>
    <w:tmpl w:val="9F726ECE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16EE55FC"/>
    <w:multiLevelType w:val="hybridMultilevel"/>
    <w:tmpl w:val="F388710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19AB71B9"/>
    <w:multiLevelType w:val="hybridMultilevel"/>
    <w:tmpl w:val="09C4ED90"/>
    <w:lvl w:ilvl="0" w:tplc="71207606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19FB7503"/>
    <w:multiLevelType w:val="hybridMultilevel"/>
    <w:tmpl w:val="88CA1AA0"/>
    <w:lvl w:ilvl="0" w:tplc="CB52B112">
      <w:start w:val="1"/>
      <w:numFmt w:val="decimal"/>
      <w:lvlText w:val="%1)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1AAD1459"/>
    <w:multiLevelType w:val="hybridMultilevel"/>
    <w:tmpl w:val="CA304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AB67413"/>
    <w:multiLevelType w:val="hybridMultilevel"/>
    <w:tmpl w:val="B29A68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B4423AC"/>
    <w:multiLevelType w:val="hybridMultilevel"/>
    <w:tmpl w:val="0BC28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B8E4C35"/>
    <w:multiLevelType w:val="hybridMultilevel"/>
    <w:tmpl w:val="31AA8BD0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1C326BB3"/>
    <w:multiLevelType w:val="hybridMultilevel"/>
    <w:tmpl w:val="A8E272B4"/>
    <w:lvl w:ilvl="0" w:tplc="E6026AB0">
      <w:start w:val="1"/>
      <w:numFmt w:val="decimal"/>
      <w:lvlText w:val="%1)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1C801C3D"/>
    <w:multiLevelType w:val="hybridMultilevel"/>
    <w:tmpl w:val="D03282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C947ED8"/>
    <w:multiLevelType w:val="hybridMultilevel"/>
    <w:tmpl w:val="FCE8DCF4"/>
    <w:lvl w:ilvl="0" w:tplc="31781C12">
      <w:start w:val="1"/>
      <w:numFmt w:val="decimal"/>
      <w:lvlText w:val="%1)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1DD81E83"/>
    <w:multiLevelType w:val="hybridMultilevel"/>
    <w:tmpl w:val="D0A0230C"/>
    <w:lvl w:ilvl="0" w:tplc="F87C4934">
      <w:start w:val="1"/>
      <w:numFmt w:val="decimal"/>
      <w:lvlText w:val="%1)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1E6A114C"/>
    <w:multiLevelType w:val="hybridMultilevel"/>
    <w:tmpl w:val="5D7A99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01F01E8"/>
    <w:multiLevelType w:val="hybridMultilevel"/>
    <w:tmpl w:val="D4E0516E"/>
    <w:lvl w:ilvl="0" w:tplc="3A183DF4">
      <w:start w:val="1"/>
      <w:numFmt w:val="decimal"/>
      <w:lvlText w:val="%1)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>
    <w:nsid w:val="21155DDD"/>
    <w:multiLevelType w:val="hybridMultilevel"/>
    <w:tmpl w:val="C17EAEF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>
    <w:nsid w:val="22106816"/>
    <w:multiLevelType w:val="hybridMultilevel"/>
    <w:tmpl w:val="3586E5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28F7CDF"/>
    <w:multiLevelType w:val="hybridMultilevel"/>
    <w:tmpl w:val="2530EAEE"/>
    <w:lvl w:ilvl="0" w:tplc="3BBE6062">
      <w:start w:val="1"/>
      <w:numFmt w:val="decimal"/>
      <w:lvlText w:val="%1)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23C86C39"/>
    <w:multiLevelType w:val="hybridMultilevel"/>
    <w:tmpl w:val="E132ECF4"/>
    <w:lvl w:ilvl="0" w:tplc="F9C0F56A">
      <w:start w:val="1"/>
      <w:numFmt w:val="decimal"/>
      <w:lvlText w:val="%1)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4B01DF4"/>
    <w:multiLevelType w:val="hybridMultilevel"/>
    <w:tmpl w:val="FEA6EA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537761F"/>
    <w:multiLevelType w:val="hybridMultilevel"/>
    <w:tmpl w:val="AA028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5415F36"/>
    <w:multiLevelType w:val="hybridMultilevel"/>
    <w:tmpl w:val="FEA6EA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6CE63B9"/>
    <w:multiLevelType w:val="hybridMultilevel"/>
    <w:tmpl w:val="2BF4BBF0"/>
    <w:lvl w:ilvl="0" w:tplc="8402E02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>
    <w:nsid w:val="272902E7"/>
    <w:multiLevelType w:val="hybridMultilevel"/>
    <w:tmpl w:val="460806A6"/>
    <w:lvl w:ilvl="0" w:tplc="5B6A55B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8C83B8F"/>
    <w:multiLevelType w:val="hybridMultilevel"/>
    <w:tmpl w:val="31AA8B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9196522"/>
    <w:multiLevelType w:val="hybridMultilevel"/>
    <w:tmpl w:val="D7600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9820A94"/>
    <w:multiLevelType w:val="hybridMultilevel"/>
    <w:tmpl w:val="261091B4"/>
    <w:lvl w:ilvl="0" w:tplc="21DC55D8">
      <w:start w:val="1"/>
      <w:numFmt w:val="decimal"/>
      <w:lvlText w:val="%1)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3">
    <w:nsid w:val="298C26AB"/>
    <w:multiLevelType w:val="hybridMultilevel"/>
    <w:tmpl w:val="3586E5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A8739CD"/>
    <w:multiLevelType w:val="hybridMultilevel"/>
    <w:tmpl w:val="CA304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AAB19DA"/>
    <w:multiLevelType w:val="hybridMultilevel"/>
    <w:tmpl w:val="3C5604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C2C4309"/>
    <w:multiLevelType w:val="hybridMultilevel"/>
    <w:tmpl w:val="72B632E2"/>
    <w:lvl w:ilvl="0" w:tplc="788C2792">
      <w:start w:val="1"/>
      <w:numFmt w:val="decimal"/>
      <w:lvlText w:val="%1)"/>
      <w:lvlJc w:val="left"/>
      <w:pPr>
        <w:ind w:left="1069" w:hanging="360"/>
      </w:pPr>
      <w:rPr>
        <w:rFonts w:hint="default"/>
        <w:sz w:val="20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7">
    <w:nsid w:val="2CB432CC"/>
    <w:multiLevelType w:val="hybridMultilevel"/>
    <w:tmpl w:val="2CFC34A4"/>
    <w:lvl w:ilvl="0" w:tplc="0CC2C8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2D623240"/>
    <w:multiLevelType w:val="hybridMultilevel"/>
    <w:tmpl w:val="2CFC34A4"/>
    <w:lvl w:ilvl="0" w:tplc="0CC2C8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2DE318E0"/>
    <w:multiLevelType w:val="hybridMultilevel"/>
    <w:tmpl w:val="F388710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>
    <w:nsid w:val="2E052E5C"/>
    <w:multiLevelType w:val="hybridMultilevel"/>
    <w:tmpl w:val="FE0CAF74"/>
    <w:lvl w:ilvl="0" w:tplc="62421A0E">
      <w:start w:val="1"/>
      <w:numFmt w:val="decimal"/>
      <w:lvlText w:val="%1)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>
    <w:nsid w:val="2F5468A8"/>
    <w:multiLevelType w:val="hybridMultilevel"/>
    <w:tmpl w:val="3D22D4D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>
    <w:nsid w:val="30197B9B"/>
    <w:multiLevelType w:val="hybridMultilevel"/>
    <w:tmpl w:val="6F2C66CA"/>
    <w:lvl w:ilvl="0" w:tplc="AF76B596">
      <w:start w:val="1"/>
      <w:numFmt w:val="decimal"/>
      <w:lvlText w:val="%1)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>
    <w:nsid w:val="30AA21DF"/>
    <w:multiLevelType w:val="hybridMultilevel"/>
    <w:tmpl w:val="31AA8B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1875225"/>
    <w:multiLevelType w:val="hybridMultilevel"/>
    <w:tmpl w:val="5D7A99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1C630A0"/>
    <w:multiLevelType w:val="hybridMultilevel"/>
    <w:tmpl w:val="F388710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6">
    <w:nsid w:val="31FD004F"/>
    <w:multiLevelType w:val="hybridMultilevel"/>
    <w:tmpl w:val="CFF0D78A"/>
    <w:lvl w:ilvl="0" w:tplc="4B623C48">
      <w:start w:val="1"/>
      <w:numFmt w:val="decimal"/>
      <w:lvlText w:val="%1)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>
    <w:nsid w:val="3474107C"/>
    <w:multiLevelType w:val="hybridMultilevel"/>
    <w:tmpl w:val="4AB685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48640CA"/>
    <w:multiLevelType w:val="hybridMultilevel"/>
    <w:tmpl w:val="05E205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53023B2"/>
    <w:multiLevelType w:val="hybridMultilevel"/>
    <w:tmpl w:val="B43CF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5F237C8"/>
    <w:multiLevelType w:val="hybridMultilevel"/>
    <w:tmpl w:val="52A269D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>
    <w:nsid w:val="38AA23A7"/>
    <w:multiLevelType w:val="hybridMultilevel"/>
    <w:tmpl w:val="C17EAEF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>
    <w:nsid w:val="395A75D5"/>
    <w:multiLevelType w:val="hybridMultilevel"/>
    <w:tmpl w:val="7DC0D10A"/>
    <w:lvl w:ilvl="0" w:tplc="20B291D0">
      <w:start w:val="1"/>
      <w:numFmt w:val="decimal"/>
      <w:lvlText w:val="%1)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3">
    <w:nsid w:val="39E42A43"/>
    <w:multiLevelType w:val="hybridMultilevel"/>
    <w:tmpl w:val="D7C418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A4C463F"/>
    <w:multiLevelType w:val="hybridMultilevel"/>
    <w:tmpl w:val="AA028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A59277E"/>
    <w:multiLevelType w:val="hybridMultilevel"/>
    <w:tmpl w:val="773CB412"/>
    <w:lvl w:ilvl="0" w:tplc="C6C86202">
      <w:start w:val="1"/>
      <w:numFmt w:val="decimal"/>
      <w:lvlText w:val="%1)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6">
    <w:nsid w:val="3AC5562D"/>
    <w:multiLevelType w:val="hybridMultilevel"/>
    <w:tmpl w:val="3FE2380E"/>
    <w:lvl w:ilvl="0" w:tplc="BEAC605C">
      <w:start w:val="1"/>
      <w:numFmt w:val="decimal"/>
      <w:lvlText w:val="%1)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7">
    <w:nsid w:val="3B2070F6"/>
    <w:multiLevelType w:val="hybridMultilevel"/>
    <w:tmpl w:val="78921D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B3051AB"/>
    <w:multiLevelType w:val="hybridMultilevel"/>
    <w:tmpl w:val="B5DEA282"/>
    <w:lvl w:ilvl="0" w:tplc="F96E99B8">
      <w:start w:val="1"/>
      <w:numFmt w:val="decimal"/>
      <w:lvlText w:val="%1)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9">
    <w:nsid w:val="3BFD2296"/>
    <w:multiLevelType w:val="hybridMultilevel"/>
    <w:tmpl w:val="7B866466"/>
    <w:lvl w:ilvl="0" w:tplc="2A80F288">
      <w:start w:val="1"/>
      <w:numFmt w:val="decimal"/>
      <w:lvlText w:val="%1)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>
    <w:nsid w:val="3C857057"/>
    <w:multiLevelType w:val="hybridMultilevel"/>
    <w:tmpl w:val="C17EAE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CB9382C"/>
    <w:multiLevelType w:val="hybridMultilevel"/>
    <w:tmpl w:val="C1126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CF71485"/>
    <w:multiLevelType w:val="hybridMultilevel"/>
    <w:tmpl w:val="C1126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D257072"/>
    <w:multiLevelType w:val="hybridMultilevel"/>
    <w:tmpl w:val="9F726E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DB05AA8"/>
    <w:multiLevelType w:val="hybridMultilevel"/>
    <w:tmpl w:val="D256E8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3E494248"/>
    <w:multiLevelType w:val="hybridMultilevel"/>
    <w:tmpl w:val="FA58AC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3E6A197D"/>
    <w:multiLevelType w:val="hybridMultilevel"/>
    <w:tmpl w:val="E45AFF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00D78CE"/>
    <w:multiLevelType w:val="hybridMultilevel"/>
    <w:tmpl w:val="1FE28808"/>
    <w:lvl w:ilvl="0" w:tplc="28E4FF2E">
      <w:start w:val="1"/>
      <w:numFmt w:val="decimal"/>
      <w:lvlText w:val="%1)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8">
    <w:nsid w:val="40C91C53"/>
    <w:multiLevelType w:val="hybridMultilevel"/>
    <w:tmpl w:val="5FF6FCD2"/>
    <w:lvl w:ilvl="0" w:tplc="BAFCCB5A">
      <w:start w:val="1"/>
      <w:numFmt w:val="decimal"/>
      <w:lvlText w:val="%1)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9">
    <w:nsid w:val="42B135A1"/>
    <w:multiLevelType w:val="hybridMultilevel"/>
    <w:tmpl w:val="366E73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3653932"/>
    <w:multiLevelType w:val="hybridMultilevel"/>
    <w:tmpl w:val="D7600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3F07EE4"/>
    <w:multiLevelType w:val="hybridMultilevel"/>
    <w:tmpl w:val="AA028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60618DB"/>
    <w:multiLevelType w:val="hybridMultilevel"/>
    <w:tmpl w:val="76DA0C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7497BCF"/>
    <w:multiLevelType w:val="hybridMultilevel"/>
    <w:tmpl w:val="FA58AC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79C64BB"/>
    <w:multiLevelType w:val="hybridMultilevel"/>
    <w:tmpl w:val="2D42C09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5">
    <w:nsid w:val="49061FE9"/>
    <w:multiLevelType w:val="hybridMultilevel"/>
    <w:tmpl w:val="7584B9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90E74C4"/>
    <w:multiLevelType w:val="hybridMultilevel"/>
    <w:tmpl w:val="04F46194"/>
    <w:lvl w:ilvl="0" w:tplc="FC82C3DA">
      <w:start w:val="1"/>
      <w:numFmt w:val="decimal"/>
      <w:lvlText w:val="%1)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>
    <w:nsid w:val="49F27E13"/>
    <w:multiLevelType w:val="hybridMultilevel"/>
    <w:tmpl w:val="D7600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A0B5E2C"/>
    <w:multiLevelType w:val="hybridMultilevel"/>
    <w:tmpl w:val="F5823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B82096C"/>
    <w:multiLevelType w:val="hybridMultilevel"/>
    <w:tmpl w:val="D256E8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C2F6295"/>
    <w:multiLevelType w:val="hybridMultilevel"/>
    <w:tmpl w:val="B43CF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C3D7973"/>
    <w:multiLevelType w:val="hybridMultilevel"/>
    <w:tmpl w:val="B3E61C36"/>
    <w:lvl w:ilvl="0" w:tplc="B4303374">
      <w:start w:val="1"/>
      <w:numFmt w:val="decimal"/>
      <w:lvlText w:val="%1)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2">
    <w:nsid w:val="4C6C7FC1"/>
    <w:multiLevelType w:val="hybridMultilevel"/>
    <w:tmpl w:val="E45AFF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D020746"/>
    <w:multiLevelType w:val="hybridMultilevel"/>
    <w:tmpl w:val="CE52AE00"/>
    <w:lvl w:ilvl="0" w:tplc="B81C8D34">
      <w:start w:val="1"/>
      <w:numFmt w:val="decimal"/>
      <w:lvlText w:val="%1)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4">
    <w:nsid w:val="4D1909A8"/>
    <w:multiLevelType w:val="hybridMultilevel"/>
    <w:tmpl w:val="9F726ECE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5">
    <w:nsid w:val="4EE6140A"/>
    <w:multiLevelType w:val="hybridMultilevel"/>
    <w:tmpl w:val="E45AFF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4EFB44F2"/>
    <w:multiLevelType w:val="hybridMultilevel"/>
    <w:tmpl w:val="1AB6FD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F052818"/>
    <w:multiLevelType w:val="hybridMultilevel"/>
    <w:tmpl w:val="1096B1BC"/>
    <w:lvl w:ilvl="0" w:tplc="11682A90">
      <w:start w:val="1"/>
      <w:numFmt w:val="decimal"/>
      <w:lvlText w:val="%1)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8">
    <w:nsid w:val="50076C86"/>
    <w:multiLevelType w:val="hybridMultilevel"/>
    <w:tmpl w:val="08283D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>
    <w:nsid w:val="500C3418"/>
    <w:multiLevelType w:val="hybridMultilevel"/>
    <w:tmpl w:val="1B166B2C"/>
    <w:lvl w:ilvl="0" w:tplc="DCCAD436">
      <w:start w:val="1"/>
      <w:numFmt w:val="decimal"/>
      <w:lvlText w:val="%1)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0">
    <w:nsid w:val="517B24E3"/>
    <w:multiLevelType w:val="hybridMultilevel"/>
    <w:tmpl w:val="191826E8"/>
    <w:lvl w:ilvl="0" w:tplc="FFAC08DC">
      <w:start w:val="1"/>
      <w:numFmt w:val="decimal"/>
      <w:lvlText w:val="%1)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1">
    <w:nsid w:val="521F3622"/>
    <w:multiLevelType w:val="hybridMultilevel"/>
    <w:tmpl w:val="FEA6EA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2915289"/>
    <w:multiLevelType w:val="hybridMultilevel"/>
    <w:tmpl w:val="40101F6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3">
    <w:nsid w:val="53145CEA"/>
    <w:multiLevelType w:val="hybridMultilevel"/>
    <w:tmpl w:val="9A286F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3645962"/>
    <w:multiLevelType w:val="hybridMultilevel"/>
    <w:tmpl w:val="5E380926"/>
    <w:lvl w:ilvl="0" w:tplc="5B40FF78">
      <w:start w:val="1"/>
      <w:numFmt w:val="decimal"/>
      <w:lvlText w:val="%1)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5">
    <w:nsid w:val="53716122"/>
    <w:multiLevelType w:val="hybridMultilevel"/>
    <w:tmpl w:val="C17EAE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3B34535"/>
    <w:multiLevelType w:val="hybridMultilevel"/>
    <w:tmpl w:val="40101F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3D84210"/>
    <w:multiLevelType w:val="hybridMultilevel"/>
    <w:tmpl w:val="6B808252"/>
    <w:lvl w:ilvl="0" w:tplc="16BA2F38">
      <w:start w:val="1"/>
      <w:numFmt w:val="decimal"/>
      <w:lvlText w:val="%1)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8">
    <w:nsid w:val="545A5839"/>
    <w:multiLevelType w:val="hybridMultilevel"/>
    <w:tmpl w:val="61C63F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4A17580"/>
    <w:multiLevelType w:val="hybridMultilevel"/>
    <w:tmpl w:val="40101F6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0">
    <w:nsid w:val="54B566BF"/>
    <w:multiLevelType w:val="hybridMultilevel"/>
    <w:tmpl w:val="2D42C09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1">
    <w:nsid w:val="55927D5E"/>
    <w:multiLevelType w:val="hybridMultilevel"/>
    <w:tmpl w:val="FEA6EA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5AB455B"/>
    <w:multiLevelType w:val="hybridMultilevel"/>
    <w:tmpl w:val="F388710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3">
    <w:nsid w:val="565D038A"/>
    <w:multiLevelType w:val="hybridMultilevel"/>
    <w:tmpl w:val="D03282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56E6732C"/>
    <w:multiLevelType w:val="hybridMultilevel"/>
    <w:tmpl w:val="6DAE3E4E"/>
    <w:lvl w:ilvl="0" w:tplc="C1767388">
      <w:start w:val="1"/>
      <w:numFmt w:val="decimal"/>
      <w:lvlText w:val="%1)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5">
    <w:nsid w:val="5705225E"/>
    <w:multiLevelType w:val="hybridMultilevel"/>
    <w:tmpl w:val="9F726E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573F640C"/>
    <w:multiLevelType w:val="hybridMultilevel"/>
    <w:tmpl w:val="9F726E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9571F83"/>
    <w:multiLevelType w:val="hybridMultilevel"/>
    <w:tmpl w:val="E77E4B96"/>
    <w:lvl w:ilvl="0" w:tplc="0B704C46">
      <w:start w:val="1"/>
      <w:numFmt w:val="decimal"/>
      <w:lvlText w:val="%1)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8">
    <w:nsid w:val="5A216895"/>
    <w:multiLevelType w:val="hybridMultilevel"/>
    <w:tmpl w:val="E850EEEA"/>
    <w:lvl w:ilvl="0" w:tplc="2348EE58">
      <w:start w:val="1"/>
      <w:numFmt w:val="decimal"/>
      <w:lvlText w:val="%1)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9">
    <w:nsid w:val="5B702FE2"/>
    <w:multiLevelType w:val="hybridMultilevel"/>
    <w:tmpl w:val="BF8C1422"/>
    <w:lvl w:ilvl="0" w:tplc="D54EB51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5BBE54D9"/>
    <w:multiLevelType w:val="hybridMultilevel"/>
    <w:tmpl w:val="F388710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1">
    <w:nsid w:val="5C8E0C6C"/>
    <w:multiLevelType w:val="hybridMultilevel"/>
    <w:tmpl w:val="F388710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2">
    <w:nsid w:val="5CB71E59"/>
    <w:multiLevelType w:val="hybridMultilevel"/>
    <w:tmpl w:val="E45AFF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5F6E4E3E"/>
    <w:multiLevelType w:val="hybridMultilevel"/>
    <w:tmpl w:val="D8C48A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>
    <w:nsid w:val="5FE63A32"/>
    <w:multiLevelType w:val="hybridMultilevel"/>
    <w:tmpl w:val="C17EAE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16B7FEC"/>
    <w:multiLevelType w:val="hybridMultilevel"/>
    <w:tmpl w:val="9F726E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2437CFC"/>
    <w:multiLevelType w:val="hybridMultilevel"/>
    <w:tmpl w:val="9A0C6BF2"/>
    <w:lvl w:ilvl="0" w:tplc="B3C661C4">
      <w:start w:val="1"/>
      <w:numFmt w:val="decimal"/>
      <w:lvlText w:val="%1)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7">
    <w:nsid w:val="62896BAC"/>
    <w:multiLevelType w:val="hybridMultilevel"/>
    <w:tmpl w:val="D7C418F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8">
    <w:nsid w:val="62F06400"/>
    <w:multiLevelType w:val="hybridMultilevel"/>
    <w:tmpl w:val="9F726E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4031CFC"/>
    <w:multiLevelType w:val="hybridMultilevel"/>
    <w:tmpl w:val="BF6C1A6C"/>
    <w:lvl w:ilvl="0" w:tplc="F7A2C624">
      <w:start w:val="1"/>
      <w:numFmt w:val="decimal"/>
      <w:lvlText w:val="%1)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0">
    <w:nsid w:val="64E27D10"/>
    <w:multiLevelType w:val="hybridMultilevel"/>
    <w:tmpl w:val="40101F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5D90F0B"/>
    <w:multiLevelType w:val="hybridMultilevel"/>
    <w:tmpl w:val="D7600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67F75D5"/>
    <w:multiLevelType w:val="hybridMultilevel"/>
    <w:tmpl w:val="D256E8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677426A3"/>
    <w:multiLevelType w:val="hybridMultilevel"/>
    <w:tmpl w:val="255EF262"/>
    <w:lvl w:ilvl="0" w:tplc="472A6D72">
      <w:start w:val="1"/>
      <w:numFmt w:val="decimal"/>
      <w:lvlText w:val="%1)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4">
    <w:nsid w:val="67F1537E"/>
    <w:multiLevelType w:val="hybridMultilevel"/>
    <w:tmpl w:val="A656B73C"/>
    <w:lvl w:ilvl="0" w:tplc="EA0C949E">
      <w:start w:val="1"/>
      <w:numFmt w:val="decimal"/>
      <w:lvlText w:val="%1)"/>
      <w:lvlJc w:val="left"/>
      <w:pPr>
        <w:ind w:left="1069" w:hanging="360"/>
      </w:pPr>
      <w:rPr>
        <w:rFonts w:hint="default"/>
        <w:sz w:val="20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5">
    <w:nsid w:val="684208B2"/>
    <w:multiLevelType w:val="hybridMultilevel"/>
    <w:tmpl w:val="5D7A99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86E1173"/>
    <w:multiLevelType w:val="hybridMultilevel"/>
    <w:tmpl w:val="04766D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68B52E33"/>
    <w:multiLevelType w:val="hybridMultilevel"/>
    <w:tmpl w:val="3AEE0E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99545CB"/>
    <w:multiLevelType w:val="hybridMultilevel"/>
    <w:tmpl w:val="E5E41040"/>
    <w:lvl w:ilvl="0" w:tplc="A86E067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9C90F11"/>
    <w:multiLevelType w:val="hybridMultilevel"/>
    <w:tmpl w:val="6A828E2A"/>
    <w:lvl w:ilvl="0" w:tplc="749AC3CA">
      <w:start w:val="1"/>
      <w:numFmt w:val="decimal"/>
      <w:lvlText w:val="%1)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0">
    <w:nsid w:val="6A0807A4"/>
    <w:multiLevelType w:val="hybridMultilevel"/>
    <w:tmpl w:val="08283D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>
    <w:nsid w:val="6AAC126D"/>
    <w:multiLevelType w:val="hybridMultilevel"/>
    <w:tmpl w:val="D7C418F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2">
    <w:nsid w:val="6B3F2391"/>
    <w:multiLevelType w:val="hybridMultilevel"/>
    <w:tmpl w:val="2D42C0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BBF3D44"/>
    <w:multiLevelType w:val="hybridMultilevel"/>
    <w:tmpl w:val="63344EF4"/>
    <w:lvl w:ilvl="0" w:tplc="6BA86B14">
      <w:start w:val="1"/>
      <w:numFmt w:val="decimal"/>
      <w:lvlText w:val="%1)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4">
    <w:nsid w:val="6BC77635"/>
    <w:multiLevelType w:val="hybridMultilevel"/>
    <w:tmpl w:val="69E29F40"/>
    <w:lvl w:ilvl="0" w:tplc="ED661A1A">
      <w:start w:val="1"/>
      <w:numFmt w:val="decimal"/>
      <w:lvlText w:val="%1)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5">
    <w:nsid w:val="6BE16F3F"/>
    <w:multiLevelType w:val="hybridMultilevel"/>
    <w:tmpl w:val="D03282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6C72221C"/>
    <w:multiLevelType w:val="hybridMultilevel"/>
    <w:tmpl w:val="2CFC34A4"/>
    <w:lvl w:ilvl="0" w:tplc="0CC2C8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7">
    <w:nsid w:val="6F556E88"/>
    <w:multiLevelType w:val="hybridMultilevel"/>
    <w:tmpl w:val="FEA6EA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6FCA77DE"/>
    <w:multiLevelType w:val="hybridMultilevel"/>
    <w:tmpl w:val="B0C2A2DA"/>
    <w:lvl w:ilvl="0" w:tplc="282475A6">
      <w:start w:val="1"/>
      <w:numFmt w:val="decimal"/>
      <w:lvlText w:val="%1)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9">
    <w:nsid w:val="6FE318DA"/>
    <w:multiLevelType w:val="hybridMultilevel"/>
    <w:tmpl w:val="D7C418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0430F65"/>
    <w:multiLevelType w:val="hybridMultilevel"/>
    <w:tmpl w:val="31AA8B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70886327"/>
    <w:multiLevelType w:val="hybridMultilevel"/>
    <w:tmpl w:val="5B08A4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0F07DB0"/>
    <w:multiLevelType w:val="multilevel"/>
    <w:tmpl w:val="C056137E"/>
    <w:styleLink w:val="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>
    <w:nsid w:val="73A439CF"/>
    <w:multiLevelType w:val="hybridMultilevel"/>
    <w:tmpl w:val="7584B9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3BD6E13"/>
    <w:multiLevelType w:val="hybridMultilevel"/>
    <w:tmpl w:val="9D3EC828"/>
    <w:lvl w:ilvl="0" w:tplc="29B0B590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5">
    <w:nsid w:val="73F41E4C"/>
    <w:multiLevelType w:val="hybridMultilevel"/>
    <w:tmpl w:val="6478AA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74F52B00"/>
    <w:multiLevelType w:val="hybridMultilevel"/>
    <w:tmpl w:val="E45AFF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5156F69"/>
    <w:multiLevelType w:val="hybridMultilevel"/>
    <w:tmpl w:val="A7F4C8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77F8246E"/>
    <w:multiLevelType w:val="hybridMultilevel"/>
    <w:tmpl w:val="9F726E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790A3F3F"/>
    <w:multiLevelType w:val="hybridMultilevel"/>
    <w:tmpl w:val="61C63F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7A9F6EEE"/>
    <w:multiLevelType w:val="hybridMultilevel"/>
    <w:tmpl w:val="E45AFF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7B693F86"/>
    <w:multiLevelType w:val="hybridMultilevel"/>
    <w:tmpl w:val="CA82771A"/>
    <w:lvl w:ilvl="0" w:tplc="97D66C54">
      <w:start w:val="1"/>
      <w:numFmt w:val="decimal"/>
      <w:lvlText w:val="%1)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2">
    <w:nsid w:val="7C7913A9"/>
    <w:multiLevelType w:val="hybridMultilevel"/>
    <w:tmpl w:val="6478AA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C9D6E73"/>
    <w:multiLevelType w:val="hybridMultilevel"/>
    <w:tmpl w:val="FA58AC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CF16BCD"/>
    <w:multiLevelType w:val="hybridMultilevel"/>
    <w:tmpl w:val="E45AFF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F12270E"/>
    <w:multiLevelType w:val="hybridMultilevel"/>
    <w:tmpl w:val="76562F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F6934F1"/>
    <w:multiLevelType w:val="hybridMultilevel"/>
    <w:tmpl w:val="1AB6FD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2"/>
  </w:num>
  <w:num w:numId="3">
    <w:abstractNumId w:val="143"/>
  </w:num>
  <w:num w:numId="4">
    <w:abstractNumId w:val="18"/>
  </w:num>
  <w:num w:numId="5">
    <w:abstractNumId w:val="125"/>
  </w:num>
  <w:num w:numId="6">
    <w:abstractNumId w:val="108"/>
  </w:num>
  <w:num w:numId="7">
    <w:abstractNumId w:val="162"/>
  </w:num>
  <w:num w:numId="8">
    <w:abstractNumId w:val="155"/>
  </w:num>
  <w:num w:numId="9">
    <w:abstractNumId w:val="83"/>
  </w:num>
  <w:num w:numId="10">
    <w:abstractNumId w:val="185"/>
  </w:num>
  <w:num w:numId="11">
    <w:abstractNumId w:val="170"/>
  </w:num>
  <w:num w:numId="12">
    <w:abstractNumId w:val="78"/>
  </w:num>
  <w:num w:numId="13">
    <w:abstractNumId w:val="0"/>
  </w:num>
  <w:num w:numId="14">
    <w:abstractNumId w:val="80"/>
  </w:num>
  <w:num w:numId="15">
    <w:abstractNumId w:val="105"/>
  </w:num>
  <w:num w:numId="16">
    <w:abstractNumId w:val="29"/>
  </w:num>
  <w:num w:numId="17">
    <w:abstractNumId w:val="182"/>
  </w:num>
  <w:num w:numId="18">
    <w:abstractNumId w:val="22"/>
  </w:num>
  <w:num w:numId="19">
    <w:abstractNumId w:val="183"/>
  </w:num>
  <w:num w:numId="20">
    <w:abstractNumId w:val="131"/>
  </w:num>
  <w:num w:numId="21">
    <w:abstractNumId w:val="167"/>
  </w:num>
  <w:num w:numId="22">
    <w:abstractNumId w:val="136"/>
  </w:num>
  <w:num w:numId="23">
    <w:abstractNumId w:val="37"/>
  </w:num>
  <w:num w:numId="24">
    <w:abstractNumId w:val="93"/>
  </w:num>
  <w:num w:numId="25">
    <w:abstractNumId w:val="156"/>
  </w:num>
  <w:num w:numId="26">
    <w:abstractNumId w:val="46"/>
  </w:num>
  <w:num w:numId="27">
    <w:abstractNumId w:val="84"/>
  </w:num>
  <w:num w:numId="28">
    <w:abstractNumId w:val="71"/>
  </w:num>
  <w:num w:numId="29">
    <w:abstractNumId w:val="87"/>
  </w:num>
  <w:num w:numId="30">
    <w:abstractNumId w:val="63"/>
  </w:num>
  <w:num w:numId="31">
    <w:abstractNumId w:val="77"/>
  </w:num>
  <w:num w:numId="32">
    <w:abstractNumId w:val="34"/>
  </w:num>
  <w:num w:numId="33">
    <w:abstractNumId w:val="10"/>
  </w:num>
  <w:num w:numId="34">
    <w:abstractNumId w:val="36"/>
  </w:num>
  <w:num w:numId="35">
    <w:abstractNumId w:val="43"/>
  </w:num>
  <w:num w:numId="36">
    <w:abstractNumId w:val="92"/>
  </w:num>
  <w:num w:numId="37">
    <w:abstractNumId w:val="24"/>
  </w:num>
  <w:num w:numId="38">
    <w:abstractNumId w:val="184"/>
  </w:num>
  <w:num w:numId="39">
    <w:abstractNumId w:val="57"/>
  </w:num>
  <w:num w:numId="40">
    <w:abstractNumId w:val="112"/>
  </w:num>
  <w:num w:numId="41">
    <w:abstractNumId w:val="151"/>
  </w:num>
  <w:num w:numId="42">
    <w:abstractNumId w:val="94"/>
  </w:num>
  <w:num w:numId="43">
    <w:abstractNumId w:val="64"/>
  </w:num>
  <w:num w:numId="44">
    <w:abstractNumId w:val="166"/>
  </w:num>
  <w:num w:numId="45">
    <w:abstractNumId w:val="26"/>
  </w:num>
  <w:num w:numId="46">
    <w:abstractNumId w:val="107"/>
  </w:num>
  <w:num w:numId="47">
    <w:abstractNumId w:val="15"/>
  </w:num>
  <w:num w:numId="48">
    <w:abstractNumId w:val="61"/>
  </w:num>
  <w:num w:numId="49">
    <w:abstractNumId w:val="90"/>
  </w:num>
  <w:num w:numId="50">
    <w:abstractNumId w:val="27"/>
  </w:num>
  <w:num w:numId="51">
    <w:abstractNumId w:val="6"/>
  </w:num>
  <w:num w:numId="52">
    <w:abstractNumId w:val="49"/>
  </w:num>
  <w:num w:numId="53">
    <w:abstractNumId w:val="74"/>
  </w:num>
  <w:num w:numId="54">
    <w:abstractNumId w:val="73"/>
  </w:num>
  <w:num w:numId="55">
    <w:abstractNumId w:val="60"/>
  </w:num>
  <w:num w:numId="56">
    <w:abstractNumId w:val="116"/>
  </w:num>
  <w:num w:numId="57">
    <w:abstractNumId w:val="186"/>
  </w:num>
  <w:num w:numId="58">
    <w:abstractNumId w:val="68"/>
  </w:num>
  <w:num w:numId="59">
    <w:abstractNumId w:val="67"/>
  </w:num>
  <w:num w:numId="60">
    <w:abstractNumId w:val="173"/>
  </w:num>
  <w:num w:numId="61">
    <w:abstractNumId w:val="35"/>
  </w:num>
  <w:num w:numId="62">
    <w:abstractNumId w:val="55"/>
  </w:num>
  <w:num w:numId="63">
    <w:abstractNumId w:val="121"/>
  </w:num>
  <w:num w:numId="64">
    <w:abstractNumId w:val="19"/>
  </w:num>
  <w:num w:numId="65">
    <w:abstractNumId w:val="175"/>
  </w:num>
  <w:num w:numId="66">
    <w:abstractNumId w:val="95"/>
  </w:num>
  <w:num w:numId="67">
    <w:abstractNumId w:val="103"/>
  </w:num>
  <w:num w:numId="68">
    <w:abstractNumId w:val="145"/>
  </w:num>
  <w:num w:numId="69">
    <w:abstractNumId w:val="17"/>
  </w:num>
  <w:num w:numId="70">
    <w:abstractNumId w:val="135"/>
  </w:num>
  <w:num w:numId="71">
    <w:abstractNumId w:val="25"/>
  </w:num>
  <w:num w:numId="72">
    <w:abstractNumId w:val="133"/>
  </w:num>
  <w:num w:numId="73">
    <w:abstractNumId w:val="165"/>
  </w:num>
  <w:num w:numId="74">
    <w:abstractNumId w:val="101"/>
  </w:num>
  <w:num w:numId="75">
    <w:abstractNumId w:val="56"/>
  </w:num>
  <w:num w:numId="76">
    <w:abstractNumId w:val="13"/>
  </w:num>
  <w:num w:numId="77">
    <w:abstractNumId w:val="52"/>
  </w:num>
  <w:num w:numId="78">
    <w:abstractNumId w:val="179"/>
  </w:num>
  <w:num w:numId="79">
    <w:abstractNumId w:val="128"/>
  </w:num>
  <w:num w:numId="80">
    <w:abstractNumId w:val="65"/>
  </w:num>
  <w:num w:numId="81">
    <w:abstractNumId w:val="7"/>
  </w:num>
  <w:num w:numId="82">
    <w:abstractNumId w:val="23"/>
  </w:num>
  <w:num w:numId="83">
    <w:abstractNumId w:val="91"/>
  </w:num>
  <w:num w:numId="84">
    <w:abstractNumId w:val="96"/>
  </w:num>
  <w:num w:numId="85">
    <w:abstractNumId w:val="115"/>
  </w:num>
  <w:num w:numId="86">
    <w:abstractNumId w:val="28"/>
  </w:num>
  <w:num w:numId="87">
    <w:abstractNumId w:val="176"/>
  </w:num>
  <w:num w:numId="88">
    <w:abstractNumId w:val="5"/>
  </w:num>
  <w:num w:numId="89">
    <w:abstractNumId w:val="38"/>
  </w:num>
  <w:num w:numId="90">
    <w:abstractNumId w:val="59"/>
  </w:num>
  <w:num w:numId="91">
    <w:abstractNumId w:val="141"/>
  </w:num>
  <w:num w:numId="92">
    <w:abstractNumId w:val="104"/>
  </w:num>
  <w:num w:numId="93">
    <w:abstractNumId w:val="147"/>
  </w:num>
  <w:num w:numId="94">
    <w:abstractNumId w:val="120"/>
  </w:num>
  <w:num w:numId="95">
    <w:abstractNumId w:val="53"/>
  </w:num>
  <w:num w:numId="96">
    <w:abstractNumId w:val="66"/>
  </w:num>
  <w:num w:numId="97">
    <w:abstractNumId w:val="154"/>
  </w:num>
  <w:num w:numId="98">
    <w:abstractNumId w:val="127"/>
  </w:num>
  <w:num w:numId="99">
    <w:abstractNumId w:val="137"/>
  </w:num>
  <w:num w:numId="100">
    <w:abstractNumId w:val="168"/>
  </w:num>
  <w:num w:numId="101">
    <w:abstractNumId w:val="58"/>
  </w:num>
  <w:num w:numId="102">
    <w:abstractNumId w:val="32"/>
  </w:num>
  <w:num w:numId="103">
    <w:abstractNumId w:val="45"/>
  </w:num>
  <w:num w:numId="104">
    <w:abstractNumId w:val="30"/>
  </w:num>
  <w:num w:numId="105">
    <w:abstractNumId w:val="113"/>
  </w:num>
  <w:num w:numId="106">
    <w:abstractNumId w:val="134"/>
  </w:num>
  <w:num w:numId="107">
    <w:abstractNumId w:val="40"/>
  </w:num>
  <w:num w:numId="108">
    <w:abstractNumId w:val="148"/>
  </w:num>
  <w:num w:numId="109">
    <w:abstractNumId w:val="98"/>
  </w:num>
  <w:num w:numId="110">
    <w:abstractNumId w:val="85"/>
  </w:num>
  <w:num w:numId="111">
    <w:abstractNumId w:val="47"/>
  </w:num>
  <w:num w:numId="112">
    <w:abstractNumId w:val="119"/>
  </w:num>
  <w:num w:numId="113">
    <w:abstractNumId w:val="88"/>
  </w:num>
  <w:num w:numId="114">
    <w:abstractNumId w:val="8"/>
  </w:num>
  <w:num w:numId="115">
    <w:abstractNumId w:val="146"/>
  </w:num>
  <w:num w:numId="116">
    <w:abstractNumId w:val="48"/>
  </w:num>
  <w:num w:numId="117">
    <w:abstractNumId w:val="129"/>
  </w:num>
  <w:num w:numId="118">
    <w:abstractNumId w:val="106"/>
  </w:num>
  <w:num w:numId="119">
    <w:abstractNumId w:val="1"/>
  </w:num>
  <w:num w:numId="120">
    <w:abstractNumId w:val="39"/>
  </w:num>
  <w:num w:numId="121">
    <w:abstractNumId w:val="110"/>
  </w:num>
  <w:num w:numId="122">
    <w:abstractNumId w:val="14"/>
  </w:num>
  <w:num w:numId="123">
    <w:abstractNumId w:val="81"/>
  </w:num>
  <w:num w:numId="124">
    <w:abstractNumId w:val="75"/>
  </w:num>
  <w:num w:numId="125">
    <w:abstractNumId w:val="51"/>
  </w:num>
  <w:num w:numId="126">
    <w:abstractNumId w:val="139"/>
  </w:num>
  <w:num w:numId="127">
    <w:abstractNumId w:val="130"/>
  </w:num>
  <w:num w:numId="128">
    <w:abstractNumId w:val="161"/>
  </w:num>
  <w:num w:numId="129">
    <w:abstractNumId w:val="69"/>
  </w:num>
  <w:num w:numId="130">
    <w:abstractNumId w:val="132"/>
  </w:num>
  <w:num w:numId="131">
    <w:abstractNumId w:val="44"/>
  </w:num>
  <w:num w:numId="132">
    <w:abstractNumId w:val="72"/>
  </w:num>
  <w:num w:numId="133">
    <w:abstractNumId w:val="82"/>
  </w:num>
  <w:num w:numId="134">
    <w:abstractNumId w:val="117"/>
  </w:num>
  <w:num w:numId="135">
    <w:abstractNumId w:val="124"/>
  </w:num>
  <w:num w:numId="136">
    <w:abstractNumId w:val="97"/>
  </w:num>
  <w:num w:numId="137">
    <w:abstractNumId w:val="89"/>
  </w:num>
  <w:num w:numId="138">
    <w:abstractNumId w:val="153"/>
  </w:num>
  <w:num w:numId="139">
    <w:abstractNumId w:val="174"/>
  </w:num>
  <w:num w:numId="140">
    <w:abstractNumId w:val="114"/>
  </w:num>
  <w:num w:numId="141">
    <w:abstractNumId w:val="158"/>
  </w:num>
  <w:num w:numId="142">
    <w:abstractNumId w:val="163"/>
  </w:num>
  <w:num w:numId="143">
    <w:abstractNumId w:val="181"/>
  </w:num>
  <w:num w:numId="144">
    <w:abstractNumId w:val="70"/>
  </w:num>
  <w:num w:numId="145">
    <w:abstractNumId w:val="50"/>
  </w:num>
  <w:num w:numId="146">
    <w:abstractNumId w:val="16"/>
  </w:num>
  <w:num w:numId="147">
    <w:abstractNumId w:val="33"/>
  </w:num>
  <w:num w:numId="148">
    <w:abstractNumId w:val="111"/>
  </w:num>
  <w:num w:numId="149">
    <w:abstractNumId w:val="86"/>
  </w:num>
  <w:num w:numId="150">
    <w:abstractNumId w:val="138"/>
  </w:num>
  <w:num w:numId="151">
    <w:abstractNumId w:val="164"/>
  </w:num>
  <w:num w:numId="152">
    <w:abstractNumId w:val="62"/>
  </w:num>
  <w:num w:numId="153">
    <w:abstractNumId w:val="76"/>
  </w:num>
  <w:num w:numId="154">
    <w:abstractNumId w:val="54"/>
  </w:num>
  <w:num w:numId="155">
    <w:abstractNumId w:val="79"/>
  </w:num>
  <w:num w:numId="156">
    <w:abstractNumId w:val="159"/>
  </w:num>
  <w:num w:numId="157">
    <w:abstractNumId w:val="126"/>
  </w:num>
  <w:num w:numId="158">
    <w:abstractNumId w:val="180"/>
  </w:num>
  <w:num w:numId="159">
    <w:abstractNumId w:val="152"/>
  </w:num>
  <w:num w:numId="160">
    <w:abstractNumId w:val="2"/>
  </w:num>
  <w:num w:numId="161">
    <w:abstractNumId w:val="9"/>
  </w:num>
  <w:num w:numId="162">
    <w:abstractNumId w:val="122"/>
  </w:num>
  <w:num w:numId="163">
    <w:abstractNumId w:val="149"/>
  </w:num>
  <w:num w:numId="164">
    <w:abstractNumId w:val="20"/>
  </w:num>
  <w:num w:numId="165">
    <w:abstractNumId w:val="41"/>
  </w:num>
  <w:num w:numId="166">
    <w:abstractNumId w:val="140"/>
  </w:num>
  <w:num w:numId="167">
    <w:abstractNumId w:val="100"/>
  </w:num>
  <w:num w:numId="168">
    <w:abstractNumId w:val="144"/>
  </w:num>
  <w:num w:numId="169">
    <w:abstractNumId w:val="169"/>
  </w:num>
  <w:num w:numId="170">
    <w:abstractNumId w:val="178"/>
  </w:num>
  <w:num w:numId="171">
    <w:abstractNumId w:val="150"/>
  </w:num>
  <w:num w:numId="172">
    <w:abstractNumId w:val="109"/>
  </w:num>
  <w:num w:numId="173">
    <w:abstractNumId w:val="21"/>
  </w:num>
  <w:num w:numId="174">
    <w:abstractNumId w:val="11"/>
  </w:num>
  <w:num w:numId="175">
    <w:abstractNumId w:val="142"/>
  </w:num>
  <w:num w:numId="176">
    <w:abstractNumId w:val="118"/>
  </w:num>
  <w:num w:numId="177">
    <w:abstractNumId w:val="160"/>
  </w:num>
  <w:num w:numId="178">
    <w:abstractNumId w:val="123"/>
  </w:num>
  <w:num w:numId="179">
    <w:abstractNumId w:val="31"/>
  </w:num>
  <w:num w:numId="180">
    <w:abstractNumId w:val="171"/>
  </w:num>
  <w:num w:numId="181">
    <w:abstractNumId w:val="42"/>
  </w:num>
  <w:num w:numId="182">
    <w:abstractNumId w:val="157"/>
  </w:num>
  <w:num w:numId="183">
    <w:abstractNumId w:val="177"/>
  </w:num>
  <w:num w:numId="184">
    <w:abstractNumId w:val="3"/>
  </w:num>
  <w:num w:numId="185">
    <w:abstractNumId w:val="102"/>
  </w:num>
  <w:num w:numId="186">
    <w:abstractNumId w:val="4"/>
  </w:num>
  <w:num w:numId="187">
    <w:abstractNumId w:val="99"/>
  </w:num>
  <w:numIdMacAtCleanup w:val="1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456"/>
    <w:rsid w:val="0001676F"/>
    <w:rsid w:val="000317B1"/>
    <w:rsid w:val="00060947"/>
    <w:rsid w:val="000732AB"/>
    <w:rsid w:val="0009591D"/>
    <w:rsid w:val="000B0C27"/>
    <w:rsid w:val="000C0C60"/>
    <w:rsid w:val="000E0C13"/>
    <w:rsid w:val="000F30C1"/>
    <w:rsid w:val="0010395D"/>
    <w:rsid w:val="0011037B"/>
    <w:rsid w:val="00111091"/>
    <w:rsid w:val="00124571"/>
    <w:rsid w:val="0012666D"/>
    <w:rsid w:val="00136B64"/>
    <w:rsid w:val="001562FB"/>
    <w:rsid w:val="00157D72"/>
    <w:rsid w:val="00181578"/>
    <w:rsid w:val="00187A49"/>
    <w:rsid w:val="001919B4"/>
    <w:rsid w:val="00197DB3"/>
    <w:rsid w:val="001B23F0"/>
    <w:rsid w:val="001E5819"/>
    <w:rsid w:val="001E6BF0"/>
    <w:rsid w:val="001F320A"/>
    <w:rsid w:val="001F4EF0"/>
    <w:rsid w:val="0020263F"/>
    <w:rsid w:val="002100D9"/>
    <w:rsid w:val="002239D4"/>
    <w:rsid w:val="0027768E"/>
    <w:rsid w:val="00291752"/>
    <w:rsid w:val="00292A87"/>
    <w:rsid w:val="002930FB"/>
    <w:rsid w:val="002B0D18"/>
    <w:rsid w:val="002B40BF"/>
    <w:rsid w:val="002C338A"/>
    <w:rsid w:val="002D32B4"/>
    <w:rsid w:val="002E044E"/>
    <w:rsid w:val="002E6E3E"/>
    <w:rsid w:val="00304C8E"/>
    <w:rsid w:val="003125E5"/>
    <w:rsid w:val="00337EEA"/>
    <w:rsid w:val="00364D3A"/>
    <w:rsid w:val="00367916"/>
    <w:rsid w:val="0037087C"/>
    <w:rsid w:val="00384256"/>
    <w:rsid w:val="0039188A"/>
    <w:rsid w:val="003C34C0"/>
    <w:rsid w:val="003C6A6A"/>
    <w:rsid w:val="003E7685"/>
    <w:rsid w:val="003F70D9"/>
    <w:rsid w:val="00410DA9"/>
    <w:rsid w:val="004114A1"/>
    <w:rsid w:val="0041695F"/>
    <w:rsid w:val="00421E77"/>
    <w:rsid w:val="0043276F"/>
    <w:rsid w:val="00446BED"/>
    <w:rsid w:val="004544E0"/>
    <w:rsid w:val="0047172F"/>
    <w:rsid w:val="0048122C"/>
    <w:rsid w:val="00491608"/>
    <w:rsid w:val="00492FDB"/>
    <w:rsid w:val="004B480E"/>
    <w:rsid w:val="004D2F9B"/>
    <w:rsid w:val="004E4D07"/>
    <w:rsid w:val="004E4E18"/>
    <w:rsid w:val="004E668C"/>
    <w:rsid w:val="004F1BD0"/>
    <w:rsid w:val="004F6793"/>
    <w:rsid w:val="00516B75"/>
    <w:rsid w:val="00526182"/>
    <w:rsid w:val="005464BD"/>
    <w:rsid w:val="00556087"/>
    <w:rsid w:val="00564C77"/>
    <w:rsid w:val="005B2ABD"/>
    <w:rsid w:val="005E628B"/>
    <w:rsid w:val="00615C82"/>
    <w:rsid w:val="00621BF4"/>
    <w:rsid w:val="00640C8C"/>
    <w:rsid w:val="00650C4A"/>
    <w:rsid w:val="00654785"/>
    <w:rsid w:val="006578B7"/>
    <w:rsid w:val="0067514B"/>
    <w:rsid w:val="00676EB0"/>
    <w:rsid w:val="00677F94"/>
    <w:rsid w:val="006863A2"/>
    <w:rsid w:val="006C0456"/>
    <w:rsid w:val="006D3326"/>
    <w:rsid w:val="006D7A26"/>
    <w:rsid w:val="006F526E"/>
    <w:rsid w:val="006F70AB"/>
    <w:rsid w:val="0070044C"/>
    <w:rsid w:val="00705DA0"/>
    <w:rsid w:val="0072259F"/>
    <w:rsid w:val="00740FD9"/>
    <w:rsid w:val="00745037"/>
    <w:rsid w:val="007506B6"/>
    <w:rsid w:val="00791E5A"/>
    <w:rsid w:val="007A3BB4"/>
    <w:rsid w:val="007A5D88"/>
    <w:rsid w:val="007B260E"/>
    <w:rsid w:val="007B5D79"/>
    <w:rsid w:val="007C0D98"/>
    <w:rsid w:val="007F012B"/>
    <w:rsid w:val="007F0695"/>
    <w:rsid w:val="008065E0"/>
    <w:rsid w:val="00811495"/>
    <w:rsid w:val="008465EC"/>
    <w:rsid w:val="00851C57"/>
    <w:rsid w:val="00857650"/>
    <w:rsid w:val="00870297"/>
    <w:rsid w:val="008969A3"/>
    <w:rsid w:val="008B0742"/>
    <w:rsid w:val="008B385D"/>
    <w:rsid w:val="008C1DDC"/>
    <w:rsid w:val="008C6F14"/>
    <w:rsid w:val="008C7F25"/>
    <w:rsid w:val="008D6673"/>
    <w:rsid w:val="00914328"/>
    <w:rsid w:val="0091510C"/>
    <w:rsid w:val="00921083"/>
    <w:rsid w:val="0093296D"/>
    <w:rsid w:val="00936073"/>
    <w:rsid w:val="009369E6"/>
    <w:rsid w:val="009425E9"/>
    <w:rsid w:val="00944552"/>
    <w:rsid w:val="009514FE"/>
    <w:rsid w:val="009577FD"/>
    <w:rsid w:val="009634EE"/>
    <w:rsid w:val="00970E22"/>
    <w:rsid w:val="00982393"/>
    <w:rsid w:val="00983EA7"/>
    <w:rsid w:val="00986422"/>
    <w:rsid w:val="00995F74"/>
    <w:rsid w:val="00996CB9"/>
    <w:rsid w:val="009B027D"/>
    <w:rsid w:val="009C04FE"/>
    <w:rsid w:val="009D48D0"/>
    <w:rsid w:val="009D6C66"/>
    <w:rsid w:val="009E3349"/>
    <w:rsid w:val="009E663C"/>
    <w:rsid w:val="009E7732"/>
    <w:rsid w:val="00A0780F"/>
    <w:rsid w:val="00A21F52"/>
    <w:rsid w:val="00A5239A"/>
    <w:rsid w:val="00A6327E"/>
    <w:rsid w:val="00A64B1B"/>
    <w:rsid w:val="00A8301B"/>
    <w:rsid w:val="00A83039"/>
    <w:rsid w:val="00A87067"/>
    <w:rsid w:val="00A94782"/>
    <w:rsid w:val="00AA17B3"/>
    <w:rsid w:val="00AA3078"/>
    <w:rsid w:val="00AB42AB"/>
    <w:rsid w:val="00AC3F24"/>
    <w:rsid w:val="00B355FC"/>
    <w:rsid w:val="00B361AA"/>
    <w:rsid w:val="00B5196C"/>
    <w:rsid w:val="00B54DB2"/>
    <w:rsid w:val="00B56635"/>
    <w:rsid w:val="00B63C35"/>
    <w:rsid w:val="00B64DA1"/>
    <w:rsid w:val="00B739AA"/>
    <w:rsid w:val="00B74666"/>
    <w:rsid w:val="00B80146"/>
    <w:rsid w:val="00B824E9"/>
    <w:rsid w:val="00B87BCE"/>
    <w:rsid w:val="00B91AC2"/>
    <w:rsid w:val="00BA2C12"/>
    <w:rsid w:val="00BA3582"/>
    <w:rsid w:val="00BC1DDC"/>
    <w:rsid w:val="00BF3895"/>
    <w:rsid w:val="00C36194"/>
    <w:rsid w:val="00C541B9"/>
    <w:rsid w:val="00C554D6"/>
    <w:rsid w:val="00C66D92"/>
    <w:rsid w:val="00C75E8C"/>
    <w:rsid w:val="00C84BC1"/>
    <w:rsid w:val="00CA42F5"/>
    <w:rsid w:val="00D039C8"/>
    <w:rsid w:val="00D23525"/>
    <w:rsid w:val="00D2616F"/>
    <w:rsid w:val="00D272D1"/>
    <w:rsid w:val="00D459F0"/>
    <w:rsid w:val="00D47FD0"/>
    <w:rsid w:val="00D53B6B"/>
    <w:rsid w:val="00D548D2"/>
    <w:rsid w:val="00D841C6"/>
    <w:rsid w:val="00DE6C13"/>
    <w:rsid w:val="00E025C1"/>
    <w:rsid w:val="00E1390D"/>
    <w:rsid w:val="00E15680"/>
    <w:rsid w:val="00E225AE"/>
    <w:rsid w:val="00E4337A"/>
    <w:rsid w:val="00E50681"/>
    <w:rsid w:val="00E656F3"/>
    <w:rsid w:val="00E67E59"/>
    <w:rsid w:val="00E961ED"/>
    <w:rsid w:val="00EA16C6"/>
    <w:rsid w:val="00EA331F"/>
    <w:rsid w:val="00EE11C3"/>
    <w:rsid w:val="00EE4033"/>
    <w:rsid w:val="00F07A64"/>
    <w:rsid w:val="00F22C9C"/>
    <w:rsid w:val="00F24CDB"/>
    <w:rsid w:val="00F303B4"/>
    <w:rsid w:val="00F35ED2"/>
    <w:rsid w:val="00F4506F"/>
    <w:rsid w:val="00F76355"/>
    <w:rsid w:val="00F8312B"/>
    <w:rsid w:val="00FA0ED7"/>
    <w:rsid w:val="00FB5531"/>
    <w:rsid w:val="00FB6854"/>
    <w:rsid w:val="00FD649A"/>
    <w:rsid w:val="00FE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D7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10">
    <w:name w:val="heading 1"/>
    <w:basedOn w:val="a"/>
    <w:next w:val="a"/>
    <w:link w:val="11"/>
    <w:qFormat/>
    <w:rsid w:val="0001676F"/>
    <w:pPr>
      <w:keepNext/>
      <w:widowControl w:val="0"/>
      <w:spacing w:before="240" w:after="60" w:line="240" w:lineRule="auto"/>
      <w:ind w:firstLine="40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A331F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0"/>
      <w:szCs w:val="24"/>
      <w:lang w:val="ru-RU" w:eastAsia="ru-RU"/>
    </w:rPr>
  </w:style>
  <w:style w:type="paragraph" w:styleId="4">
    <w:name w:val="heading 4"/>
    <w:aliases w:val="Heading 4 Char Char,Heading 4 Char"/>
    <w:basedOn w:val="a"/>
    <w:next w:val="a"/>
    <w:link w:val="40"/>
    <w:qFormat/>
    <w:rsid w:val="00EA331F"/>
    <w:pPr>
      <w:keepNext/>
      <w:widowControl w:val="0"/>
      <w:spacing w:after="0" w:line="240" w:lineRule="auto"/>
      <w:outlineLvl w:val="3"/>
    </w:pPr>
    <w:rPr>
      <w:rFonts w:ascii="Times New Roman" w:hAnsi="Times New Roman"/>
      <w:b/>
      <w:bCs/>
      <w:sz w:val="20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C3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197DB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18">
    <w:name w:val="Основной текст (18)_"/>
    <w:basedOn w:val="a0"/>
    <w:rsid w:val="0019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80">
    <w:name w:val="Основной текст (18) + Полужирный;Не курсив"/>
    <w:basedOn w:val="18"/>
    <w:rsid w:val="00197DB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181">
    <w:name w:val="Основной текст (18)"/>
    <w:basedOn w:val="18"/>
    <w:rsid w:val="0019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paragraph" w:customStyle="1" w:styleId="21">
    <w:name w:val="Основной текст (2)"/>
    <w:basedOn w:val="a"/>
    <w:link w:val="20"/>
    <w:rsid w:val="00197DB3"/>
    <w:pPr>
      <w:shd w:val="clear" w:color="auto" w:fill="FFFFFF"/>
      <w:spacing w:before="240" w:after="0" w:line="178" w:lineRule="exact"/>
      <w:ind w:hanging="560"/>
      <w:jc w:val="both"/>
    </w:pPr>
    <w:rPr>
      <w:rFonts w:ascii="Times New Roman" w:hAnsi="Times New Roman"/>
      <w:sz w:val="15"/>
      <w:szCs w:val="15"/>
      <w:lang w:val="ru-RU"/>
    </w:rPr>
  </w:style>
  <w:style w:type="paragraph" w:styleId="a4">
    <w:name w:val="Normal (Web)"/>
    <w:basedOn w:val="a"/>
    <w:unhideWhenUsed/>
    <w:rsid w:val="00BA35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5">
    <w:name w:val="Placeholder Text"/>
    <w:basedOn w:val="a0"/>
    <w:uiPriority w:val="99"/>
    <w:semiHidden/>
    <w:rsid w:val="004E4E1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E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E18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8">
    <w:name w:val="List Paragraph"/>
    <w:basedOn w:val="a"/>
    <w:uiPriority w:val="34"/>
    <w:qFormat/>
    <w:rsid w:val="004E4E1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F5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F526E"/>
    <w:rPr>
      <w:rFonts w:eastAsia="Times New Roman"/>
      <w:sz w:val="22"/>
      <w:szCs w:val="22"/>
      <w:lang w:val="en-US" w:eastAsia="en-US"/>
    </w:rPr>
  </w:style>
  <w:style w:type="paragraph" w:styleId="ab">
    <w:name w:val="footer"/>
    <w:basedOn w:val="a"/>
    <w:link w:val="ac"/>
    <w:unhideWhenUsed/>
    <w:rsid w:val="006F5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6F526E"/>
    <w:rPr>
      <w:rFonts w:eastAsia="Times New Roman"/>
      <w:sz w:val="22"/>
      <w:szCs w:val="22"/>
      <w:lang w:val="en-US" w:eastAsia="en-US"/>
    </w:rPr>
  </w:style>
  <w:style w:type="paragraph" w:customStyle="1" w:styleId="ad">
    <w:name w:val="Знак"/>
    <w:basedOn w:val="a"/>
    <w:rsid w:val="00B355FC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11">
    <w:name w:val="Заголовок 1 Знак"/>
    <w:basedOn w:val="a0"/>
    <w:link w:val="10"/>
    <w:rsid w:val="0001676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A331F"/>
    <w:rPr>
      <w:rFonts w:ascii="Times New Roman" w:eastAsia="Times New Roman" w:hAnsi="Times New Roman"/>
      <w:b/>
      <w:bCs/>
      <w:szCs w:val="24"/>
    </w:rPr>
  </w:style>
  <w:style w:type="character" w:customStyle="1" w:styleId="40">
    <w:name w:val="Заголовок 4 Знак"/>
    <w:aliases w:val="Heading 4 Char Char Знак,Heading 4 Char Знак"/>
    <w:basedOn w:val="a0"/>
    <w:link w:val="4"/>
    <w:rsid w:val="00EA331F"/>
    <w:rPr>
      <w:rFonts w:ascii="Times New Roman" w:eastAsia="Times New Roman" w:hAnsi="Times New Roman"/>
      <w:b/>
      <w:bCs/>
      <w:szCs w:val="24"/>
    </w:rPr>
  </w:style>
  <w:style w:type="paragraph" w:styleId="ae">
    <w:name w:val="Body Text Indent"/>
    <w:aliases w:val="текст,Основной текст 1,Нумерованный список !!,Надин стиль"/>
    <w:basedOn w:val="a"/>
    <w:link w:val="af"/>
    <w:rsid w:val="00EA331F"/>
    <w:pPr>
      <w:spacing w:after="0" w:line="240" w:lineRule="auto"/>
      <w:ind w:firstLine="567"/>
      <w:jc w:val="both"/>
    </w:pPr>
    <w:rPr>
      <w:rFonts w:ascii="Times New Roman" w:hAnsi="Times New Roman"/>
      <w:sz w:val="26"/>
      <w:szCs w:val="24"/>
      <w:lang w:val="ru-RU" w:eastAsia="ru-RU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e"/>
    <w:rsid w:val="00EA331F"/>
    <w:rPr>
      <w:rFonts w:ascii="Times New Roman" w:eastAsia="Times New Roman" w:hAnsi="Times New Roman"/>
      <w:sz w:val="26"/>
      <w:szCs w:val="24"/>
    </w:rPr>
  </w:style>
  <w:style w:type="paragraph" w:styleId="31">
    <w:name w:val="Body Text Indent 3"/>
    <w:basedOn w:val="a"/>
    <w:link w:val="32"/>
    <w:rsid w:val="00EA331F"/>
    <w:pPr>
      <w:spacing w:after="0" w:line="360" w:lineRule="auto"/>
      <w:ind w:firstLine="567"/>
    </w:pPr>
    <w:rPr>
      <w:rFonts w:ascii="Times New Roman" w:hAnsi="Times New Roman"/>
      <w:b/>
      <w:bCs/>
      <w:smallCaps/>
      <w:sz w:val="28"/>
      <w:szCs w:val="24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EA331F"/>
    <w:rPr>
      <w:rFonts w:ascii="Times New Roman" w:eastAsia="Times New Roman" w:hAnsi="Times New Roman"/>
      <w:b/>
      <w:bCs/>
      <w:smallCaps/>
      <w:sz w:val="28"/>
      <w:szCs w:val="24"/>
    </w:rPr>
  </w:style>
  <w:style w:type="paragraph" w:customStyle="1" w:styleId="210">
    <w:name w:val="Основной текст 21"/>
    <w:basedOn w:val="a"/>
    <w:rsid w:val="00EA331F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styleId="2">
    <w:name w:val="List Bullet 2"/>
    <w:basedOn w:val="a"/>
    <w:autoRedefine/>
    <w:rsid w:val="00EA331F"/>
    <w:pPr>
      <w:numPr>
        <w:numId w:val="1"/>
      </w:numPr>
      <w:spacing w:after="0" w:line="240" w:lineRule="auto"/>
    </w:pPr>
    <w:rPr>
      <w:rFonts w:ascii="Arial" w:hAnsi="Arial" w:cs="Arial"/>
      <w:sz w:val="24"/>
      <w:szCs w:val="28"/>
      <w:lang w:val="ru-RU" w:eastAsia="ru-RU"/>
    </w:rPr>
  </w:style>
  <w:style w:type="character" w:customStyle="1" w:styleId="FontStyle30">
    <w:name w:val="Font Style30"/>
    <w:basedOn w:val="a0"/>
    <w:rsid w:val="00EA331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EA331F"/>
    <w:pPr>
      <w:widowControl w:val="0"/>
      <w:autoSpaceDE w:val="0"/>
      <w:autoSpaceDN w:val="0"/>
      <w:adjustRightInd w:val="0"/>
      <w:spacing w:after="0" w:line="276" w:lineRule="exact"/>
      <w:ind w:firstLine="576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41">
    <w:name w:val="Font Style41"/>
    <w:basedOn w:val="a0"/>
    <w:rsid w:val="00EA331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2">
    <w:name w:val="Font Style32"/>
    <w:basedOn w:val="a0"/>
    <w:rsid w:val="00EA331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3">
    <w:name w:val="Font Style33"/>
    <w:basedOn w:val="a0"/>
    <w:rsid w:val="00EA331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EA33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rsid w:val="00EA331F"/>
    <w:pPr>
      <w:widowControl w:val="0"/>
      <w:autoSpaceDE w:val="0"/>
      <w:autoSpaceDN w:val="0"/>
      <w:adjustRightInd w:val="0"/>
      <w:spacing w:after="0" w:line="278" w:lineRule="exact"/>
      <w:ind w:hanging="624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a10">
    <w:name w:val="a1"/>
    <w:basedOn w:val="a"/>
    <w:rsid w:val="00EA331F"/>
    <w:pPr>
      <w:tabs>
        <w:tab w:val="num" w:pos="763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styleId="af0">
    <w:name w:val="page number"/>
    <w:basedOn w:val="a0"/>
    <w:rsid w:val="00EA331F"/>
  </w:style>
  <w:style w:type="paragraph" w:styleId="22">
    <w:name w:val="Body Text 2"/>
    <w:basedOn w:val="a"/>
    <w:link w:val="23"/>
    <w:rsid w:val="00EA331F"/>
    <w:pPr>
      <w:widowControl w:val="0"/>
      <w:spacing w:after="120" w:line="480" w:lineRule="auto"/>
      <w:ind w:firstLine="400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basedOn w:val="a0"/>
    <w:link w:val="22"/>
    <w:rsid w:val="00EA331F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EA331F"/>
    <w:pPr>
      <w:widowControl w:val="0"/>
      <w:snapToGrid w:val="0"/>
      <w:spacing w:line="400" w:lineRule="exact"/>
      <w:jc w:val="both"/>
    </w:pPr>
    <w:rPr>
      <w:rFonts w:ascii="Times New Roman" w:eastAsia="Times New Roman" w:hAnsi="Times New Roman"/>
      <w:sz w:val="28"/>
      <w:lang w:eastAsia="ru-RU"/>
    </w:rPr>
  </w:style>
  <w:style w:type="paragraph" w:customStyle="1" w:styleId="CharChar">
    <w:name w:val="Char Char"/>
    <w:basedOn w:val="a"/>
    <w:rsid w:val="00EA331F"/>
    <w:pPr>
      <w:spacing w:after="160" w:line="240" w:lineRule="exact"/>
    </w:pPr>
    <w:rPr>
      <w:rFonts w:ascii="Verdana" w:hAnsi="Verdana"/>
      <w:sz w:val="20"/>
      <w:szCs w:val="20"/>
    </w:rPr>
  </w:style>
  <w:style w:type="numbering" w:customStyle="1" w:styleId="1">
    <w:name w:val="Стиль1"/>
    <w:rsid w:val="00EA331F"/>
    <w:pPr>
      <w:numPr>
        <w:numId w:val="2"/>
      </w:numPr>
    </w:pPr>
  </w:style>
  <w:style w:type="numbering" w:customStyle="1" w:styleId="13">
    <w:name w:val="Нет списка1"/>
    <w:next w:val="a2"/>
    <w:uiPriority w:val="99"/>
    <w:semiHidden/>
    <w:unhideWhenUsed/>
    <w:rsid w:val="00650C4A"/>
  </w:style>
  <w:style w:type="table" w:customStyle="1" w:styleId="14">
    <w:name w:val="Сетка таблицы1"/>
    <w:basedOn w:val="a1"/>
    <w:next w:val="a3"/>
    <w:uiPriority w:val="59"/>
    <w:rsid w:val="00650C4A"/>
    <w:rPr>
      <w:rFonts w:eastAsia="MS Mincho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650C4A"/>
  </w:style>
  <w:style w:type="table" w:customStyle="1" w:styleId="25">
    <w:name w:val="Сетка таблицы2"/>
    <w:basedOn w:val="a1"/>
    <w:next w:val="a3"/>
    <w:uiPriority w:val="59"/>
    <w:rsid w:val="00650C4A"/>
    <w:rPr>
      <w:rFonts w:eastAsia="MS Mincho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stancename">
    <w:name w:val="instancename"/>
    <w:basedOn w:val="a0"/>
    <w:rsid w:val="0012666D"/>
  </w:style>
  <w:style w:type="character" w:styleId="af1">
    <w:name w:val="Hyperlink"/>
    <w:unhideWhenUsed/>
    <w:rsid w:val="008C6F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D7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10">
    <w:name w:val="heading 1"/>
    <w:basedOn w:val="a"/>
    <w:next w:val="a"/>
    <w:link w:val="11"/>
    <w:qFormat/>
    <w:rsid w:val="0001676F"/>
    <w:pPr>
      <w:keepNext/>
      <w:widowControl w:val="0"/>
      <w:spacing w:before="240" w:after="60" w:line="240" w:lineRule="auto"/>
      <w:ind w:firstLine="40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A331F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0"/>
      <w:szCs w:val="24"/>
      <w:lang w:val="ru-RU" w:eastAsia="ru-RU"/>
    </w:rPr>
  </w:style>
  <w:style w:type="paragraph" w:styleId="4">
    <w:name w:val="heading 4"/>
    <w:aliases w:val="Heading 4 Char Char,Heading 4 Char"/>
    <w:basedOn w:val="a"/>
    <w:next w:val="a"/>
    <w:link w:val="40"/>
    <w:qFormat/>
    <w:rsid w:val="00EA331F"/>
    <w:pPr>
      <w:keepNext/>
      <w:widowControl w:val="0"/>
      <w:spacing w:after="0" w:line="240" w:lineRule="auto"/>
      <w:outlineLvl w:val="3"/>
    </w:pPr>
    <w:rPr>
      <w:rFonts w:ascii="Times New Roman" w:hAnsi="Times New Roman"/>
      <w:b/>
      <w:bCs/>
      <w:sz w:val="20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C3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197DB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18">
    <w:name w:val="Основной текст (18)_"/>
    <w:basedOn w:val="a0"/>
    <w:rsid w:val="0019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80">
    <w:name w:val="Основной текст (18) + Полужирный;Не курсив"/>
    <w:basedOn w:val="18"/>
    <w:rsid w:val="00197DB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181">
    <w:name w:val="Основной текст (18)"/>
    <w:basedOn w:val="18"/>
    <w:rsid w:val="0019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paragraph" w:customStyle="1" w:styleId="21">
    <w:name w:val="Основной текст (2)"/>
    <w:basedOn w:val="a"/>
    <w:link w:val="20"/>
    <w:rsid w:val="00197DB3"/>
    <w:pPr>
      <w:shd w:val="clear" w:color="auto" w:fill="FFFFFF"/>
      <w:spacing w:before="240" w:after="0" w:line="178" w:lineRule="exact"/>
      <w:ind w:hanging="560"/>
      <w:jc w:val="both"/>
    </w:pPr>
    <w:rPr>
      <w:rFonts w:ascii="Times New Roman" w:hAnsi="Times New Roman"/>
      <w:sz w:val="15"/>
      <w:szCs w:val="15"/>
      <w:lang w:val="ru-RU"/>
    </w:rPr>
  </w:style>
  <w:style w:type="paragraph" w:styleId="a4">
    <w:name w:val="Normal (Web)"/>
    <w:basedOn w:val="a"/>
    <w:unhideWhenUsed/>
    <w:rsid w:val="00BA35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5">
    <w:name w:val="Placeholder Text"/>
    <w:basedOn w:val="a0"/>
    <w:uiPriority w:val="99"/>
    <w:semiHidden/>
    <w:rsid w:val="004E4E1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E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E18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8">
    <w:name w:val="List Paragraph"/>
    <w:basedOn w:val="a"/>
    <w:uiPriority w:val="34"/>
    <w:qFormat/>
    <w:rsid w:val="004E4E1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F5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F526E"/>
    <w:rPr>
      <w:rFonts w:eastAsia="Times New Roman"/>
      <w:sz w:val="22"/>
      <w:szCs w:val="22"/>
      <w:lang w:val="en-US" w:eastAsia="en-US"/>
    </w:rPr>
  </w:style>
  <w:style w:type="paragraph" w:styleId="ab">
    <w:name w:val="footer"/>
    <w:basedOn w:val="a"/>
    <w:link w:val="ac"/>
    <w:unhideWhenUsed/>
    <w:rsid w:val="006F5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6F526E"/>
    <w:rPr>
      <w:rFonts w:eastAsia="Times New Roman"/>
      <w:sz w:val="22"/>
      <w:szCs w:val="22"/>
      <w:lang w:val="en-US" w:eastAsia="en-US"/>
    </w:rPr>
  </w:style>
  <w:style w:type="paragraph" w:customStyle="1" w:styleId="ad">
    <w:name w:val="Знак"/>
    <w:basedOn w:val="a"/>
    <w:rsid w:val="00B355FC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11">
    <w:name w:val="Заголовок 1 Знак"/>
    <w:basedOn w:val="a0"/>
    <w:link w:val="10"/>
    <w:rsid w:val="0001676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A331F"/>
    <w:rPr>
      <w:rFonts w:ascii="Times New Roman" w:eastAsia="Times New Roman" w:hAnsi="Times New Roman"/>
      <w:b/>
      <w:bCs/>
      <w:szCs w:val="24"/>
    </w:rPr>
  </w:style>
  <w:style w:type="character" w:customStyle="1" w:styleId="40">
    <w:name w:val="Заголовок 4 Знак"/>
    <w:aliases w:val="Heading 4 Char Char Знак,Heading 4 Char Знак"/>
    <w:basedOn w:val="a0"/>
    <w:link w:val="4"/>
    <w:rsid w:val="00EA331F"/>
    <w:rPr>
      <w:rFonts w:ascii="Times New Roman" w:eastAsia="Times New Roman" w:hAnsi="Times New Roman"/>
      <w:b/>
      <w:bCs/>
      <w:szCs w:val="24"/>
    </w:rPr>
  </w:style>
  <w:style w:type="paragraph" w:styleId="ae">
    <w:name w:val="Body Text Indent"/>
    <w:aliases w:val="текст,Основной текст 1,Нумерованный список !!,Надин стиль"/>
    <w:basedOn w:val="a"/>
    <w:link w:val="af"/>
    <w:rsid w:val="00EA331F"/>
    <w:pPr>
      <w:spacing w:after="0" w:line="240" w:lineRule="auto"/>
      <w:ind w:firstLine="567"/>
      <w:jc w:val="both"/>
    </w:pPr>
    <w:rPr>
      <w:rFonts w:ascii="Times New Roman" w:hAnsi="Times New Roman"/>
      <w:sz w:val="26"/>
      <w:szCs w:val="24"/>
      <w:lang w:val="ru-RU" w:eastAsia="ru-RU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e"/>
    <w:rsid w:val="00EA331F"/>
    <w:rPr>
      <w:rFonts w:ascii="Times New Roman" w:eastAsia="Times New Roman" w:hAnsi="Times New Roman"/>
      <w:sz w:val="26"/>
      <w:szCs w:val="24"/>
    </w:rPr>
  </w:style>
  <w:style w:type="paragraph" w:styleId="31">
    <w:name w:val="Body Text Indent 3"/>
    <w:basedOn w:val="a"/>
    <w:link w:val="32"/>
    <w:rsid w:val="00EA331F"/>
    <w:pPr>
      <w:spacing w:after="0" w:line="360" w:lineRule="auto"/>
      <w:ind w:firstLine="567"/>
    </w:pPr>
    <w:rPr>
      <w:rFonts w:ascii="Times New Roman" w:hAnsi="Times New Roman"/>
      <w:b/>
      <w:bCs/>
      <w:smallCaps/>
      <w:sz w:val="28"/>
      <w:szCs w:val="24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EA331F"/>
    <w:rPr>
      <w:rFonts w:ascii="Times New Roman" w:eastAsia="Times New Roman" w:hAnsi="Times New Roman"/>
      <w:b/>
      <w:bCs/>
      <w:smallCaps/>
      <w:sz w:val="28"/>
      <w:szCs w:val="24"/>
    </w:rPr>
  </w:style>
  <w:style w:type="paragraph" w:customStyle="1" w:styleId="210">
    <w:name w:val="Основной текст 21"/>
    <w:basedOn w:val="a"/>
    <w:rsid w:val="00EA331F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styleId="2">
    <w:name w:val="List Bullet 2"/>
    <w:basedOn w:val="a"/>
    <w:autoRedefine/>
    <w:rsid w:val="00EA331F"/>
    <w:pPr>
      <w:numPr>
        <w:numId w:val="1"/>
      </w:numPr>
      <w:spacing w:after="0" w:line="240" w:lineRule="auto"/>
    </w:pPr>
    <w:rPr>
      <w:rFonts w:ascii="Arial" w:hAnsi="Arial" w:cs="Arial"/>
      <w:sz w:val="24"/>
      <w:szCs w:val="28"/>
      <w:lang w:val="ru-RU" w:eastAsia="ru-RU"/>
    </w:rPr>
  </w:style>
  <w:style w:type="character" w:customStyle="1" w:styleId="FontStyle30">
    <w:name w:val="Font Style30"/>
    <w:basedOn w:val="a0"/>
    <w:rsid w:val="00EA331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EA331F"/>
    <w:pPr>
      <w:widowControl w:val="0"/>
      <w:autoSpaceDE w:val="0"/>
      <w:autoSpaceDN w:val="0"/>
      <w:adjustRightInd w:val="0"/>
      <w:spacing w:after="0" w:line="276" w:lineRule="exact"/>
      <w:ind w:firstLine="576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41">
    <w:name w:val="Font Style41"/>
    <w:basedOn w:val="a0"/>
    <w:rsid w:val="00EA331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2">
    <w:name w:val="Font Style32"/>
    <w:basedOn w:val="a0"/>
    <w:rsid w:val="00EA331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3">
    <w:name w:val="Font Style33"/>
    <w:basedOn w:val="a0"/>
    <w:rsid w:val="00EA331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EA33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rsid w:val="00EA331F"/>
    <w:pPr>
      <w:widowControl w:val="0"/>
      <w:autoSpaceDE w:val="0"/>
      <w:autoSpaceDN w:val="0"/>
      <w:adjustRightInd w:val="0"/>
      <w:spacing w:after="0" w:line="278" w:lineRule="exact"/>
      <w:ind w:hanging="624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a10">
    <w:name w:val="a1"/>
    <w:basedOn w:val="a"/>
    <w:rsid w:val="00EA331F"/>
    <w:pPr>
      <w:tabs>
        <w:tab w:val="num" w:pos="763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styleId="af0">
    <w:name w:val="page number"/>
    <w:basedOn w:val="a0"/>
    <w:rsid w:val="00EA331F"/>
  </w:style>
  <w:style w:type="paragraph" w:styleId="22">
    <w:name w:val="Body Text 2"/>
    <w:basedOn w:val="a"/>
    <w:link w:val="23"/>
    <w:rsid w:val="00EA331F"/>
    <w:pPr>
      <w:widowControl w:val="0"/>
      <w:spacing w:after="120" w:line="480" w:lineRule="auto"/>
      <w:ind w:firstLine="400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basedOn w:val="a0"/>
    <w:link w:val="22"/>
    <w:rsid w:val="00EA331F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EA331F"/>
    <w:pPr>
      <w:widowControl w:val="0"/>
      <w:snapToGrid w:val="0"/>
      <w:spacing w:line="400" w:lineRule="exact"/>
      <w:jc w:val="both"/>
    </w:pPr>
    <w:rPr>
      <w:rFonts w:ascii="Times New Roman" w:eastAsia="Times New Roman" w:hAnsi="Times New Roman"/>
      <w:sz w:val="28"/>
      <w:lang w:eastAsia="ru-RU"/>
    </w:rPr>
  </w:style>
  <w:style w:type="paragraph" w:customStyle="1" w:styleId="CharChar">
    <w:name w:val="Char Char"/>
    <w:basedOn w:val="a"/>
    <w:rsid w:val="00EA331F"/>
    <w:pPr>
      <w:spacing w:after="160" w:line="240" w:lineRule="exact"/>
    </w:pPr>
    <w:rPr>
      <w:rFonts w:ascii="Verdana" w:hAnsi="Verdana"/>
      <w:sz w:val="20"/>
      <w:szCs w:val="20"/>
    </w:rPr>
  </w:style>
  <w:style w:type="numbering" w:customStyle="1" w:styleId="1">
    <w:name w:val="Стиль1"/>
    <w:rsid w:val="00EA331F"/>
    <w:pPr>
      <w:numPr>
        <w:numId w:val="2"/>
      </w:numPr>
    </w:pPr>
  </w:style>
  <w:style w:type="numbering" w:customStyle="1" w:styleId="13">
    <w:name w:val="Нет списка1"/>
    <w:next w:val="a2"/>
    <w:uiPriority w:val="99"/>
    <w:semiHidden/>
    <w:unhideWhenUsed/>
    <w:rsid w:val="00650C4A"/>
  </w:style>
  <w:style w:type="table" w:customStyle="1" w:styleId="14">
    <w:name w:val="Сетка таблицы1"/>
    <w:basedOn w:val="a1"/>
    <w:next w:val="a3"/>
    <w:uiPriority w:val="59"/>
    <w:rsid w:val="00650C4A"/>
    <w:rPr>
      <w:rFonts w:eastAsia="MS Mincho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650C4A"/>
  </w:style>
  <w:style w:type="table" w:customStyle="1" w:styleId="25">
    <w:name w:val="Сетка таблицы2"/>
    <w:basedOn w:val="a1"/>
    <w:next w:val="a3"/>
    <w:uiPriority w:val="59"/>
    <w:rsid w:val="00650C4A"/>
    <w:rPr>
      <w:rFonts w:eastAsia="MS Mincho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stancename">
    <w:name w:val="instancename"/>
    <w:basedOn w:val="a0"/>
    <w:rsid w:val="0012666D"/>
  </w:style>
  <w:style w:type="character" w:styleId="af1">
    <w:name w:val="Hyperlink"/>
    <w:unhideWhenUsed/>
    <w:rsid w:val="008C6F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8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2;&#1072;&#1090;%20&#1072;&#1085;&#1072;&#1083;&#1080;&#1079;%20&#1086;&#1094;&#1077;&#1085;.%20&#1089;&#1088;&#1077;&#1076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23F60-48A7-42B8-94AD-115E92A0E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Мат анализ оцен. средства</Template>
  <TotalTime>5</TotalTime>
  <Pages>1</Pages>
  <Words>8204</Words>
  <Characters>46769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54864</CharactersWithSpaces>
  <SharedDoc>false</SharedDoc>
  <HLinks>
    <vt:vector size="66" baseType="variant">
      <vt:variant>
        <vt:i4>720973</vt:i4>
      </vt:variant>
      <vt:variant>
        <vt:i4>30</vt:i4>
      </vt:variant>
      <vt:variant>
        <vt:i4>0</vt:i4>
      </vt:variant>
      <vt:variant>
        <vt:i4>5</vt:i4>
      </vt:variant>
      <vt:variant>
        <vt:lpwstr>https://meganorm.ru/list2/64506-0.htm</vt:lpwstr>
      </vt:variant>
      <vt:variant>
        <vt:lpwstr/>
      </vt:variant>
      <vt:variant>
        <vt:i4>4849752</vt:i4>
      </vt:variant>
      <vt:variant>
        <vt:i4>27</vt:i4>
      </vt:variant>
      <vt:variant>
        <vt:i4>0</vt:i4>
      </vt:variant>
      <vt:variant>
        <vt:i4>5</vt:i4>
      </vt:variant>
      <vt:variant>
        <vt:lpwstr>http://www.iprbookshop.ru/65283.html</vt:lpwstr>
      </vt:variant>
      <vt:variant>
        <vt:lpwstr/>
      </vt:variant>
      <vt:variant>
        <vt:i4>720973</vt:i4>
      </vt:variant>
      <vt:variant>
        <vt:i4>24</vt:i4>
      </vt:variant>
      <vt:variant>
        <vt:i4>0</vt:i4>
      </vt:variant>
      <vt:variant>
        <vt:i4>5</vt:i4>
      </vt:variant>
      <vt:variant>
        <vt:lpwstr>https://meganorm.ru/list2/64506-0.htm</vt:lpwstr>
      </vt:variant>
      <vt:variant>
        <vt:lpwstr/>
      </vt:variant>
      <vt:variant>
        <vt:i4>4390997</vt:i4>
      </vt:variant>
      <vt:variant>
        <vt:i4>21</vt:i4>
      </vt:variant>
      <vt:variant>
        <vt:i4>0</vt:i4>
      </vt:variant>
      <vt:variant>
        <vt:i4>5</vt:i4>
      </vt:variant>
      <vt:variant>
        <vt:lpwstr>http://www.iprbookshop.ru/85210.html</vt:lpwstr>
      </vt:variant>
      <vt:variant>
        <vt:lpwstr/>
      </vt:variant>
      <vt:variant>
        <vt:i4>4259932</vt:i4>
      </vt:variant>
      <vt:variant>
        <vt:i4>18</vt:i4>
      </vt:variant>
      <vt:variant>
        <vt:i4>0</vt:i4>
      </vt:variant>
      <vt:variant>
        <vt:i4>5</vt:i4>
      </vt:variant>
      <vt:variant>
        <vt:lpwstr>http://www.iprbookshop.ru/71175.html</vt:lpwstr>
      </vt:variant>
      <vt:variant>
        <vt:lpwstr/>
      </vt:variant>
      <vt:variant>
        <vt:i4>4390997</vt:i4>
      </vt:variant>
      <vt:variant>
        <vt:i4>15</vt:i4>
      </vt:variant>
      <vt:variant>
        <vt:i4>0</vt:i4>
      </vt:variant>
      <vt:variant>
        <vt:i4>5</vt:i4>
      </vt:variant>
      <vt:variant>
        <vt:lpwstr>http://www.iprbookshop.ru/85210.html</vt:lpwstr>
      </vt:variant>
      <vt:variant>
        <vt:lpwstr/>
      </vt:variant>
      <vt:variant>
        <vt:i4>4259932</vt:i4>
      </vt:variant>
      <vt:variant>
        <vt:i4>12</vt:i4>
      </vt:variant>
      <vt:variant>
        <vt:i4>0</vt:i4>
      </vt:variant>
      <vt:variant>
        <vt:i4>5</vt:i4>
      </vt:variant>
      <vt:variant>
        <vt:lpwstr>http://www.iprbookshop.ru/71175.html</vt:lpwstr>
      </vt:variant>
      <vt:variant>
        <vt:lpwstr/>
      </vt:variant>
      <vt:variant>
        <vt:i4>4390997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http://www.iprbookshop.ru/85210.html</vt:lpwstr>
      </vt:variant>
      <vt:variant>
        <vt:lpwstr/>
      </vt:variant>
      <vt:variant>
        <vt:i4>4259932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http://www.iprbookshop.ru/71175.html</vt:lpwstr>
      </vt:variant>
      <vt:variant>
        <vt:lpwstr/>
      </vt:variant>
      <vt:variant>
        <vt:i4>4390997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http://www.iprbookshop.ru/85210.html</vt:lpwstr>
      </vt:variant>
      <vt:variant>
        <vt:lpwstr/>
      </vt:variant>
      <vt:variant>
        <vt:i4>4259932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http://www.iprbookshop.ru/71175.html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users</cp:lastModifiedBy>
  <cp:revision>7</cp:revision>
  <cp:lastPrinted>2019-04-24T04:46:00Z</cp:lastPrinted>
  <dcterms:created xsi:type="dcterms:W3CDTF">2020-05-07T03:52:00Z</dcterms:created>
  <dcterms:modified xsi:type="dcterms:W3CDTF">2021-10-27T04:32:00Z</dcterms:modified>
</cp:coreProperties>
</file>