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6" w:rsidRDefault="00C96846" w:rsidP="00C968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96846" w:rsidRPr="00FB11EF" w:rsidRDefault="00C96846" w:rsidP="00C968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C96846" w:rsidRDefault="00C96846" w:rsidP="00C968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C96846" w:rsidRPr="00C96846" w:rsidRDefault="00C96846" w:rsidP="00C96846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C96846">
        <w:rPr>
          <w:lang w:val="ru-RU" w:eastAsia="ru-RU"/>
        </w:rPr>
        <w:t xml:space="preserve"> </w:t>
      </w:r>
    </w:p>
    <w:p w:rsidR="007A3BB4" w:rsidRPr="00FB11EF" w:rsidRDefault="007A3BB4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C96846" w:rsidRDefault="00A61D72" w:rsidP="00A61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.В.ДВ.01.02 </w:t>
      </w:r>
      <w:r w:rsidR="00C96846"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бщая физическая подготовка</w:t>
      </w:r>
    </w:p>
    <w:p w:rsidR="00A61D72" w:rsidRPr="00FB11EF" w:rsidRDefault="00A61D72" w:rsidP="00A61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158C" w:rsidRPr="0007058F" w:rsidRDefault="00D5158C" w:rsidP="00D515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 xml:space="preserve">для программы </w:t>
      </w:r>
      <w:proofErr w:type="spellStart"/>
      <w:r w:rsidRPr="0007058F">
        <w:rPr>
          <w:rFonts w:ascii="Times New Roman" w:hAnsi="Times New Roman"/>
          <w:sz w:val="24"/>
          <w:szCs w:val="24"/>
          <w:lang w:val="ru-RU"/>
        </w:rPr>
        <w:t>бакалавриата</w:t>
      </w:r>
      <w:proofErr w:type="spellEnd"/>
      <w:r w:rsidRPr="0007058F">
        <w:rPr>
          <w:rFonts w:ascii="Times New Roman" w:hAnsi="Times New Roman"/>
          <w:sz w:val="24"/>
          <w:szCs w:val="24"/>
          <w:lang w:val="ru-RU"/>
        </w:rPr>
        <w:t xml:space="preserve"> по направлению подготовки</w:t>
      </w:r>
    </w:p>
    <w:p w:rsidR="00D5158C" w:rsidRPr="0007058F" w:rsidRDefault="00D5158C" w:rsidP="00D515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>44.03.05 – Педагогическое образование (с двумя профилями подготовки)</w:t>
      </w:r>
    </w:p>
    <w:p w:rsidR="00D5158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B11E7">
        <w:rPr>
          <w:rFonts w:ascii="Times New Roman" w:hAnsi="Times New Roman"/>
          <w:sz w:val="24"/>
          <w:szCs w:val="24"/>
          <w:lang w:val="ru-RU"/>
        </w:rPr>
        <w:t>Направленность программы:</w:t>
      </w:r>
    </w:p>
    <w:p w:rsidR="00A61D72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B11E7">
        <w:rPr>
          <w:rFonts w:ascii="Times New Roman" w:hAnsi="Times New Roman"/>
          <w:sz w:val="24"/>
          <w:szCs w:val="24"/>
          <w:lang w:val="ru-RU"/>
        </w:rPr>
        <w:t>Дошкольное образование и начальное образование</w:t>
      </w:r>
    </w:p>
    <w:p w:rsidR="00D5158C" w:rsidRPr="00AB1F5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07058F" w:rsidRDefault="00D5158C" w:rsidP="00D515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7058F">
        <w:rPr>
          <w:rFonts w:ascii="Times New Roman" w:hAnsi="Times New Roman"/>
          <w:sz w:val="24"/>
          <w:szCs w:val="24"/>
          <w:lang w:val="ru-RU"/>
        </w:rPr>
        <w:t>Форма обучения: очная</w:t>
      </w:r>
    </w:p>
    <w:p w:rsidR="00A61D72" w:rsidRPr="00AB1F5C" w:rsidRDefault="00A61D72" w:rsidP="00A61D7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Pr="003C34C0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337852">
        <w:rPr>
          <w:rFonts w:ascii="Times New Roman" w:hAnsi="Times New Roman"/>
          <w:sz w:val="24"/>
          <w:szCs w:val="24"/>
          <w:lang w:val="ru-RU"/>
        </w:rPr>
        <w:t>2</w:t>
      </w: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1D72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A61D72" w:rsidRPr="006D3326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800" behindDoc="1" locked="0" layoutInCell="0" allowOverlap="1" wp14:anchorId="262EA1FA" wp14:editId="6608C7F6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852" w:rsidRDefault="0033785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УТВЕРЖДЕНО на заседании выпускающей кафедры </w:t>
      </w:r>
      <w:proofErr w:type="spellStart"/>
      <w:r w:rsidRPr="00D41CBC"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«___»__________20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Заведующий кафедрой </w:t>
      </w:r>
      <w:proofErr w:type="spellStart"/>
      <w:r w:rsidRPr="00D41CBC"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 w:right="4320" w:hanging="883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______________________Л.В. Мамедова</w:t>
      </w: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 w:right="4320" w:hanging="88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D41CBC">
        <w:rPr>
          <w:rFonts w:ascii="Times New Roman" w:hAnsi="Times New Roman"/>
          <w:sz w:val="24"/>
          <w:szCs w:val="24"/>
          <w:vertAlign w:val="superscript"/>
          <w:lang w:val="ru-RU"/>
        </w:rPr>
        <w:t>(подпись)</w:t>
      </w: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 w:right="4320" w:hanging="883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 «___»_________________20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УТВЕРЖДЕНО на заседании обеспечивающей кафедры ОД</w:t>
      </w: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« </w:t>
      </w: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»  </w:t>
      </w: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       </w:t>
      </w:r>
      <w:r w:rsidRPr="00181B63">
        <w:rPr>
          <w:rFonts w:ascii="Times New Roman" w:hAnsi="Times New Roman"/>
          <w:sz w:val="24"/>
          <w:szCs w:val="24"/>
          <w:lang w:val="ru-RU"/>
        </w:rPr>
        <w:t>____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г.,  протокол № </w:t>
      </w: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___</w:t>
      </w: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заведующего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кафедрой  ОД </w:t>
      </w:r>
    </w:p>
    <w:p w:rsidR="00D5158C" w:rsidRPr="00D41CBC" w:rsidRDefault="00D5158C" w:rsidP="00D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 w:right="4320" w:hanging="883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____________________ </w:t>
      </w:r>
      <w:r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</w:p>
    <w:p w:rsidR="00D5158C" w:rsidRPr="00D41CBC" w:rsidRDefault="00D5158C" w:rsidP="00D5158C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140" w:right="5617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 xml:space="preserve">« </w:t>
      </w: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»  </w:t>
      </w: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    </w:t>
      </w:r>
      <w:r w:rsidRPr="00181B63">
        <w:rPr>
          <w:rFonts w:ascii="Times New Roman" w:hAnsi="Times New Roman"/>
          <w:sz w:val="24"/>
          <w:szCs w:val="24"/>
          <w:lang w:val="ru-RU"/>
        </w:rPr>
        <w:t>______</w:t>
      </w:r>
      <w:r w:rsidRPr="00D41CBC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г.  </w:t>
      </w:r>
    </w:p>
    <w:p w:rsidR="00D5158C" w:rsidRPr="00D41CBC" w:rsidRDefault="00D5158C" w:rsidP="00D515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337852" w:rsidRPr="00D41CBC" w:rsidRDefault="00337852" w:rsidP="00337852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140" w:right="5617"/>
        <w:rPr>
          <w:rFonts w:ascii="Times New Roman" w:hAnsi="Times New Roman"/>
          <w:sz w:val="24"/>
          <w:szCs w:val="24"/>
          <w:lang w:val="ru-RU"/>
        </w:rPr>
      </w:pPr>
    </w:p>
    <w:p w:rsidR="00337852" w:rsidRPr="00D41CBC" w:rsidRDefault="00337852" w:rsidP="00337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D41CBC">
        <w:rPr>
          <w:rFonts w:ascii="Times New Roman" w:hAnsi="Times New Roman"/>
          <w:sz w:val="24"/>
          <w:szCs w:val="24"/>
          <w:lang w:val="ru-RU"/>
        </w:rPr>
        <w:t xml:space="preserve"> Эксперты</w:t>
      </w:r>
      <w:proofErr w:type="gramStart"/>
      <w:r w:rsidRPr="00D41CBC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proofErr w:type="gramEnd"/>
      <w:r w:rsidRPr="00D41CBC">
        <w:rPr>
          <w:rFonts w:ascii="Times New Roman" w:hAnsi="Times New Roman"/>
          <w:sz w:val="24"/>
          <w:szCs w:val="24"/>
          <w:lang w:val="ru-RU"/>
        </w:rPr>
        <w:t>: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_____________________________________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Ф.И.О., должность, организация, подпись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327519">
        <w:rPr>
          <w:rFonts w:ascii="Times New Roman" w:hAnsi="Times New Roman"/>
          <w:sz w:val="24"/>
          <w:szCs w:val="24"/>
          <w:u w:val="single"/>
          <w:lang w:val="ru-RU"/>
        </w:rPr>
        <w:t xml:space="preserve">И.А. </w:t>
      </w:r>
      <w:proofErr w:type="spellStart"/>
      <w:r w:rsidRPr="00327519">
        <w:rPr>
          <w:rFonts w:ascii="Times New Roman" w:hAnsi="Times New Roman"/>
          <w:sz w:val="24"/>
          <w:szCs w:val="24"/>
          <w:u w:val="single"/>
          <w:lang w:val="ru-RU"/>
        </w:rPr>
        <w:t>Погуляева</w:t>
      </w:r>
      <w:proofErr w:type="spellEnd"/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. </w:t>
      </w:r>
      <w:proofErr w:type="spellStart"/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>зав</w:t>
      </w:r>
      <w:proofErr w:type="gramStart"/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>.к</w:t>
      </w:r>
      <w:proofErr w:type="gramEnd"/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>афедрой</w:t>
      </w:r>
      <w:proofErr w:type="spellEnd"/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 xml:space="preserve"> ОД  ТИ (ф) СВФУ</w:t>
      </w:r>
    </w:p>
    <w:p w:rsidR="00A61D72" w:rsidRPr="00D41CBC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СОСТАВИТЕЛИ: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r w:rsidRPr="00D41CBC">
        <w:rPr>
          <w:rFonts w:ascii="Times New Roman" w:hAnsi="Times New Roman"/>
          <w:sz w:val="24"/>
          <w:szCs w:val="24"/>
          <w:u w:val="single"/>
          <w:lang w:val="ru-RU"/>
        </w:rPr>
        <w:t>Прокопенко Л.А., доцент кафедры ОД, ТИ (ф) СВФУ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D41CBC">
        <w:rPr>
          <w:rFonts w:ascii="Times New Roman" w:hAnsi="Times New Roman"/>
          <w:sz w:val="24"/>
          <w:szCs w:val="24"/>
          <w:lang w:val="ru-RU"/>
        </w:rPr>
        <w:t>Ф.И.О., должность, организация, подпись</w:t>
      </w: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</w:p>
    <w:p w:rsidR="00A61D72" w:rsidRPr="00D41CBC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Default="00A61D72" w:rsidP="00A61D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1D72" w:rsidRPr="00FB11EF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80" w:firstLine="708"/>
        <w:rPr>
          <w:rFonts w:ascii="Times New Roman" w:hAnsi="Times New Roman"/>
          <w:sz w:val="24"/>
          <w:szCs w:val="24"/>
          <w:lang w:val="ru-RU"/>
        </w:rPr>
      </w:pPr>
      <w:bookmarkStart w:id="0" w:name="page17"/>
      <w:bookmarkEnd w:id="0"/>
      <w:r w:rsidRPr="00FB11EF">
        <w:rPr>
          <w:rFonts w:ascii="Times New Roman" w:hAnsi="Times New Roman"/>
          <w:sz w:val="25"/>
          <w:szCs w:val="25"/>
          <w:vertAlign w:val="superscript"/>
          <w:lang w:val="ru-RU"/>
        </w:rPr>
        <w:t>1</w:t>
      </w:r>
      <w:r w:rsidRPr="00FB11EF">
        <w:rPr>
          <w:rFonts w:ascii="Times New Roman" w:hAnsi="Times New Roman"/>
          <w:sz w:val="20"/>
          <w:szCs w:val="20"/>
          <w:lang w:val="ru-RU"/>
        </w:rPr>
        <w:t xml:space="preserve"> Эксперт первый: со стороны выпускающей кафедры (или работодатель). Эксперт второй: со </w:t>
      </w:r>
      <w:proofErr w:type="gramStart"/>
      <w:r w:rsidRPr="00FB11EF">
        <w:rPr>
          <w:rFonts w:ascii="Times New Roman" w:hAnsi="Times New Roman"/>
          <w:sz w:val="20"/>
          <w:szCs w:val="20"/>
          <w:lang w:val="ru-RU"/>
        </w:rPr>
        <w:t>сто-</w:t>
      </w:r>
      <w:proofErr w:type="spellStart"/>
      <w:r w:rsidRPr="00FB11EF">
        <w:rPr>
          <w:rFonts w:ascii="Times New Roman" w:hAnsi="Times New Roman"/>
          <w:sz w:val="20"/>
          <w:szCs w:val="20"/>
          <w:lang w:val="ru-RU"/>
        </w:rPr>
        <w:t>роны</w:t>
      </w:r>
      <w:proofErr w:type="spellEnd"/>
      <w:proofErr w:type="gramEnd"/>
      <w:r w:rsidRPr="00FB11EF">
        <w:rPr>
          <w:rFonts w:ascii="Times New Roman" w:hAnsi="Times New Roman"/>
          <w:sz w:val="20"/>
          <w:szCs w:val="20"/>
          <w:lang w:val="ru-RU"/>
        </w:rPr>
        <w:t xml:space="preserve"> обеспечивающей кафедры.</w:t>
      </w:r>
    </w:p>
    <w:p w:rsidR="00A61D72" w:rsidRPr="00FB11EF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1D72" w:rsidRPr="00FB11E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A61D72" w:rsidRPr="00FB11EF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9776" behindDoc="1" locked="0" layoutInCell="0" allowOverlap="1" wp14:anchorId="79EC27E4" wp14:editId="73C35BDF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D72" w:rsidRPr="00FB11EF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A61D72" w:rsidRPr="00FB11EF" w:rsidRDefault="00A61D72" w:rsidP="00A61D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по дисциплине </w:t>
      </w:r>
    </w:p>
    <w:p w:rsidR="00337852" w:rsidRPr="00C96846" w:rsidRDefault="00337852" w:rsidP="003378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C96846">
        <w:rPr>
          <w:rFonts w:ascii="Times New Roman" w:hAnsi="Times New Roman"/>
          <w:b/>
          <w:color w:val="000000"/>
          <w:sz w:val="24"/>
          <w:szCs w:val="24"/>
          <w:lang w:val="ru-RU"/>
        </w:rPr>
        <w:t>.В.ДВ.01.02 Общая физическая подготовка</w:t>
      </w:r>
    </w:p>
    <w:p w:rsidR="00A61D72" w:rsidRPr="00FB11EF" w:rsidRDefault="00A61D72" w:rsidP="00A61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984"/>
        <w:gridCol w:w="1921"/>
        <w:gridCol w:w="3169"/>
        <w:gridCol w:w="2237"/>
      </w:tblGrid>
      <w:tr w:rsidR="00A61D72" w:rsidRPr="00FB11EF" w:rsidTr="00224D1B">
        <w:tc>
          <w:tcPr>
            <w:tcW w:w="514" w:type="dxa"/>
            <w:vAlign w:val="center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90" w:type="dxa"/>
            <w:vAlign w:val="center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Контролируемые разделы (темы)</w:t>
            </w:r>
          </w:p>
        </w:tc>
        <w:tc>
          <w:tcPr>
            <w:tcW w:w="1637" w:type="dxa"/>
            <w:vAlign w:val="center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355" w:type="dxa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2375" w:type="dxa"/>
            <w:vAlign w:val="center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оценочного средства</w:t>
            </w:r>
          </w:p>
        </w:tc>
      </w:tr>
      <w:tr w:rsidR="00A61D72" w:rsidRPr="00FB11EF" w:rsidTr="00224D1B">
        <w:trPr>
          <w:trHeight w:val="792"/>
        </w:trPr>
        <w:tc>
          <w:tcPr>
            <w:tcW w:w="514" w:type="dxa"/>
          </w:tcPr>
          <w:p w:rsidR="00A61D72" w:rsidRPr="00FB11EF" w:rsidRDefault="00A61D72" w:rsidP="00224D1B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0" w:type="dxa"/>
          </w:tcPr>
          <w:p w:rsidR="00A61D72" w:rsidRPr="00FB11EF" w:rsidRDefault="00A61D72" w:rsidP="00224D1B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Спортивно-техническая подготовка </w:t>
            </w:r>
          </w:p>
        </w:tc>
        <w:tc>
          <w:tcPr>
            <w:tcW w:w="1637" w:type="dxa"/>
            <w:vMerge w:val="restart"/>
          </w:tcPr>
          <w:p w:rsidR="00A61D72" w:rsidRPr="00052276" w:rsidRDefault="00A61D72" w:rsidP="00224D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52276">
              <w:rPr>
                <w:rFonts w:ascii="Times New Roman" w:hAnsi="Times New Roman"/>
                <w:sz w:val="24"/>
                <w:szCs w:val="24"/>
                <w:lang w:val="ru-RU"/>
              </w:rPr>
              <w:t>УК-7: УК-7.1, УК-7.2, УК-7.3, УК-7.4, УК-7.5</w:t>
            </w:r>
          </w:p>
        </w:tc>
        <w:tc>
          <w:tcPr>
            <w:tcW w:w="3355" w:type="dxa"/>
            <w:vMerge w:val="restart"/>
          </w:tcPr>
          <w:p w:rsidR="00A61D72" w:rsidRPr="00632395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/>
                <w:bCs/>
                <w:iCs/>
              </w:rPr>
            </w:pPr>
            <w:r w:rsidRPr="00632395">
              <w:rPr>
                <w:b/>
                <w:bCs/>
                <w:iCs/>
              </w:rPr>
              <w:t xml:space="preserve">Знать </w:t>
            </w:r>
            <w:r w:rsidRPr="00632395">
              <w:rPr>
                <w:bCs/>
                <w:iCs/>
              </w:rPr>
              <w:t>в соответствии с избранным видом спорта или системой физических упражнений</w:t>
            </w:r>
            <w:r w:rsidRPr="00632395">
              <w:rPr>
                <w:b/>
                <w:bCs/>
                <w:iCs/>
              </w:rPr>
              <w:t xml:space="preserve">: </w:t>
            </w:r>
          </w:p>
          <w:p w:rsidR="00A61D72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основные термины и понятия;</w:t>
            </w:r>
          </w:p>
          <w:p w:rsidR="00A61D72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основы техники выполнения упражнений;</w:t>
            </w:r>
          </w:p>
          <w:p w:rsidR="00A61D72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</w:pPr>
            <w:r>
              <w:rPr>
                <w:bCs/>
                <w:iCs/>
              </w:rPr>
              <w:t xml:space="preserve">- </w:t>
            </w:r>
            <w:r w:rsidRPr="00632395">
              <w:t>средства, методы и особенности развития основных физических качеств</w:t>
            </w:r>
            <w:r>
              <w:t>;</w:t>
            </w:r>
          </w:p>
          <w:p w:rsidR="00A61D72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</w:pPr>
            <w:r w:rsidRPr="0063239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основные </w:t>
            </w:r>
            <w:r w:rsidRPr="00632395">
              <w:rPr>
                <w:color w:val="000000" w:themeColor="text1"/>
              </w:rPr>
              <w:t>правила сор</w:t>
            </w:r>
            <w:r>
              <w:rPr>
                <w:color w:val="000000" w:themeColor="text1"/>
              </w:rPr>
              <w:t>евнований;</w:t>
            </w:r>
          </w:p>
          <w:p w:rsidR="00A61D72" w:rsidRPr="00632395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Cs/>
                <w:iCs/>
                <w:color w:val="000000" w:themeColor="text1"/>
              </w:rPr>
            </w:pPr>
            <w:r>
              <w:t xml:space="preserve">- </w:t>
            </w:r>
            <w:r w:rsidRPr="00632395">
              <w:rPr>
                <w:color w:val="000000" w:themeColor="text1"/>
              </w:rPr>
              <w:t>требования и  нормативы Всероссийского физкуль</w:t>
            </w:r>
            <w:r>
              <w:rPr>
                <w:color w:val="000000" w:themeColor="text1"/>
              </w:rPr>
              <w:t>турно-спортивного комплекса ГТО.</w:t>
            </w:r>
            <w:r w:rsidRPr="00632395">
              <w:rPr>
                <w:color w:val="000000" w:themeColor="text1"/>
              </w:rPr>
              <w:t xml:space="preserve"> </w:t>
            </w:r>
          </w:p>
          <w:p w:rsidR="00A61D72" w:rsidRPr="00632395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632395">
              <w:rPr>
                <w:b/>
              </w:rPr>
              <w:t>Уметь:</w:t>
            </w:r>
          </w:p>
          <w:p w:rsidR="00A61D72" w:rsidRDefault="00A61D72" w:rsidP="00224D1B">
            <w:pPr>
              <w:pStyle w:val="Default"/>
            </w:pPr>
            <w:r>
              <w:t>-</w:t>
            </w:r>
            <w:r w:rsidRPr="00632395">
              <w:t xml:space="preserve"> </w:t>
            </w:r>
            <w:r w:rsidRPr="0096486D">
              <w:t>составлять</w:t>
            </w:r>
            <w:r>
              <w:t xml:space="preserve"> и проводить</w:t>
            </w:r>
            <w:r w:rsidRPr="0096486D">
              <w:t xml:space="preserve"> комплексы физических упражнений с различной направленностью</w:t>
            </w:r>
            <w:r>
              <w:t>;</w:t>
            </w:r>
          </w:p>
          <w:p w:rsidR="00A61D72" w:rsidRDefault="00A61D72" w:rsidP="00224D1B">
            <w:pPr>
              <w:pStyle w:val="Default"/>
            </w:pPr>
            <w:r>
              <w:t xml:space="preserve">- </w:t>
            </w:r>
            <w:r w:rsidRPr="000824AD">
              <w:t>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      </w:r>
          </w:p>
          <w:p w:rsidR="00A61D72" w:rsidRDefault="00A61D72" w:rsidP="00224D1B">
            <w:pPr>
              <w:pStyle w:val="Default"/>
            </w:pPr>
            <w:r>
              <w:t xml:space="preserve">- применять современные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для поддержания здорового образа жизни;</w:t>
            </w:r>
          </w:p>
          <w:p w:rsidR="00A61D72" w:rsidRDefault="00A61D72" w:rsidP="00224D1B">
            <w:pPr>
              <w:pStyle w:val="Default"/>
            </w:pPr>
            <w:r>
              <w:t>- применять правила соревнований в учебной группе.</w:t>
            </w:r>
          </w:p>
          <w:p w:rsidR="00A61D72" w:rsidRPr="0096486D" w:rsidRDefault="00A61D72" w:rsidP="00224D1B">
            <w:pPr>
              <w:pStyle w:val="Default"/>
            </w:pPr>
            <w:r w:rsidRPr="0096486D">
              <w:rPr>
                <w:b/>
                <w:bCs/>
              </w:rPr>
              <w:t>Владеть</w:t>
            </w:r>
            <w:r>
              <w:rPr>
                <w:b/>
                <w:bCs/>
              </w:rPr>
              <w:t xml:space="preserve"> методами и средствами самосовершенствования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: </w:t>
            </w:r>
          </w:p>
          <w:p w:rsidR="00A61D72" w:rsidRPr="0096486D" w:rsidRDefault="00A61D72" w:rsidP="00224D1B">
            <w:pPr>
              <w:pStyle w:val="Default"/>
            </w:pPr>
            <w:r>
              <w:t xml:space="preserve">- </w:t>
            </w:r>
            <w:r w:rsidRPr="0096486D">
              <w:t>развити</w:t>
            </w:r>
            <w:r>
              <w:t>ю</w:t>
            </w:r>
            <w:r w:rsidRPr="0096486D">
              <w:t xml:space="preserve"> </w:t>
            </w:r>
            <w:r>
              <w:t xml:space="preserve">основных физических качеств, поддержанию должного </w:t>
            </w:r>
            <w:r>
              <w:lastRenderedPageBreak/>
              <w:t>уровня физической подготовленности;</w:t>
            </w:r>
            <w:r w:rsidRPr="0096486D">
              <w:t xml:space="preserve"> </w:t>
            </w:r>
          </w:p>
          <w:p w:rsidR="00A61D72" w:rsidRDefault="00A61D72" w:rsidP="00224D1B">
            <w:pPr>
              <w:pStyle w:val="Default"/>
            </w:pPr>
            <w:r>
              <w:rPr>
                <w:b/>
                <w:bCs/>
              </w:rPr>
              <w:t xml:space="preserve">- </w:t>
            </w:r>
            <w:r w:rsidRPr="005F4A60">
              <w:t>укреплени</w:t>
            </w:r>
            <w:r>
              <w:t>ю</w:t>
            </w:r>
            <w:r w:rsidRPr="005F4A60">
              <w:t xml:space="preserve"> здоровья,</w:t>
            </w:r>
            <w:r>
              <w:t xml:space="preserve"> оптимизации работоспособности;</w:t>
            </w:r>
          </w:p>
          <w:p w:rsidR="00A61D72" w:rsidRPr="0096486D" w:rsidRDefault="00A61D72" w:rsidP="00224D1B">
            <w:pPr>
              <w:pStyle w:val="Default"/>
            </w:pPr>
            <w:r>
              <w:t>- проведению самоконтроля состояния здоровья и физического развития.</w:t>
            </w:r>
          </w:p>
          <w:p w:rsidR="00A61D72" w:rsidRPr="00304EB0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304EB0">
              <w:rPr>
                <w:b/>
              </w:rPr>
              <w:t>Владеть практическими навыками:</w:t>
            </w:r>
          </w:p>
          <w:p w:rsidR="00A61D72" w:rsidRDefault="00A61D72" w:rsidP="00224D1B">
            <w:pPr>
              <w:pStyle w:val="af1"/>
              <w:tabs>
                <w:tab w:val="num" w:pos="0"/>
              </w:tabs>
              <w:spacing w:line="240" w:lineRule="auto"/>
              <w:ind w:left="0" w:firstLine="0"/>
              <w:jc w:val="left"/>
            </w:pPr>
            <w:r>
              <w:t>- н</w:t>
            </w:r>
            <w:r w:rsidRPr="000824AD">
              <w:t xml:space="preserve">авыками </w:t>
            </w:r>
            <w:r>
              <w:t xml:space="preserve">и техникой </w:t>
            </w:r>
            <w:r w:rsidRPr="000824AD">
              <w:t>выполнения упражнений</w:t>
            </w:r>
            <w:r>
              <w:t>, тактическими действиями в избранном виде спорта или системе физических упражнений;</w:t>
            </w:r>
            <w:r w:rsidRPr="000824AD">
              <w:t xml:space="preserve"> </w:t>
            </w:r>
          </w:p>
          <w:p w:rsidR="00A61D72" w:rsidRPr="00D06185" w:rsidRDefault="00A61D72" w:rsidP="00224D1B">
            <w:pPr>
              <w:pStyle w:val="Default"/>
            </w:pPr>
            <w:r>
              <w:t xml:space="preserve">- </w:t>
            </w:r>
            <w:r w:rsidRPr="00D06185">
              <w:t>системой практических умений и навыков, обеспечивающих сохранение и укрепление здоровья, психическое благополучие</w:t>
            </w:r>
            <w:r>
              <w:t>;</w:t>
            </w:r>
          </w:p>
          <w:p w:rsidR="00A61D72" w:rsidRPr="00A61D72" w:rsidRDefault="00A61D72" w:rsidP="0022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61D72">
              <w:rPr>
                <w:rFonts w:ascii="Times New Roman" w:hAnsi="Times New Roman"/>
                <w:sz w:val="24"/>
                <w:szCs w:val="24"/>
                <w:lang w:val="ru-RU"/>
              </w:rPr>
              <w:t>- участия в соревнованиях различного уровня.</w:t>
            </w:r>
          </w:p>
        </w:tc>
        <w:tc>
          <w:tcPr>
            <w:tcW w:w="2375" w:type="dxa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Контрольные упражнения спортивно-технической подготовки по видам спорта и оздоровительным системам</w:t>
            </w:r>
          </w:p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</w:tc>
      </w:tr>
      <w:tr w:rsidR="00A61D72" w:rsidRPr="00FB11EF" w:rsidTr="00224D1B">
        <w:trPr>
          <w:trHeight w:val="792"/>
        </w:trPr>
        <w:tc>
          <w:tcPr>
            <w:tcW w:w="514" w:type="dxa"/>
          </w:tcPr>
          <w:p w:rsidR="00A61D72" w:rsidRPr="00FB11EF" w:rsidRDefault="00A61D72" w:rsidP="00224D1B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A61D72" w:rsidRPr="00FB11EF" w:rsidRDefault="00A61D72" w:rsidP="00224D1B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</w:tcPr>
          <w:p w:rsidR="00A61D72" w:rsidRPr="00FB11EF" w:rsidRDefault="00A61D72" w:rsidP="00224D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Общефизическая подготовка</w:t>
            </w:r>
          </w:p>
          <w:p w:rsidR="00A61D72" w:rsidRPr="00FB11EF" w:rsidRDefault="00A61D72" w:rsidP="00224D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A61D72" w:rsidRPr="00FB11EF" w:rsidRDefault="00A61D72" w:rsidP="00224D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A61D72" w:rsidRPr="00FB11EF" w:rsidRDefault="00A61D72" w:rsidP="0022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ОФП</w:t>
            </w:r>
          </w:p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61D72" w:rsidRPr="00FB11EF" w:rsidTr="00224D1B">
        <w:trPr>
          <w:trHeight w:val="792"/>
        </w:trPr>
        <w:tc>
          <w:tcPr>
            <w:tcW w:w="514" w:type="dxa"/>
          </w:tcPr>
          <w:p w:rsidR="00A61D72" w:rsidRPr="00FB11EF" w:rsidRDefault="00A61D72" w:rsidP="00224D1B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0" w:type="dxa"/>
          </w:tcPr>
          <w:p w:rsidR="00A61D72" w:rsidRPr="00FB11EF" w:rsidRDefault="00A61D72" w:rsidP="00224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соревнования</w:t>
            </w:r>
          </w:p>
        </w:tc>
        <w:tc>
          <w:tcPr>
            <w:tcW w:w="1637" w:type="dxa"/>
            <w:vMerge/>
          </w:tcPr>
          <w:p w:rsidR="00A61D72" w:rsidRPr="00FB11EF" w:rsidRDefault="00A61D72" w:rsidP="00224D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A61D72" w:rsidRPr="00FB11EF" w:rsidRDefault="00A61D72" w:rsidP="0022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</w:tr>
      <w:tr w:rsidR="00A61D72" w:rsidRPr="00FB11EF" w:rsidTr="00224D1B">
        <w:trPr>
          <w:trHeight w:val="792"/>
        </w:trPr>
        <w:tc>
          <w:tcPr>
            <w:tcW w:w="514" w:type="dxa"/>
          </w:tcPr>
          <w:p w:rsidR="00A61D72" w:rsidRPr="00FB11EF" w:rsidRDefault="00A61D72" w:rsidP="00224D1B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90" w:type="dxa"/>
          </w:tcPr>
          <w:p w:rsidR="00A61D72" w:rsidRPr="00FB11EF" w:rsidRDefault="00A61D72" w:rsidP="00224D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занятий</w:t>
            </w:r>
          </w:p>
        </w:tc>
        <w:tc>
          <w:tcPr>
            <w:tcW w:w="1637" w:type="dxa"/>
            <w:vMerge/>
          </w:tcPr>
          <w:p w:rsidR="00A61D72" w:rsidRPr="00FB11EF" w:rsidRDefault="00A61D72" w:rsidP="00224D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A61D72" w:rsidRPr="00FB11EF" w:rsidRDefault="00A61D72" w:rsidP="0022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A61D72" w:rsidRPr="00FB11EF" w:rsidRDefault="00A61D72" w:rsidP="0022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Посещаемость занятий</w:t>
            </w:r>
          </w:p>
        </w:tc>
      </w:tr>
    </w:tbl>
    <w:p w:rsidR="00A61D72" w:rsidRPr="00FB11EF" w:rsidRDefault="00A61D72" w:rsidP="00A61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61D72" w:rsidRPr="00FB11EF" w:rsidRDefault="00A61D72" w:rsidP="00A61D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60"/>
        <w:rPr>
          <w:rFonts w:ascii="Times New Roman" w:hAnsi="Times New Roman"/>
          <w:sz w:val="20"/>
          <w:szCs w:val="20"/>
          <w:lang w:val="ru-RU"/>
        </w:rPr>
      </w:pP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* Наименование тем</w:t>
      </w:r>
      <w:proofErr w:type="gramStart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ы(</w:t>
      </w:r>
      <w:proofErr w:type="gramEnd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раздела)указывается в соответствии с рабочей программой дисциплины.</w:t>
      </w:r>
    </w:p>
    <w:p w:rsidR="00A61D72" w:rsidRPr="00FB11EF" w:rsidRDefault="00A61D72" w:rsidP="00A61D7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61D72" w:rsidRPr="00FB11EF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0"/>
          <w:szCs w:val="20"/>
          <w:lang w:val="ru-RU"/>
        </w:rPr>
        <w:t>.</w:t>
      </w:r>
    </w:p>
    <w:p w:rsidR="00901293" w:rsidRPr="00FB11EF" w:rsidRDefault="00901293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01293" w:rsidRPr="00FB11E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C96846" w:rsidRPr="00FB11EF" w:rsidRDefault="00C96846" w:rsidP="00C968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1" w:name="page19"/>
      <w:bookmarkEnd w:id="1"/>
      <w:r w:rsidRPr="00FB11EF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 и высшего образования Российской Федерации</w:t>
      </w:r>
    </w:p>
    <w:p w:rsidR="00C96846" w:rsidRDefault="00C96846" w:rsidP="00C968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C96846" w:rsidRPr="00C96846" w:rsidRDefault="00C96846" w:rsidP="00C96846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C96846">
        <w:rPr>
          <w:lang w:val="ru-RU" w:eastAsia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B22CC2" w:rsidRPr="00FB11EF" w:rsidRDefault="00B22C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22CC2" w:rsidRPr="00FB11EF" w:rsidRDefault="00B22CC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В каждом семестре для контроля студент должен выполнить 5 контрольных упражнений спортивно-технической подготовки и 5 контрольных упражнений общефизической подготовки, обязательными являются участие в соревнованиях на уровне группы и посещаемость занятий. Критериями оценки являются: активность на занятиях; качественный показатель (техника) выполнения упражнения; количественный результат выполнения упражнения; положительная динамика результатов выполнения упражнений. </w:t>
      </w:r>
    </w:p>
    <w:p w:rsidR="00B22CC2" w:rsidRPr="00FB11EF" w:rsidRDefault="00B22C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</w:t>
      </w:r>
      <w:r w:rsidRPr="00FB11EF">
        <w:rPr>
          <w:rFonts w:ascii="Times New Roman" w:hAnsi="Times New Roman"/>
          <w:iCs/>
          <w:sz w:val="24"/>
          <w:szCs w:val="24"/>
          <w:lang w:val="ru-RU"/>
        </w:rPr>
        <w:t>освобожденные по медицинским показаниям от практических занятий и пропустившие более 50% занятий</w:t>
      </w:r>
      <w:r w:rsidRPr="00FB11EF">
        <w:rPr>
          <w:rFonts w:ascii="Times New Roman" w:hAnsi="Times New Roman"/>
          <w:sz w:val="24"/>
          <w:szCs w:val="24"/>
          <w:lang w:val="ru-RU"/>
        </w:rPr>
        <w:t>, имеют возможность получить баллы за альтернативные формы работы.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 w:rsidR="00A64564" w:rsidRPr="00FB11EF">
        <w:rPr>
          <w:rFonts w:ascii="Times New Roman" w:hAnsi="Times New Roman"/>
          <w:b/>
          <w:sz w:val="24"/>
          <w:szCs w:val="24"/>
          <w:lang w:val="ru-RU" w:eastAsia="ru-RU"/>
        </w:rPr>
        <w:t>спортивно-технической подготовки по видам спорта и оздоровительным системам</w:t>
      </w:r>
    </w:p>
    <w:p w:rsidR="00A64564" w:rsidRPr="00FB11EF" w:rsidRDefault="00A64564" w:rsidP="00FB11E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64564" w:rsidRPr="00FB11EF" w:rsidRDefault="00E577E0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Настольный теннис</w:t>
      </w:r>
    </w:p>
    <w:p w:rsidR="00E577E0" w:rsidRPr="00FB11EF" w:rsidRDefault="00BB051B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настольному теннису (5 упражнений) включают: жонглирование, подачи, удары накатом, удары подрезкой и оцениваются в соответствии с качественными показателями (техникой) выполнения упражнения и количественными результатами.</w:t>
      </w:r>
    </w:p>
    <w:p w:rsidR="00BB051B" w:rsidRPr="00FB11EF" w:rsidRDefault="00BB051B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BB051B" w:rsidRPr="00FB11EF" w:rsidRDefault="00BB051B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BB051B" w:rsidRDefault="00BB051B" w:rsidP="00FB11EF">
      <w:pPr>
        <w:pStyle w:val="Default"/>
        <w:jc w:val="both"/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574"/>
        <w:gridCol w:w="1134"/>
        <w:gridCol w:w="1134"/>
        <w:gridCol w:w="1134"/>
        <w:gridCol w:w="958"/>
      </w:tblGrid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4360" w:type="dxa"/>
            <w:gridSpan w:val="4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Первый год обучения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Длинные подачи (справа, слева) с касанием мяча половины стола принимающего в коридоре 20 см от края,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D5158C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Контрудары накатом по диагонали с подачи партнера: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и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Короткие подачи (справа, слева) с касанием мяча половины стола принимающего до средней линии,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D5158C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Подрезка с подачи партнера, кол-во раз из 10 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Второй год обучения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50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D5158C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Накаты и контрудары </w:t>
            </w:r>
            <w:proofErr w:type="gram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 в паре: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D5158C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40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прямой и диагонали (треугольник)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D5158C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Правила соревнований (обязанности судей и их жесты)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3-4 ошибки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1-2 ошибки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Небольшие неточности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Нет ошибок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прямой и диагонали (треугольник),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7-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7852" w:rsidRPr="00FB11EF" w:rsidTr="00FE5DB9">
        <w:tc>
          <w:tcPr>
            <w:tcW w:w="637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337852" w:rsidRPr="00FB11EF" w:rsidRDefault="00337852" w:rsidP="00FE5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337852" w:rsidRPr="00FB11EF" w:rsidRDefault="00337852" w:rsidP="00FE5DB9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</w:tbl>
    <w:p w:rsidR="00337852" w:rsidRDefault="00337852" w:rsidP="00FB11EF">
      <w:pPr>
        <w:pStyle w:val="Default"/>
        <w:jc w:val="both"/>
      </w:pPr>
    </w:p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Волейбол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волейболу (5 упражнений) включают технические элементы: передачи, приемы мяча, подачи, нападающий удар, блокирование</w:t>
      </w:r>
      <w:r w:rsidR="00A6046E" w:rsidRPr="00FB11EF">
        <w:rPr>
          <w:rFonts w:ascii="Times New Roman" w:hAnsi="Times New Roman"/>
          <w:sz w:val="24"/>
          <w:szCs w:val="24"/>
          <w:lang w:val="ru-RU"/>
        </w:rPr>
        <w:t>, правила и судейство соревнований на уровне института.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DB7A7E" w:rsidRPr="00FB11EF" w:rsidRDefault="00DB7A7E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7C7AE3" w:rsidRPr="00FB11EF" w:rsidRDefault="00DB7A7E" w:rsidP="00FB11EF">
      <w:pPr>
        <w:pStyle w:val="Default"/>
        <w:jc w:val="both"/>
        <w:rPr>
          <w:b/>
          <w:bCs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Style w:val="a3"/>
        <w:tblW w:w="0" w:type="auto"/>
        <w:jc w:val="center"/>
        <w:tblInd w:w="-253" w:type="dxa"/>
        <w:tblLook w:val="04A0" w:firstRow="1" w:lastRow="0" w:firstColumn="1" w:lastColumn="0" w:noHBand="0" w:noVBand="1"/>
      </w:tblPr>
      <w:tblGrid>
        <w:gridCol w:w="528"/>
        <w:gridCol w:w="4364"/>
        <w:gridCol w:w="1288"/>
        <w:gridCol w:w="1288"/>
        <w:gridCol w:w="1185"/>
        <w:gridCol w:w="1171"/>
      </w:tblGrid>
      <w:tr w:rsidR="00454A78" w:rsidRPr="00FB11EF" w:rsidTr="00337852">
        <w:trPr>
          <w:jc w:val="center"/>
        </w:trPr>
        <w:tc>
          <w:tcPr>
            <w:tcW w:w="52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№</w:t>
            </w:r>
          </w:p>
        </w:tc>
        <w:tc>
          <w:tcPr>
            <w:tcW w:w="436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Контрольные упражнения  </w:t>
            </w:r>
          </w:p>
        </w:tc>
        <w:tc>
          <w:tcPr>
            <w:tcW w:w="4932" w:type="dxa"/>
            <w:gridSpan w:val="4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Баллы</w:t>
            </w:r>
          </w:p>
        </w:tc>
      </w:tr>
      <w:tr w:rsidR="00337852" w:rsidRPr="00FB11EF" w:rsidTr="00337852">
        <w:trPr>
          <w:jc w:val="center"/>
        </w:trPr>
        <w:tc>
          <w:tcPr>
            <w:tcW w:w="528" w:type="dxa"/>
          </w:tcPr>
          <w:p w:rsidR="00337852" w:rsidRPr="00FB11EF" w:rsidRDefault="0033785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:rsidR="00337852" w:rsidRPr="00FB11EF" w:rsidRDefault="0033785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Первый год обучения</w:t>
            </w:r>
          </w:p>
        </w:tc>
        <w:tc>
          <w:tcPr>
            <w:tcW w:w="1288" w:type="dxa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88" w:type="dxa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85" w:type="dxa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71" w:type="dxa"/>
          </w:tcPr>
          <w:p w:rsidR="00337852" w:rsidRPr="00F21DF9" w:rsidRDefault="00337852" w:rsidP="00FE5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454A78" w:rsidRPr="00FB11EF" w:rsidTr="00337852">
        <w:trPr>
          <w:jc w:val="center"/>
        </w:trPr>
        <w:tc>
          <w:tcPr>
            <w:tcW w:w="52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28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54A78" w:rsidRPr="00FB11EF" w:rsidTr="00337852">
        <w:trPr>
          <w:jc w:val="center"/>
        </w:trPr>
        <w:tc>
          <w:tcPr>
            <w:tcW w:w="528" w:type="dxa"/>
          </w:tcPr>
          <w:p w:rsidR="00454A78" w:rsidRPr="00FB11EF" w:rsidRDefault="00454A7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6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приемы мяча в паре после набрасывания с подъемом </w:t>
            </w:r>
            <w:r w:rsidR="00B22E41" w:rsidRPr="00FB11EF">
              <w:rPr>
                <w:sz w:val="18"/>
                <w:szCs w:val="18"/>
              </w:rPr>
              <w:t xml:space="preserve">вверх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10 бросков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Прием подачи в зоне 6 с подъемом мяча</w:t>
            </w:r>
            <w:r w:rsidR="006A7EE4" w:rsidRPr="00FB11EF">
              <w:rPr>
                <w:sz w:val="18"/>
                <w:szCs w:val="18"/>
              </w:rPr>
              <w:t xml:space="preserve"> (6 попыток)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3 </w:t>
            </w:r>
            <w:proofErr w:type="gramStart"/>
            <w:r w:rsidRPr="00FB11EF">
              <w:rPr>
                <w:sz w:val="18"/>
                <w:szCs w:val="18"/>
              </w:rPr>
              <w:t>высоких</w:t>
            </w:r>
            <w:proofErr w:type="gramEnd"/>
            <w:r w:rsidRPr="00FB11EF">
              <w:rPr>
                <w:sz w:val="18"/>
                <w:szCs w:val="18"/>
              </w:rPr>
              <w:t xml:space="preserve"> подъема</w:t>
            </w: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4 </w:t>
            </w:r>
            <w:proofErr w:type="gramStart"/>
            <w:r w:rsidRPr="00FB11EF">
              <w:rPr>
                <w:sz w:val="18"/>
                <w:szCs w:val="18"/>
              </w:rPr>
              <w:t>высоких</w:t>
            </w:r>
            <w:proofErr w:type="gramEnd"/>
            <w:r w:rsidRPr="00FB11EF">
              <w:rPr>
                <w:sz w:val="18"/>
                <w:szCs w:val="18"/>
              </w:rPr>
              <w:t xml:space="preserve"> подъема</w:t>
            </w: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 высоких подъемов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с приземлением 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Боковая или нижняя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с приземлением 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3-5</w:t>
            </w:r>
          </w:p>
        </w:tc>
        <w:tc>
          <w:tcPr>
            <w:tcW w:w="1288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71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6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337852">
        <w:trPr>
          <w:jc w:val="center"/>
        </w:trPr>
        <w:tc>
          <w:tcPr>
            <w:tcW w:w="528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64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Верхние передачи в тройке из зоны 6 в зоны 2-4 по кругу, без потери мяча</w:t>
            </w:r>
          </w:p>
        </w:tc>
        <w:tc>
          <w:tcPr>
            <w:tcW w:w="1288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круг</w:t>
            </w:r>
          </w:p>
        </w:tc>
        <w:tc>
          <w:tcPr>
            <w:tcW w:w="1288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круга</w:t>
            </w:r>
          </w:p>
        </w:tc>
        <w:tc>
          <w:tcPr>
            <w:tcW w:w="1185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 круга</w:t>
            </w:r>
          </w:p>
        </w:tc>
        <w:tc>
          <w:tcPr>
            <w:tcW w:w="1171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 круга</w:t>
            </w:r>
          </w:p>
        </w:tc>
      </w:tr>
      <w:tr w:rsidR="00B71BBA" w:rsidRPr="00FB11EF" w:rsidTr="00337852">
        <w:trPr>
          <w:jc w:val="center"/>
        </w:trPr>
        <w:tc>
          <w:tcPr>
            <w:tcW w:w="528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с продвижением вдоль сетки вправо и влево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28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85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1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B71BBA" w:rsidRPr="00FB11EF" w:rsidTr="00337852">
        <w:trPr>
          <w:jc w:val="center"/>
        </w:trPr>
        <w:tc>
          <w:tcPr>
            <w:tcW w:w="528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с собственного </w:t>
            </w:r>
            <w:r w:rsidR="00B22E41" w:rsidRPr="00FB11EF">
              <w:rPr>
                <w:sz w:val="18"/>
                <w:szCs w:val="18"/>
              </w:rPr>
              <w:t>под</w:t>
            </w:r>
            <w:r w:rsidRPr="00FB11EF">
              <w:rPr>
                <w:sz w:val="18"/>
                <w:szCs w:val="18"/>
              </w:rPr>
              <w:t xml:space="preserve">брасывания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удара</w:t>
            </w:r>
          </w:p>
        </w:tc>
        <w:tc>
          <w:tcPr>
            <w:tcW w:w="128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B71BBA" w:rsidRPr="00FB11EF" w:rsidTr="00337852">
        <w:trPr>
          <w:jc w:val="center"/>
        </w:trPr>
        <w:tc>
          <w:tcPr>
            <w:tcW w:w="528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288" w:type="dxa"/>
          </w:tcPr>
          <w:p w:rsidR="00B71BBA" w:rsidRPr="00FB11EF" w:rsidRDefault="005F246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Подача с площадки</w:t>
            </w:r>
          </w:p>
        </w:tc>
        <w:tc>
          <w:tcPr>
            <w:tcW w:w="128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1B64D4" w:rsidRPr="00FB11EF" w:rsidTr="00337852">
        <w:trPr>
          <w:jc w:val="center"/>
        </w:trPr>
        <w:tc>
          <w:tcPr>
            <w:tcW w:w="528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Второй год обучения</w:t>
            </w:r>
          </w:p>
        </w:tc>
        <w:tc>
          <w:tcPr>
            <w:tcW w:w="128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1B64D4" w:rsidRPr="00FB11EF" w:rsidTr="00337852">
        <w:trPr>
          <w:jc w:val="center"/>
        </w:trPr>
        <w:tc>
          <w:tcPr>
            <w:tcW w:w="528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28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A15921" w:rsidRPr="00FB11EF" w:rsidTr="00337852">
        <w:trPr>
          <w:jc w:val="center"/>
        </w:trPr>
        <w:tc>
          <w:tcPr>
            <w:tcW w:w="528" w:type="dxa"/>
          </w:tcPr>
          <w:p w:rsidR="00A15921" w:rsidRPr="00FB11EF" w:rsidRDefault="00A1592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64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в круге диаметром 3 м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05B26" w:rsidRPr="00FB11EF" w:rsidTr="00337852">
        <w:trPr>
          <w:jc w:val="center"/>
        </w:trPr>
        <w:tc>
          <w:tcPr>
            <w:tcW w:w="528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6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28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85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1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05B26" w:rsidRPr="00FB11EF" w:rsidTr="00337852">
        <w:trPr>
          <w:jc w:val="center"/>
        </w:trPr>
        <w:tc>
          <w:tcPr>
            <w:tcW w:w="528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в паре через зону 3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6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337852">
        <w:trPr>
          <w:jc w:val="center"/>
        </w:trPr>
        <w:tc>
          <w:tcPr>
            <w:tcW w:w="528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</w:t>
            </w:r>
            <w:r w:rsidR="00C8473C" w:rsidRPr="00FB11EF">
              <w:rPr>
                <w:sz w:val="18"/>
                <w:szCs w:val="18"/>
              </w:rPr>
              <w:t xml:space="preserve">партнера с собственного подбрасывания </w:t>
            </w:r>
            <w:r w:rsidRPr="00FB11EF">
              <w:rPr>
                <w:sz w:val="18"/>
                <w:szCs w:val="18"/>
              </w:rPr>
              <w:t xml:space="preserve">(6 попыток) </w:t>
            </w: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6A7EE4" w:rsidRPr="00FB11EF" w:rsidTr="00337852">
        <w:trPr>
          <w:jc w:val="center"/>
        </w:trPr>
        <w:tc>
          <w:tcPr>
            <w:tcW w:w="528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Верхняя прямая подача в зону 6 (6 попыток)</w:t>
            </w: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337852">
        <w:trPr>
          <w:jc w:val="center"/>
        </w:trPr>
        <w:tc>
          <w:tcPr>
            <w:tcW w:w="52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36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>с полным разгибанием ног в круге диаметром 3 м (20 передач)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Верхние передачи из зоны 3 в зону 2, прием обратно и передача в зону  4 (в тройках)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6-7</w:t>
            </w: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9-10</w:t>
            </w: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Нижние приемы мяча от сетки с подъемами вверх (5 попыток)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Прием подачи в зоне 6 с передачей мяча в зону 3 в тройках (6 попыток) 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Правила соревнований</w:t>
            </w:r>
            <w:r w:rsidR="00A157CF"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(обязанности судей и их жесты)</w:t>
            </w:r>
          </w:p>
        </w:tc>
        <w:tc>
          <w:tcPr>
            <w:tcW w:w="1288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3-4 ошибки</w:t>
            </w:r>
          </w:p>
        </w:tc>
        <w:tc>
          <w:tcPr>
            <w:tcW w:w="1288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1-2 ошибки</w:t>
            </w:r>
          </w:p>
        </w:tc>
        <w:tc>
          <w:tcPr>
            <w:tcW w:w="1185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Небольшие неточности</w:t>
            </w:r>
          </w:p>
        </w:tc>
        <w:tc>
          <w:tcPr>
            <w:tcW w:w="1171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Нет ошибок</w:t>
            </w: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Третий год обучения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337852">
        <w:trPr>
          <w:jc w:val="center"/>
        </w:trPr>
        <w:tc>
          <w:tcPr>
            <w:tcW w:w="528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6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 xml:space="preserve">Чередование верхних и нижних передач мяча </w:t>
            </w:r>
            <w:r w:rsidR="00C8473C" w:rsidRPr="00FB11EF">
              <w:rPr>
                <w:sz w:val="18"/>
                <w:szCs w:val="18"/>
              </w:rPr>
              <w:t xml:space="preserve">над собой </w:t>
            </w:r>
            <w:r w:rsidR="00C8473C" w:rsidRPr="00FB11EF">
              <w:rPr>
                <w:color w:val="000000"/>
                <w:sz w:val="18"/>
                <w:szCs w:val="18"/>
              </w:rPr>
              <w:t>с полным разгибанием ног</w:t>
            </w:r>
            <w:r w:rsidR="00C8473C" w:rsidRPr="00FB11EF">
              <w:rPr>
                <w:sz w:val="18"/>
                <w:szCs w:val="18"/>
                <w:lang w:eastAsia="en-US"/>
              </w:rPr>
              <w:t xml:space="preserve"> </w:t>
            </w:r>
            <w:r w:rsidRPr="00FB11EF">
              <w:rPr>
                <w:sz w:val="18"/>
                <w:szCs w:val="18"/>
                <w:lang w:eastAsia="en-US"/>
              </w:rPr>
              <w:t>(</w:t>
            </w:r>
            <w:r w:rsidR="00C8473C" w:rsidRPr="00FB11EF">
              <w:rPr>
                <w:sz w:val="18"/>
                <w:szCs w:val="18"/>
                <w:lang w:eastAsia="en-US"/>
              </w:rPr>
              <w:t>20 передач</w:t>
            </w:r>
            <w:r w:rsidRPr="00FB11E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28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85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A9671C" w:rsidRPr="00FB11EF" w:rsidTr="00337852">
        <w:trPr>
          <w:jc w:val="center"/>
        </w:trPr>
        <w:tc>
          <w:tcPr>
            <w:tcW w:w="528" w:type="dxa"/>
          </w:tcPr>
          <w:p w:rsidR="00A9671C" w:rsidRPr="00FB11EF" w:rsidRDefault="00A9671C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64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Передача из зоны 3 в зону 2(4) для нападающего удара (6 попыток)</w:t>
            </w:r>
          </w:p>
        </w:tc>
        <w:tc>
          <w:tcPr>
            <w:tcW w:w="1288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Подача в прыжке с приземлением мяча в площадке противника (6 попыток)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</w:t>
            </w:r>
          </w:p>
        </w:tc>
        <w:tc>
          <w:tcPr>
            <w:tcW w:w="1288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288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85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1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</w:t>
            </w:r>
            <w:r w:rsidR="00260C49" w:rsidRPr="00FB11EF">
              <w:rPr>
                <w:sz w:val="18"/>
                <w:szCs w:val="18"/>
              </w:rPr>
              <w:t>табильн</w:t>
            </w:r>
            <w:r w:rsidRPr="00FB11EF">
              <w:rPr>
                <w:sz w:val="18"/>
                <w:szCs w:val="18"/>
              </w:rPr>
              <w:t>ые</w:t>
            </w:r>
            <w:r w:rsidR="00260C49" w:rsidRPr="00FB11EF">
              <w:rPr>
                <w:sz w:val="18"/>
                <w:szCs w:val="18"/>
              </w:rPr>
              <w:t xml:space="preserve"> </w:t>
            </w:r>
            <w:r w:rsidRPr="00FB11EF">
              <w:rPr>
                <w:sz w:val="18"/>
                <w:szCs w:val="18"/>
              </w:rPr>
              <w:t>действия</w:t>
            </w: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4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4364" w:type="dxa"/>
          </w:tcPr>
          <w:p w:rsidR="00920238" w:rsidRPr="00FB11EF" w:rsidRDefault="008615D5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Прием мяча из зоны 3 и длинная передача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мяча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через сетку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площадк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противника (6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передач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337852">
        <w:trPr>
          <w:jc w:val="center"/>
        </w:trPr>
        <w:tc>
          <w:tcPr>
            <w:tcW w:w="52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64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Нападающий удар из зоны </w:t>
            </w:r>
            <w:r w:rsidR="008615D5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2(4) во вторую линию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(6 ударов)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337852">
        <w:trPr>
          <w:jc w:val="center"/>
        </w:trPr>
        <w:tc>
          <w:tcPr>
            <w:tcW w:w="528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64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Прием мяча с нападающего удара во второй линии (6 попыток)</w:t>
            </w:r>
          </w:p>
        </w:tc>
        <w:tc>
          <w:tcPr>
            <w:tcW w:w="128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1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DE0528" w:rsidRPr="00FB11EF" w:rsidTr="00337852">
        <w:trPr>
          <w:jc w:val="center"/>
        </w:trPr>
        <w:tc>
          <w:tcPr>
            <w:tcW w:w="528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64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28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1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337852">
        <w:trPr>
          <w:jc w:val="center"/>
        </w:trPr>
        <w:tc>
          <w:tcPr>
            <w:tcW w:w="528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64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288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288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85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1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  <w:r w:rsidR="00260C49" w:rsidRPr="00FB11EF">
              <w:rPr>
                <w:sz w:val="18"/>
                <w:szCs w:val="18"/>
              </w:rPr>
              <w:t xml:space="preserve"> </w:t>
            </w:r>
          </w:p>
        </w:tc>
      </w:tr>
    </w:tbl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83D5D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2. Контрольные  тесты </w:t>
      </w:r>
      <w:r w:rsidRPr="00FB11EF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общефизической  подготовки для студентов </w:t>
      </w:r>
    </w:p>
    <w:p w:rsidR="0044199A" w:rsidRPr="00FB11EF" w:rsidRDefault="0044199A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основного и спортивного отделений</w:t>
      </w:r>
    </w:p>
    <w:p w:rsidR="0044199A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Студенты выполняют к</w:t>
      </w:r>
      <w:r w:rsidR="0044199A" w:rsidRPr="00FB11EF">
        <w:rPr>
          <w:rFonts w:ascii="Times New Roman" w:hAnsi="Times New Roman"/>
          <w:sz w:val="24"/>
          <w:szCs w:val="24"/>
          <w:lang w:val="ru-RU"/>
        </w:rPr>
        <w:t>онтрольные тесты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ОФП </w:t>
      </w: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5 контрольных упражнений, определяющих уровень развития физических качеств: быстроты, ловкости, выносливости, силы и гибкости. </w:t>
      </w:r>
      <w:r w:rsidRPr="00FB11EF">
        <w:rPr>
          <w:rFonts w:ascii="Times New Roman" w:hAnsi="Times New Roman"/>
          <w:sz w:val="24"/>
          <w:szCs w:val="24"/>
          <w:lang w:val="ru-RU"/>
        </w:rPr>
        <w:t>Тесты включают о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>бязательные испытания (4 теста), имеющие альтернативу в зависимости от погодных условий и предпочтений студентов, а также испытания по выбору (1 тест).</w:t>
      </w:r>
    </w:p>
    <w:p w:rsidR="00EA3286" w:rsidRPr="00FB11EF" w:rsidRDefault="00EA3286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EA3286" w:rsidRPr="00FB11EF" w:rsidRDefault="00EA3286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A3286" w:rsidRDefault="00EA3286" w:rsidP="00FB11EF">
      <w:pPr>
        <w:pStyle w:val="Default"/>
        <w:jc w:val="both"/>
      </w:pPr>
      <w:r w:rsidRPr="00FB11EF">
        <w:t>- качественный показатель (техника) выполнения упражнения</w:t>
      </w:r>
      <w:r w:rsidR="00337852">
        <w:t>: работа ног, рук, туловища;</w:t>
      </w:r>
    </w:p>
    <w:p w:rsidR="00BA1424" w:rsidRDefault="00337852" w:rsidP="00337852">
      <w:pPr>
        <w:pStyle w:val="Default"/>
        <w:jc w:val="both"/>
      </w:pPr>
      <w:r>
        <w:t>- положительная динамика выполнения упражнений по годам обучения.</w:t>
      </w:r>
    </w:p>
    <w:p w:rsidR="00337852" w:rsidRPr="00FB11EF" w:rsidRDefault="00337852" w:rsidP="00337852">
      <w:pPr>
        <w:pStyle w:val="Default"/>
        <w:jc w:val="both"/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FB11EF">
        <w:rPr>
          <w:b/>
          <w:sz w:val="24"/>
          <w:szCs w:val="24"/>
          <w:lang w:val="en-US"/>
        </w:rPr>
        <w:t>VI</w:t>
      </w:r>
      <w:r w:rsidRPr="00FB11EF">
        <w:rPr>
          <w:b/>
          <w:sz w:val="24"/>
          <w:szCs w:val="24"/>
        </w:rPr>
        <w:t>-ой ступени (возрастной группы от 18 до 29 лет)</w:t>
      </w:r>
    </w:p>
    <w:p w:rsidR="00BA1424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М У Ж Ч И Н </w:t>
      </w:r>
      <w:proofErr w:type="gramStart"/>
      <w:r w:rsidRPr="00FB11EF">
        <w:rPr>
          <w:b/>
          <w:sz w:val="24"/>
          <w:szCs w:val="24"/>
        </w:rPr>
        <w:t>Ы</w:t>
      </w:r>
      <w:proofErr w:type="gramEnd"/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12"/>
      </w:tblGrid>
      <w:tr w:rsidR="00046CC6" w:rsidRPr="00FB11EF" w:rsidTr="00046CC6">
        <w:trPr>
          <w:cantSplit/>
          <w:jc w:val="center"/>
        </w:trPr>
        <w:tc>
          <w:tcPr>
            <w:tcW w:w="173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№ </w:t>
            </w:r>
            <w:proofErr w:type="gramStart"/>
            <w:r w:rsidRPr="00FB11EF">
              <w:rPr>
                <w:sz w:val="20"/>
              </w:rPr>
              <w:t>п</w:t>
            </w:r>
            <w:proofErr w:type="gramEnd"/>
            <w:r w:rsidRPr="00FB11EF">
              <w:rPr>
                <w:sz w:val="20"/>
              </w:rPr>
              <w:t>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Оценка в баллах</w:t>
            </w:r>
          </w:p>
        </w:tc>
      </w:tr>
      <w:tr w:rsidR="00046CC6" w:rsidRPr="00D5158C" w:rsidTr="00046CC6">
        <w:trPr>
          <w:cantSplit/>
          <w:trHeight w:val="367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Возрастная группа от 18 до 24 лет</w:t>
            </w:r>
          </w:p>
        </w:tc>
        <w:tc>
          <w:tcPr>
            <w:tcW w:w="1740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512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046CC6" w:rsidRPr="00FB11EF" w:rsidTr="00046CC6">
        <w:trPr>
          <w:cantSplit/>
          <w:trHeight w:val="284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15,8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15,4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14,4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14,1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16,0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13,8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8,9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7,9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7,4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B11EF">
                <w:rPr>
                  <w:noProof/>
                  <w:sz w:val="20"/>
                </w:rPr>
                <w:t>3 км</w:t>
              </w:r>
            </w:smartTag>
            <w:r w:rsidRPr="00FB11EF">
              <w:rPr>
                <w:sz w:val="20"/>
              </w:rPr>
              <w:t xml:space="preserve"> (мин, 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14,30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13,40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12,00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15,30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13,50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12,10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185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на высокой перекладине 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  <w:tcBorders>
              <w:bottom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44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39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tcBorders>
              <w:top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FB11EF">
                <w:rPr>
                  <w:sz w:val="20"/>
                </w:rPr>
                <w:t>16 кг</w:t>
              </w:r>
            </w:smartTag>
            <w:r w:rsidRPr="00FB11EF">
              <w:rPr>
                <w:sz w:val="20"/>
              </w:rPr>
              <w:t xml:space="preserve">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40</w:t>
            </w:r>
          </w:p>
        </w:tc>
      </w:tr>
      <w:tr w:rsidR="00046CC6" w:rsidRPr="00FB11EF" w:rsidTr="00046CC6">
        <w:trPr>
          <w:cantSplit/>
          <w:trHeight w:val="619"/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Наклон вперед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-2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+13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br/>
              <w:t>+12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Прыжок в длину с места толчком двумя ногами (</w:t>
            </w:r>
            <w:proofErr w:type="gramStart"/>
            <w:r w:rsidRPr="00FB11EF">
              <w:rPr>
                <w:sz w:val="20"/>
              </w:rPr>
              <w:t>см</w:t>
            </w:r>
            <w:proofErr w:type="gramEnd"/>
            <w:r w:rsidRPr="00FB11EF">
              <w:rPr>
                <w:sz w:val="20"/>
              </w:rPr>
              <w:t xml:space="preserve">) 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235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Поднимание туловища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лежа на спине (количество раз за 1 мин)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33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48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45</w:t>
            </w:r>
          </w:p>
        </w:tc>
      </w:tr>
    </w:tbl>
    <w:p w:rsidR="0044199A" w:rsidRPr="00FB11EF" w:rsidRDefault="0044199A" w:rsidP="00FB11E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D5158C" w:rsidRDefault="00D5158C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bookmarkStart w:id="2" w:name="_GoBack"/>
      <w:bookmarkEnd w:id="2"/>
      <w:r w:rsidRPr="00FB11EF">
        <w:rPr>
          <w:b/>
          <w:sz w:val="24"/>
          <w:szCs w:val="24"/>
        </w:rPr>
        <w:lastRenderedPageBreak/>
        <w:t>Ж Е Н Щ И Н Ы</w:t>
      </w:r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08"/>
      </w:tblGrid>
      <w:tr w:rsidR="00046CC6" w:rsidRPr="00FB11EF" w:rsidTr="00046CC6">
        <w:trPr>
          <w:cantSplit/>
          <w:jc w:val="center"/>
        </w:trPr>
        <w:tc>
          <w:tcPr>
            <w:tcW w:w="17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№ </w:t>
            </w:r>
            <w:proofErr w:type="gramStart"/>
            <w:r w:rsidRPr="00FB11EF">
              <w:rPr>
                <w:sz w:val="20"/>
              </w:rPr>
              <w:t>п</w:t>
            </w:r>
            <w:proofErr w:type="gramEnd"/>
            <w:r w:rsidRPr="00FB11EF">
              <w:rPr>
                <w:sz w:val="20"/>
              </w:rPr>
              <w:t>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Оценка в баллах</w:t>
            </w:r>
          </w:p>
        </w:tc>
      </w:tr>
      <w:tr w:rsidR="00046CC6" w:rsidRPr="00D5158C" w:rsidTr="00046CC6">
        <w:trPr>
          <w:cantSplit/>
          <w:trHeight w:val="367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18 до 24 лет </w:t>
            </w:r>
          </w:p>
        </w:tc>
        <w:tc>
          <w:tcPr>
            <w:tcW w:w="1738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632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7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</w:tr>
      <w:tr w:rsidR="00046CC6" w:rsidRPr="00FB11EF" w:rsidTr="00046CC6">
        <w:trPr>
          <w:cantSplit/>
          <w:trHeight w:val="251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17,8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17,4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16,4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19,3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18,8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18,2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8,8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9,9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9,6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2 км</w:t>
            </w:r>
            <w:r w:rsidRPr="00FB11EF">
              <w:rPr>
                <w:sz w:val="20"/>
              </w:rPr>
              <w:t xml:space="preserve"> </w:t>
            </w:r>
          </w:p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(мин, 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13,30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12,30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10,50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14,25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11,35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bottom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top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16</w:t>
            </w:r>
          </w:p>
        </w:tc>
      </w:tr>
      <w:tr w:rsidR="0044199A" w:rsidRPr="00FB11EF" w:rsidTr="00046CC6">
        <w:trPr>
          <w:cantSplit/>
          <w:trHeight w:val="619"/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Наклон вперед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+11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+16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+3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+14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</w:t>
            </w:r>
            <w:r w:rsidR="0044199A" w:rsidRPr="00FB11EF">
              <w:rPr>
                <w:sz w:val="20"/>
              </w:rPr>
              <w:t>рыжок в длину с места толчком двумя ногами (</w:t>
            </w:r>
            <w:proofErr w:type="gramStart"/>
            <w:r w:rsidR="0044199A" w:rsidRPr="00FB11EF">
              <w:rPr>
                <w:sz w:val="20"/>
              </w:rPr>
              <w:t>см</w:t>
            </w:r>
            <w:proofErr w:type="gramEnd"/>
            <w:r w:rsidR="0044199A" w:rsidRPr="00FB11EF">
              <w:rPr>
                <w:sz w:val="20"/>
              </w:rPr>
              <w:t xml:space="preserve">) 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180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195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165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175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Поднимание туловища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лежа на спине (количество раз за 1 мин)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24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29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37</w:t>
            </w:r>
          </w:p>
        </w:tc>
      </w:tr>
    </w:tbl>
    <w:p w:rsidR="009D738A" w:rsidRPr="00FB11EF" w:rsidRDefault="009D738A" w:rsidP="00FB11EF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8076C2" w:rsidRPr="00FB11EF" w:rsidRDefault="008076C2" w:rsidP="00FB11E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3. Учас</w:t>
      </w:r>
      <w:r w:rsidR="00142B08" w:rsidRPr="00FB11EF">
        <w:rPr>
          <w:rFonts w:ascii="Times New Roman" w:hAnsi="Times New Roman"/>
          <w:b/>
          <w:sz w:val="24"/>
          <w:szCs w:val="24"/>
          <w:lang w:val="ru-RU"/>
        </w:rPr>
        <w:t xml:space="preserve">тие в спортивных соревнованиях </w:t>
      </w:r>
      <w:r w:rsidR="00142B08" w:rsidRPr="00FB11EF">
        <w:rPr>
          <w:rFonts w:ascii="Times New Roman" w:hAnsi="Times New Roman"/>
          <w:sz w:val="24"/>
          <w:szCs w:val="24"/>
          <w:lang w:val="ru-RU"/>
        </w:rPr>
        <w:t>оценивается по следующей шкале: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- 5 баллов - во 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внутриинститутских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- 10 баллов –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B11EF">
        <w:rPr>
          <w:rFonts w:ascii="Times New Roman" w:hAnsi="Times New Roman"/>
          <w:sz w:val="24"/>
          <w:szCs w:val="24"/>
          <w:lang w:val="ru-RU"/>
        </w:rPr>
        <w:t xml:space="preserve"> районных; 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- 15 баллов – 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B11EF">
        <w:rPr>
          <w:rFonts w:ascii="Times New Roman" w:hAnsi="Times New Roman"/>
          <w:sz w:val="24"/>
          <w:szCs w:val="24"/>
          <w:lang w:val="ru-RU"/>
        </w:rPr>
        <w:t xml:space="preserve"> республиканских, </w:t>
      </w:r>
    </w:p>
    <w:p w:rsidR="00563665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63665" w:rsidRPr="00FB11EF">
        <w:rPr>
          <w:rFonts w:ascii="Times New Roman" w:hAnsi="Times New Roman"/>
          <w:sz w:val="24"/>
          <w:szCs w:val="24"/>
          <w:lang w:val="ru-RU"/>
        </w:rPr>
        <w:t>баллы республиканских соревнований удваиваются при участии во всероссийских и международных соревнованиях.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4. Посещаемость занятий</w:t>
      </w:r>
    </w:p>
    <w:p w:rsidR="00337852" w:rsidRPr="00FB11EF" w:rsidRDefault="00337852" w:rsidP="00337852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занятия могут быть допущены студенты, посетившие не менее 80% занятий. Не допускаются студенты, имеющие пропуски занятий без уважительных причин. </w:t>
      </w:r>
    </w:p>
    <w:p w:rsidR="00337852" w:rsidRPr="00FB11EF" w:rsidRDefault="00337852" w:rsidP="00337852">
      <w:pPr>
        <w:pStyle w:val="Default"/>
        <w:ind w:firstLine="708"/>
        <w:jc w:val="both"/>
      </w:pPr>
      <w:r w:rsidRPr="00FB11EF">
        <w:t xml:space="preserve">В соответствии с утвержденным учебным планом по дисциплине «Элективные дисциплины по физической культуре и спорту» предусмотрены практические занятия (ПЗ): </w:t>
      </w:r>
    </w:p>
    <w:p w:rsidR="00337852" w:rsidRPr="00FB11EF" w:rsidRDefault="00337852" w:rsidP="00337852">
      <w:pPr>
        <w:pStyle w:val="Default"/>
        <w:jc w:val="both"/>
      </w:pPr>
      <w:r w:rsidRPr="00FB11EF">
        <w:t xml:space="preserve">1 семестр – 18 ПЗ. Минимальное количество посещений – 14 ПЗ. За посещение 1 занятия </w:t>
      </w:r>
      <w:proofErr w:type="gramStart"/>
      <w:r w:rsidRPr="00FB11EF">
        <w:t>обучающийся</w:t>
      </w:r>
      <w:proofErr w:type="gramEnd"/>
      <w:r w:rsidRPr="00FB11EF">
        <w:t xml:space="preserve"> набирает </w:t>
      </w:r>
      <w:r>
        <w:t>2</w:t>
      </w:r>
      <w:r w:rsidRPr="00FB11EF">
        <w:t xml:space="preserve"> балла. </w:t>
      </w:r>
    </w:p>
    <w:p w:rsidR="00337852" w:rsidRPr="00FB11EF" w:rsidRDefault="00337852" w:rsidP="00337852">
      <w:pPr>
        <w:pStyle w:val="Default"/>
        <w:jc w:val="both"/>
      </w:pPr>
      <w:r w:rsidRPr="00FB11EF">
        <w:t>2 семестр – 1</w:t>
      </w:r>
      <w:r>
        <w:t>7</w:t>
      </w:r>
      <w:r w:rsidRPr="00FB11EF">
        <w:t xml:space="preserve"> ПЗ. Минимальное количество посещений – 1</w:t>
      </w:r>
      <w:r>
        <w:t>3</w:t>
      </w:r>
      <w:r w:rsidRPr="00FB11EF">
        <w:t xml:space="preserve"> ПЗ. За посещение 1 з</w:t>
      </w:r>
      <w:r>
        <w:t xml:space="preserve">анятия </w:t>
      </w:r>
      <w:proofErr w:type="gramStart"/>
      <w:r>
        <w:t>обучающийся</w:t>
      </w:r>
      <w:proofErr w:type="gramEnd"/>
      <w:r>
        <w:t xml:space="preserve"> набирает 2</w:t>
      </w:r>
      <w:r w:rsidRPr="00FB11EF">
        <w:t xml:space="preserve"> балла.</w:t>
      </w:r>
    </w:p>
    <w:p w:rsidR="00337852" w:rsidRPr="00FB11EF" w:rsidRDefault="00337852" w:rsidP="00337852">
      <w:pPr>
        <w:pStyle w:val="Default"/>
        <w:jc w:val="both"/>
      </w:pPr>
      <w:r w:rsidRPr="00FB11EF">
        <w:t>3 семестр – 3</w:t>
      </w:r>
      <w:r>
        <w:t>6</w:t>
      </w:r>
      <w:r w:rsidRPr="00FB11EF">
        <w:t xml:space="preserve"> ПЗ. Минимальное количество посещений – 2</w:t>
      </w:r>
      <w:r>
        <w:t>9</w:t>
      </w:r>
      <w:r w:rsidRPr="00FB11EF">
        <w:t xml:space="preserve"> ПЗ. За посещение 1 з</w:t>
      </w:r>
      <w:r>
        <w:t>анятия обучающийся набирает 1</w:t>
      </w:r>
      <w:r w:rsidRPr="00FB11EF">
        <w:t xml:space="preserve"> балл.</w:t>
      </w:r>
    </w:p>
    <w:p w:rsidR="00337852" w:rsidRPr="00FB11EF" w:rsidRDefault="00337852" w:rsidP="00337852">
      <w:pPr>
        <w:pStyle w:val="Default"/>
        <w:jc w:val="both"/>
      </w:pPr>
      <w:r w:rsidRPr="00FB11EF">
        <w:t>4 семестр – 3</w:t>
      </w:r>
      <w:r>
        <w:t>4</w:t>
      </w:r>
      <w:r w:rsidRPr="00FB11EF">
        <w:t xml:space="preserve"> ПЗ. Минимальное количество посещений – 2</w:t>
      </w:r>
      <w:r>
        <w:t>7</w:t>
      </w:r>
      <w:r w:rsidRPr="00FB11EF">
        <w:t xml:space="preserve"> ПЗ. За посещение 1 з</w:t>
      </w:r>
      <w:r>
        <w:t>анятия обучающийся набирает 1</w:t>
      </w:r>
      <w:r w:rsidRPr="00FB11EF">
        <w:t xml:space="preserve"> балл.</w:t>
      </w:r>
    </w:p>
    <w:p w:rsidR="00337852" w:rsidRPr="00FB11EF" w:rsidRDefault="00337852" w:rsidP="00337852">
      <w:pPr>
        <w:pStyle w:val="Default"/>
        <w:jc w:val="both"/>
      </w:pPr>
      <w:r w:rsidRPr="00FB11EF">
        <w:t>5 семестр – 3</w:t>
      </w:r>
      <w:r>
        <w:t>6</w:t>
      </w:r>
      <w:r w:rsidRPr="00FB11EF">
        <w:t xml:space="preserve"> ПЗ. Минимальное количество посещений – 2</w:t>
      </w:r>
      <w:r>
        <w:t>9</w:t>
      </w:r>
      <w:r w:rsidRPr="00FB11EF">
        <w:t xml:space="preserve"> ПЗ. За посещение 1 з</w:t>
      </w:r>
      <w:r>
        <w:t>анятия обучающийся набирает 1</w:t>
      </w:r>
      <w:r w:rsidRPr="00FB11EF">
        <w:t xml:space="preserve"> балл.</w:t>
      </w:r>
    </w:p>
    <w:p w:rsidR="00337852" w:rsidRPr="00FB11EF" w:rsidRDefault="00337852" w:rsidP="00337852">
      <w:pPr>
        <w:pStyle w:val="Default"/>
        <w:jc w:val="both"/>
      </w:pPr>
      <w:r w:rsidRPr="00FB11EF">
        <w:lastRenderedPageBreak/>
        <w:t xml:space="preserve">6 семестр – </w:t>
      </w:r>
      <w:r>
        <w:t>28</w:t>
      </w:r>
      <w:r w:rsidRPr="00FB11EF">
        <w:t xml:space="preserve"> ПЗ. Миним</w:t>
      </w:r>
      <w:r>
        <w:t>альное количество посещений – 22</w:t>
      </w:r>
      <w:r w:rsidRPr="00FB11EF">
        <w:t xml:space="preserve"> ПЗ. За посещение 1 занятия </w:t>
      </w:r>
      <w:proofErr w:type="gramStart"/>
      <w:r w:rsidRPr="00FB11EF">
        <w:t>обучающийся</w:t>
      </w:r>
      <w:proofErr w:type="gramEnd"/>
      <w:r w:rsidRPr="00FB11EF">
        <w:t xml:space="preserve"> набирает </w:t>
      </w:r>
      <w:r>
        <w:t>1</w:t>
      </w:r>
      <w:r w:rsidRPr="00FB11EF">
        <w:t>,2</w:t>
      </w:r>
      <w:r>
        <w:t>5</w:t>
      </w:r>
      <w:r w:rsidRPr="00FB11EF">
        <w:t xml:space="preserve"> балла.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738A" w:rsidRPr="00FB11EF" w:rsidRDefault="009D738A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B11EF">
        <w:rPr>
          <w:rFonts w:ascii="Times New Roman" w:hAnsi="Times New Roman"/>
          <w:b/>
          <w:sz w:val="24"/>
          <w:szCs w:val="24"/>
          <w:lang w:val="ru-RU"/>
        </w:rPr>
        <w:t>Альтернативные формы работы для студентов, пропустившим более 50% занятий по медицинским показаниям.</w:t>
      </w:r>
      <w:proofErr w:type="gramEnd"/>
    </w:p>
    <w:p w:rsidR="004C592B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пропустившие более 50% занятий по 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>м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едицинск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 xml:space="preserve">им показаниям, имеют возможность получить баллы за альтернативные формы работы: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реферат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>и его защит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а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 xml:space="preserve"> с презентацией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, участие в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научн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ых мероприятиях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по профилю дисциплины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Р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еферат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выполня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>тся в объеме до 10-15 страниц печатного текста. При оценке учитывается содержание работы, а также умение студента излагать и обобщать свои мысли, аргументировано отвечать на вопросы.</w:t>
      </w:r>
    </w:p>
    <w:p w:rsidR="00CB3418" w:rsidRPr="00FB11EF" w:rsidRDefault="00CB3418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Тема реферата выбирается совместно с преподавателем, возможно предложение интересующей студента темы.</w:t>
      </w:r>
    </w:p>
    <w:p w:rsidR="008076C2" w:rsidRPr="00FB11EF" w:rsidRDefault="005D445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Примерные т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емы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рефератов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>: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солнцем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воздухом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водой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«Йога».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Пилатес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>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«Силовой тренинг».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 с учетом имеющихся отклонений в состоянии здоровья.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 с учетом имеющихся отклонений в состоянии здоровья.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Производственная гимнастика с учетом будущей профессиональной деятельности.</w:t>
      </w: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4452" w:rsidRPr="00FB11EF" w:rsidRDefault="005D445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Требования к оформлению: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Реферат </w:t>
      </w: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должен быть выполнен в программе </w:t>
      </w:r>
      <w:proofErr w:type="spellStart"/>
      <w:r w:rsidRPr="00FB11EF">
        <w:rPr>
          <w:rFonts w:ascii="Times New Roman" w:hAnsi="Times New Roman"/>
          <w:color w:val="000000"/>
          <w:sz w:val="24"/>
          <w:szCs w:val="24"/>
        </w:rPr>
        <w:t>MicrosoftOfficeWord</w:t>
      </w:r>
      <w:proofErr w:type="spellEnd"/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одном файле. Ф</w:t>
      </w:r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ормат А</w:t>
      </w:r>
      <w:proofErr w:type="gramStart"/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4</w:t>
      </w:r>
      <w:proofErr w:type="gramEnd"/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, книжная ориентация.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 xml:space="preserve">В структуру должны входить: титульный лист с названием министерства, учреждения, на базе которого идет обучение, название работы, ФИО автора, преподавателя; план с указанием страниц; введение (краткое), основная часть, выводы или заключение, список литературы, приложения. </w:t>
      </w:r>
      <w:proofErr w:type="gramEnd"/>
    </w:p>
    <w:p w:rsidR="005D4452" w:rsidRPr="00FB11EF" w:rsidRDefault="005D445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3. Оформление: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3.1. Объем</w:t>
      </w:r>
      <w:r w:rsidRPr="00FB11E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от 10 до 15 страниц А</w:t>
      </w:r>
      <w:proofErr w:type="gramStart"/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4</w:t>
      </w:r>
      <w:proofErr w:type="gramEnd"/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формата, основное содержание статьи и список литературы (шрифт - 14 </w:t>
      </w:r>
      <w:r w:rsidRPr="00FB11EF">
        <w:rPr>
          <w:rFonts w:ascii="Times New Roman" w:hAnsi="Times New Roman"/>
          <w:color w:val="333333"/>
          <w:sz w:val="24"/>
          <w:szCs w:val="24"/>
        </w:rPr>
        <w:t>Times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New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Roman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, интервал – 1.5, поля: слева – 2,5 см, справа – 1 см, верх, низ – 2 см), включая таблицы, рисунки, список литературы, приложения. 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3.2. Список литературы</w:t>
      </w:r>
      <w:r w:rsidR="002E57C9"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 – не менее 3-х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источников.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 xml:space="preserve">Список литературы должен 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состоять </w:t>
      </w:r>
      <w:r w:rsidRPr="00FB11EF">
        <w:rPr>
          <w:rFonts w:ascii="Times New Roman" w:hAnsi="Times New Roman"/>
          <w:sz w:val="24"/>
          <w:szCs w:val="24"/>
          <w:lang w:val="ru-RU"/>
        </w:rPr>
        <w:t>минимум на 70% из работ, опубликованных за последние 10 лет.</w:t>
      </w:r>
      <w:proofErr w:type="gramEnd"/>
    </w:p>
    <w:p w:rsidR="007474D7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60 баллов («зачтено»)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– работа соответствует всем требованиям написания и защиты реферата с презентацией.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Критерии оценки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 xml:space="preserve"> реферата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E57C9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 xml:space="preserve">правильное </w:t>
      </w:r>
      <w:r w:rsidRPr="00FB11EF">
        <w:rPr>
          <w:rFonts w:ascii="Times New Roman" w:hAnsi="Times New Roman"/>
          <w:sz w:val="24"/>
          <w:szCs w:val="24"/>
          <w:lang w:val="ru-RU"/>
        </w:rPr>
        <w:t>оформлен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ие реферата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F962B0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соответствие содержания реферата заявленной теме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B8001A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 xml:space="preserve">раскрываются основные аспекты проблемы, </w:t>
      </w:r>
    </w:p>
    <w:p w:rsidR="00F962B0" w:rsidRPr="00FB11EF" w:rsidRDefault="00B8001A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- содержит изложение мнения авторов и собственные суждения,</w:t>
      </w:r>
    </w:p>
    <w:p w:rsidR="00F962B0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методически грамотный подбор упражнений, мероприятий в приложениях,</w:t>
      </w:r>
    </w:p>
    <w:p w:rsidR="005D4452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62B0" w:rsidRPr="00FB11EF">
        <w:rPr>
          <w:rFonts w:ascii="Times New Roman" w:hAnsi="Times New Roman"/>
          <w:sz w:val="24"/>
          <w:szCs w:val="24"/>
          <w:lang w:val="ru-RU"/>
        </w:rPr>
        <w:t xml:space="preserve">логичность сделанных выводов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в соответствии с поставленными задачами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.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3292" w:rsidRPr="00FB11EF" w:rsidRDefault="00F13292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lastRenderedPageBreak/>
        <w:t>Если реферат соответствует перечисленным критериям, то преподаватель дает д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опуск к его защите.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В случае несоответствия критериям или недостаточно полноты содержания реферат отдается на доработку.</w:t>
      </w:r>
    </w:p>
    <w:p w:rsidR="002E57C9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Критерии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защит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ы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реферата с презентацией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:</w:t>
      </w:r>
    </w:p>
    <w:p w:rsidR="00894C14" w:rsidRPr="00FB11EF" w:rsidRDefault="00894C14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студент отвечает четко и всесторонне, 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раскрывает основные аспекты проблемы, </w:t>
      </w:r>
      <w:r w:rsidRPr="00FB11EF">
        <w:rPr>
          <w:rFonts w:ascii="Times New Roman" w:hAnsi="Times New Roman"/>
          <w:sz w:val="24"/>
          <w:szCs w:val="24"/>
          <w:lang w:val="ru-RU"/>
        </w:rPr>
        <w:t>умеет оценивать факты, самостоятельно рассуждает,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обоснов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ывает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выводы и разъясня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их в логической последовательности. </w:t>
      </w:r>
    </w:p>
    <w:p w:rsidR="005D4452" w:rsidRPr="00FB11EF" w:rsidRDefault="00494A59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0 баллов (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н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е зачтено»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)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выставляется, если студент не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 подготовил и не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смог защитить реферат в соответствии с перечисленными критериями, в ответе имеются существенные недостатки, в рассуждениях допускаются ошибки, студент не умеет логически обосновать свои мысли</w:t>
      </w:r>
      <w:r w:rsidR="009D738A" w:rsidRPr="00FB11EF">
        <w:rPr>
          <w:rFonts w:ascii="Times New Roman" w:hAnsi="Times New Roman"/>
          <w:sz w:val="24"/>
          <w:szCs w:val="24"/>
          <w:lang w:val="ru-RU"/>
        </w:rPr>
        <w:t>, отсутствует презентация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4452" w:rsidRPr="00FB11EF" w:rsidRDefault="005D445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3270F" w:rsidRPr="00FB11EF" w:rsidRDefault="0053270F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6B8D" w:rsidRPr="00FB11EF" w:rsidRDefault="00D56B8D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C70C2" w:rsidRPr="00FB11E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F8" w:rsidRDefault="00A927F8" w:rsidP="006F526E">
      <w:pPr>
        <w:spacing w:after="0" w:line="240" w:lineRule="auto"/>
      </w:pPr>
      <w:r>
        <w:separator/>
      </w:r>
    </w:p>
  </w:endnote>
  <w:endnote w:type="continuationSeparator" w:id="0">
    <w:p w:rsidR="00A927F8" w:rsidRDefault="00A927F8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F8" w:rsidRDefault="00A927F8" w:rsidP="006F526E">
      <w:pPr>
        <w:spacing w:after="0" w:line="240" w:lineRule="auto"/>
      </w:pPr>
      <w:r>
        <w:separator/>
      </w:r>
    </w:p>
  </w:footnote>
  <w:footnote w:type="continuationSeparator" w:id="0">
    <w:p w:rsidR="00A927F8" w:rsidRDefault="00A927F8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4FB053EE"/>
    <w:multiLevelType w:val="hybridMultilevel"/>
    <w:tmpl w:val="F9BC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06C97"/>
    <w:multiLevelType w:val="hybridMultilevel"/>
    <w:tmpl w:val="7676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0B7A54"/>
    <w:multiLevelType w:val="hybridMultilevel"/>
    <w:tmpl w:val="94424884"/>
    <w:lvl w:ilvl="0" w:tplc="744AD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56208"/>
    <w:multiLevelType w:val="multilevel"/>
    <w:tmpl w:val="6B701B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8">
    <w:nsid w:val="695123E4"/>
    <w:multiLevelType w:val="hybridMultilevel"/>
    <w:tmpl w:val="96EA01CE"/>
    <w:lvl w:ilvl="0" w:tplc="1BCA9A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9C6F7E"/>
    <w:multiLevelType w:val="hybridMultilevel"/>
    <w:tmpl w:val="2D5A4168"/>
    <w:lvl w:ilvl="0" w:tplc="0E809D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3"/>
  </w:num>
  <w:num w:numId="11">
    <w:abstractNumId w:val="29"/>
  </w:num>
  <w:num w:numId="12">
    <w:abstractNumId w:val="14"/>
  </w:num>
  <w:num w:numId="13">
    <w:abstractNumId w:val="12"/>
  </w:num>
  <w:num w:numId="14">
    <w:abstractNumId w:val="40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45"/>
  </w:num>
  <w:num w:numId="20">
    <w:abstractNumId w:val="10"/>
  </w:num>
  <w:num w:numId="21">
    <w:abstractNumId w:val="36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2"/>
  </w:num>
  <w:num w:numId="32">
    <w:abstractNumId w:val="11"/>
  </w:num>
  <w:num w:numId="33">
    <w:abstractNumId w:val="26"/>
  </w:num>
  <w:num w:numId="34">
    <w:abstractNumId w:val="46"/>
  </w:num>
  <w:num w:numId="35">
    <w:abstractNumId w:val="24"/>
  </w:num>
  <w:num w:numId="36">
    <w:abstractNumId w:val="20"/>
  </w:num>
  <w:num w:numId="37">
    <w:abstractNumId w:val="18"/>
  </w:num>
  <w:num w:numId="38">
    <w:abstractNumId w:val="43"/>
  </w:num>
  <w:num w:numId="39">
    <w:abstractNumId w:val="34"/>
  </w:num>
  <w:num w:numId="40">
    <w:abstractNumId w:val="4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7"/>
  </w:num>
  <w:num w:numId="45">
    <w:abstractNumId w:val="35"/>
  </w:num>
  <w:num w:numId="46">
    <w:abstractNumId w:val="30"/>
  </w:num>
  <w:num w:numId="47">
    <w:abstractNumId w:val="31"/>
  </w:num>
  <w:num w:numId="48">
    <w:abstractNumId w:val="37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05B26"/>
    <w:rsid w:val="0001676F"/>
    <w:rsid w:val="00021C70"/>
    <w:rsid w:val="000232A2"/>
    <w:rsid w:val="000317B1"/>
    <w:rsid w:val="00031907"/>
    <w:rsid w:val="000350B2"/>
    <w:rsid w:val="00037F2F"/>
    <w:rsid w:val="00044EC9"/>
    <w:rsid w:val="00046CC6"/>
    <w:rsid w:val="00054840"/>
    <w:rsid w:val="00057E58"/>
    <w:rsid w:val="00060947"/>
    <w:rsid w:val="00085E74"/>
    <w:rsid w:val="0009591D"/>
    <w:rsid w:val="000972F6"/>
    <w:rsid w:val="000A0124"/>
    <w:rsid w:val="000B0BC4"/>
    <w:rsid w:val="000B7BF9"/>
    <w:rsid w:val="000C70C2"/>
    <w:rsid w:val="000D2935"/>
    <w:rsid w:val="000F30C1"/>
    <w:rsid w:val="000F540A"/>
    <w:rsid w:val="000F60AE"/>
    <w:rsid w:val="0010395D"/>
    <w:rsid w:val="00111091"/>
    <w:rsid w:val="00124571"/>
    <w:rsid w:val="0012477E"/>
    <w:rsid w:val="00135FBB"/>
    <w:rsid w:val="00136B64"/>
    <w:rsid w:val="00142B08"/>
    <w:rsid w:val="00155941"/>
    <w:rsid w:val="001562FB"/>
    <w:rsid w:val="00157D72"/>
    <w:rsid w:val="00180BC5"/>
    <w:rsid w:val="00183B5D"/>
    <w:rsid w:val="00187A49"/>
    <w:rsid w:val="001919B4"/>
    <w:rsid w:val="00197DB3"/>
    <w:rsid w:val="001B23F0"/>
    <w:rsid w:val="001B64D4"/>
    <w:rsid w:val="001B7B08"/>
    <w:rsid w:val="001C1FF5"/>
    <w:rsid w:val="001D3E20"/>
    <w:rsid w:val="001E2A56"/>
    <w:rsid w:val="001E5819"/>
    <w:rsid w:val="001E6BF0"/>
    <w:rsid w:val="001F320A"/>
    <w:rsid w:val="001F4EF0"/>
    <w:rsid w:val="0020703A"/>
    <w:rsid w:val="002100D9"/>
    <w:rsid w:val="00221041"/>
    <w:rsid w:val="00226F19"/>
    <w:rsid w:val="002275EB"/>
    <w:rsid w:val="00232407"/>
    <w:rsid w:val="0023735E"/>
    <w:rsid w:val="00260C49"/>
    <w:rsid w:val="00270D97"/>
    <w:rsid w:val="0027768E"/>
    <w:rsid w:val="0028216A"/>
    <w:rsid w:val="00290661"/>
    <w:rsid w:val="00292A87"/>
    <w:rsid w:val="002930FB"/>
    <w:rsid w:val="002B0D18"/>
    <w:rsid w:val="002B40BF"/>
    <w:rsid w:val="002D0D3C"/>
    <w:rsid w:val="002D32B4"/>
    <w:rsid w:val="002E044E"/>
    <w:rsid w:val="002E2836"/>
    <w:rsid w:val="002E57C9"/>
    <w:rsid w:val="002E6E3E"/>
    <w:rsid w:val="00304C8E"/>
    <w:rsid w:val="00305386"/>
    <w:rsid w:val="0032335F"/>
    <w:rsid w:val="003327C7"/>
    <w:rsid w:val="003333EB"/>
    <w:rsid w:val="00337852"/>
    <w:rsid w:val="00342162"/>
    <w:rsid w:val="00364D3A"/>
    <w:rsid w:val="00367051"/>
    <w:rsid w:val="0037087C"/>
    <w:rsid w:val="00372123"/>
    <w:rsid w:val="00391336"/>
    <w:rsid w:val="0039188A"/>
    <w:rsid w:val="003A076C"/>
    <w:rsid w:val="003C07E5"/>
    <w:rsid w:val="003C34C0"/>
    <w:rsid w:val="003C6A6A"/>
    <w:rsid w:val="003D4AC2"/>
    <w:rsid w:val="003E7685"/>
    <w:rsid w:val="003F70D9"/>
    <w:rsid w:val="004040C0"/>
    <w:rsid w:val="00405226"/>
    <w:rsid w:val="00410DA9"/>
    <w:rsid w:val="00412142"/>
    <w:rsid w:val="00414FC6"/>
    <w:rsid w:val="0041695F"/>
    <w:rsid w:val="004371CA"/>
    <w:rsid w:val="0044199A"/>
    <w:rsid w:val="00446BED"/>
    <w:rsid w:val="004544E0"/>
    <w:rsid w:val="00454A78"/>
    <w:rsid w:val="0046315E"/>
    <w:rsid w:val="00467918"/>
    <w:rsid w:val="0047172F"/>
    <w:rsid w:val="00491608"/>
    <w:rsid w:val="00492FDB"/>
    <w:rsid w:val="00493EE0"/>
    <w:rsid w:val="00493F55"/>
    <w:rsid w:val="00494A59"/>
    <w:rsid w:val="004A2C37"/>
    <w:rsid w:val="004B0B33"/>
    <w:rsid w:val="004C592B"/>
    <w:rsid w:val="004C6EB8"/>
    <w:rsid w:val="004D294B"/>
    <w:rsid w:val="004D2F9B"/>
    <w:rsid w:val="004D759E"/>
    <w:rsid w:val="004E4606"/>
    <w:rsid w:val="004E4E18"/>
    <w:rsid w:val="004F1BD0"/>
    <w:rsid w:val="004F1BFB"/>
    <w:rsid w:val="004F6793"/>
    <w:rsid w:val="004F6A9F"/>
    <w:rsid w:val="004F7FFC"/>
    <w:rsid w:val="00505F81"/>
    <w:rsid w:val="00516B75"/>
    <w:rsid w:val="0053270F"/>
    <w:rsid w:val="00556087"/>
    <w:rsid w:val="00563665"/>
    <w:rsid w:val="00564C77"/>
    <w:rsid w:val="005753FB"/>
    <w:rsid w:val="005B2ABD"/>
    <w:rsid w:val="005D1CEF"/>
    <w:rsid w:val="005D4452"/>
    <w:rsid w:val="005E628B"/>
    <w:rsid w:val="005F2462"/>
    <w:rsid w:val="00605C93"/>
    <w:rsid w:val="00621BF4"/>
    <w:rsid w:val="00640C8C"/>
    <w:rsid w:val="00654785"/>
    <w:rsid w:val="00654D54"/>
    <w:rsid w:val="0067514B"/>
    <w:rsid w:val="00676EB0"/>
    <w:rsid w:val="00677F94"/>
    <w:rsid w:val="00682F4E"/>
    <w:rsid w:val="006863A2"/>
    <w:rsid w:val="0069750C"/>
    <w:rsid w:val="006A7EE4"/>
    <w:rsid w:val="006C0456"/>
    <w:rsid w:val="006C0AE7"/>
    <w:rsid w:val="006C2B39"/>
    <w:rsid w:val="006D3326"/>
    <w:rsid w:val="006D7A26"/>
    <w:rsid w:val="006E2B79"/>
    <w:rsid w:val="006F526E"/>
    <w:rsid w:val="006F70AB"/>
    <w:rsid w:val="0070044C"/>
    <w:rsid w:val="00702A46"/>
    <w:rsid w:val="0072259F"/>
    <w:rsid w:val="00733A94"/>
    <w:rsid w:val="00740FD9"/>
    <w:rsid w:val="007460C6"/>
    <w:rsid w:val="007474D7"/>
    <w:rsid w:val="00750030"/>
    <w:rsid w:val="0075133C"/>
    <w:rsid w:val="0075349B"/>
    <w:rsid w:val="00753ADF"/>
    <w:rsid w:val="007679A9"/>
    <w:rsid w:val="00770952"/>
    <w:rsid w:val="00791E5A"/>
    <w:rsid w:val="007967C3"/>
    <w:rsid w:val="007A1071"/>
    <w:rsid w:val="007A3BB4"/>
    <w:rsid w:val="007A5408"/>
    <w:rsid w:val="007A5D88"/>
    <w:rsid w:val="007B0444"/>
    <w:rsid w:val="007B1CF1"/>
    <w:rsid w:val="007B260E"/>
    <w:rsid w:val="007B3564"/>
    <w:rsid w:val="007B5D79"/>
    <w:rsid w:val="007C0D98"/>
    <w:rsid w:val="007C7700"/>
    <w:rsid w:val="007C7AE3"/>
    <w:rsid w:val="007F012B"/>
    <w:rsid w:val="007F0695"/>
    <w:rsid w:val="007F2CAC"/>
    <w:rsid w:val="008040CD"/>
    <w:rsid w:val="0080572F"/>
    <w:rsid w:val="008065E0"/>
    <w:rsid w:val="008076C2"/>
    <w:rsid w:val="00815CE2"/>
    <w:rsid w:val="00825AAF"/>
    <w:rsid w:val="00841CA5"/>
    <w:rsid w:val="008465EC"/>
    <w:rsid w:val="0085160B"/>
    <w:rsid w:val="00851C57"/>
    <w:rsid w:val="00857650"/>
    <w:rsid w:val="008615D5"/>
    <w:rsid w:val="00870297"/>
    <w:rsid w:val="008707AD"/>
    <w:rsid w:val="00883DF6"/>
    <w:rsid w:val="00891D22"/>
    <w:rsid w:val="00894C14"/>
    <w:rsid w:val="008A27F3"/>
    <w:rsid w:val="008B385D"/>
    <w:rsid w:val="008B4F4C"/>
    <w:rsid w:val="008C7F25"/>
    <w:rsid w:val="008D6673"/>
    <w:rsid w:val="008D69B2"/>
    <w:rsid w:val="008E1ABE"/>
    <w:rsid w:val="008E7BB6"/>
    <w:rsid w:val="008F3EBD"/>
    <w:rsid w:val="00901293"/>
    <w:rsid w:val="0091510C"/>
    <w:rsid w:val="00920238"/>
    <w:rsid w:val="00927F89"/>
    <w:rsid w:val="0093296D"/>
    <w:rsid w:val="00936073"/>
    <w:rsid w:val="00944552"/>
    <w:rsid w:val="009514FE"/>
    <w:rsid w:val="009577FD"/>
    <w:rsid w:val="00970E22"/>
    <w:rsid w:val="00974D42"/>
    <w:rsid w:val="0097784E"/>
    <w:rsid w:val="00982393"/>
    <w:rsid w:val="00983EA7"/>
    <w:rsid w:val="00987F02"/>
    <w:rsid w:val="0099288F"/>
    <w:rsid w:val="00995F74"/>
    <w:rsid w:val="00996CB9"/>
    <w:rsid w:val="0099771B"/>
    <w:rsid w:val="009B1E91"/>
    <w:rsid w:val="009C04FE"/>
    <w:rsid w:val="009C17E8"/>
    <w:rsid w:val="009C1AF6"/>
    <w:rsid w:val="009C515F"/>
    <w:rsid w:val="009D48D0"/>
    <w:rsid w:val="009D5B74"/>
    <w:rsid w:val="009D738A"/>
    <w:rsid w:val="009E1B88"/>
    <w:rsid w:val="009E3349"/>
    <w:rsid w:val="009E7732"/>
    <w:rsid w:val="00A07752"/>
    <w:rsid w:val="00A0780F"/>
    <w:rsid w:val="00A104D1"/>
    <w:rsid w:val="00A157CF"/>
    <w:rsid w:val="00A15921"/>
    <w:rsid w:val="00A2193E"/>
    <w:rsid w:val="00A33CCA"/>
    <w:rsid w:val="00A6046E"/>
    <w:rsid w:val="00A61D72"/>
    <w:rsid w:val="00A62F2B"/>
    <w:rsid w:val="00A6327E"/>
    <w:rsid w:val="00A63C3F"/>
    <w:rsid w:val="00A64564"/>
    <w:rsid w:val="00A64B1B"/>
    <w:rsid w:val="00A663AE"/>
    <w:rsid w:val="00A72474"/>
    <w:rsid w:val="00A8301B"/>
    <w:rsid w:val="00A83039"/>
    <w:rsid w:val="00A83D5D"/>
    <w:rsid w:val="00A86570"/>
    <w:rsid w:val="00A87067"/>
    <w:rsid w:val="00A927F8"/>
    <w:rsid w:val="00A94782"/>
    <w:rsid w:val="00A9503E"/>
    <w:rsid w:val="00A9671C"/>
    <w:rsid w:val="00AC3D73"/>
    <w:rsid w:val="00AC3F24"/>
    <w:rsid w:val="00AE36B6"/>
    <w:rsid w:val="00AF7A1E"/>
    <w:rsid w:val="00B22CC2"/>
    <w:rsid w:val="00B22E41"/>
    <w:rsid w:val="00B238AF"/>
    <w:rsid w:val="00B355FC"/>
    <w:rsid w:val="00B5196C"/>
    <w:rsid w:val="00B607F6"/>
    <w:rsid w:val="00B64DA1"/>
    <w:rsid w:val="00B71BBA"/>
    <w:rsid w:val="00B739AA"/>
    <w:rsid w:val="00B73BF1"/>
    <w:rsid w:val="00B74666"/>
    <w:rsid w:val="00B8001A"/>
    <w:rsid w:val="00B816C9"/>
    <w:rsid w:val="00B81E1A"/>
    <w:rsid w:val="00B87BCE"/>
    <w:rsid w:val="00B91AC2"/>
    <w:rsid w:val="00BA1424"/>
    <w:rsid w:val="00BA2C12"/>
    <w:rsid w:val="00BA3582"/>
    <w:rsid w:val="00BB051B"/>
    <w:rsid w:val="00BB19CB"/>
    <w:rsid w:val="00BB2493"/>
    <w:rsid w:val="00BC1DDC"/>
    <w:rsid w:val="00BC1E15"/>
    <w:rsid w:val="00BD47AA"/>
    <w:rsid w:val="00BF3895"/>
    <w:rsid w:val="00C36194"/>
    <w:rsid w:val="00C47505"/>
    <w:rsid w:val="00C51346"/>
    <w:rsid w:val="00C541B9"/>
    <w:rsid w:val="00C554D6"/>
    <w:rsid w:val="00C66D92"/>
    <w:rsid w:val="00C75E8C"/>
    <w:rsid w:val="00C76953"/>
    <w:rsid w:val="00C772A6"/>
    <w:rsid w:val="00C7798C"/>
    <w:rsid w:val="00C8473C"/>
    <w:rsid w:val="00C84BC1"/>
    <w:rsid w:val="00C9616C"/>
    <w:rsid w:val="00C96846"/>
    <w:rsid w:val="00CA308B"/>
    <w:rsid w:val="00CA42F5"/>
    <w:rsid w:val="00CA6741"/>
    <w:rsid w:val="00CA7CE2"/>
    <w:rsid w:val="00CB3418"/>
    <w:rsid w:val="00D014EA"/>
    <w:rsid w:val="00D01502"/>
    <w:rsid w:val="00D01CD7"/>
    <w:rsid w:val="00D03036"/>
    <w:rsid w:val="00D039C8"/>
    <w:rsid w:val="00D2616F"/>
    <w:rsid w:val="00D272D1"/>
    <w:rsid w:val="00D3378C"/>
    <w:rsid w:val="00D459F0"/>
    <w:rsid w:val="00D47142"/>
    <w:rsid w:val="00D5158C"/>
    <w:rsid w:val="00D5274A"/>
    <w:rsid w:val="00D537FB"/>
    <w:rsid w:val="00D53B6B"/>
    <w:rsid w:val="00D548D2"/>
    <w:rsid w:val="00D56B8D"/>
    <w:rsid w:val="00D8102A"/>
    <w:rsid w:val="00D92428"/>
    <w:rsid w:val="00D9371D"/>
    <w:rsid w:val="00D94A32"/>
    <w:rsid w:val="00D97101"/>
    <w:rsid w:val="00DB3EF4"/>
    <w:rsid w:val="00DB7A7E"/>
    <w:rsid w:val="00DC1989"/>
    <w:rsid w:val="00DE0494"/>
    <w:rsid w:val="00DE0528"/>
    <w:rsid w:val="00DE0690"/>
    <w:rsid w:val="00DE4D60"/>
    <w:rsid w:val="00DE6646"/>
    <w:rsid w:val="00DE6C13"/>
    <w:rsid w:val="00DE7687"/>
    <w:rsid w:val="00DF620A"/>
    <w:rsid w:val="00E025C1"/>
    <w:rsid w:val="00E1390D"/>
    <w:rsid w:val="00E15680"/>
    <w:rsid w:val="00E20A79"/>
    <w:rsid w:val="00E31F39"/>
    <w:rsid w:val="00E36D78"/>
    <w:rsid w:val="00E42774"/>
    <w:rsid w:val="00E42B41"/>
    <w:rsid w:val="00E4337A"/>
    <w:rsid w:val="00E43C7A"/>
    <w:rsid w:val="00E55E07"/>
    <w:rsid w:val="00E577E0"/>
    <w:rsid w:val="00E6124B"/>
    <w:rsid w:val="00E656F3"/>
    <w:rsid w:val="00E76322"/>
    <w:rsid w:val="00E84AB0"/>
    <w:rsid w:val="00E961ED"/>
    <w:rsid w:val="00E97A23"/>
    <w:rsid w:val="00EA16C6"/>
    <w:rsid w:val="00EA1A00"/>
    <w:rsid w:val="00EA3286"/>
    <w:rsid w:val="00EA331F"/>
    <w:rsid w:val="00EA5C02"/>
    <w:rsid w:val="00EB1431"/>
    <w:rsid w:val="00ED5B4D"/>
    <w:rsid w:val="00ED7F8C"/>
    <w:rsid w:val="00EE11C3"/>
    <w:rsid w:val="00EE4033"/>
    <w:rsid w:val="00F03E9F"/>
    <w:rsid w:val="00F053E7"/>
    <w:rsid w:val="00F13292"/>
    <w:rsid w:val="00F24CDB"/>
    <w:rsid w:val="00F303B4"/>
    <w:rsid w:val="00F35ED2"/>
    <w:rsid w:val="00F4506F"/>
    <w:rsid w:val="00F574EF"/>
    <w:rsid w:val="00F62479"/>
    <w:rsid w:val="00F71A07"/>
    <w:rsid w:val="00F76355"/>
    <w:rsid w:val="00F8312B"/>
    <w:rsid w:val="00F873BE"/>
    <w:rsid w:val="00F90CFD"/>
    <w:rsid w:val="00F962B0"/>
    <w:rsid w:val="00F962FD"/>
    <w:rsid w:val="00FA0ED7"/>
    <w:rsid w:val="00FB11EF"/>
    <w:rsid w:val="00FB5531"/>
    <w:rsid w:val="00FC23FB"/>
    <w:rsid w:val="00FC3640"/>
    <w:rsid w:val="00FE51CE"/>
    <w:rsid w:val="00FE7BAD"/>
    <w:rsid w:val="00FF5CAB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D115-616C-4861-9562-27FF3AF1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1782</TotalTime>
  <Pages>11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2018-03-13T04:49:00Z</dcterms:created>
  <dcterms:modified xsi:type="dcterms:W3CDTF">2022-05-29T19:14:00Z</dcterms:modified>
</cp:coreProperties>
</file>